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5119EA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F343B0">
        <w:rPr>
          <w:rFonts w:ascii="PT Astra Serif" w:hAnsi="PT Astra Serif"/>
          <w:b/>
          <w:sz w:val="28"/>
          <w:szCs w:val="28"/>
          <w:u w:val="single"/>
        </w:rPr>
        <w:t>Поломошенского</w:t>
      </w: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5119EA" w:rsidP="005119E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5119EA" w:rsidRPr="00E571C9" w:rsidRDefault="005119EA" w:rsidP="005119E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2346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47" w:rsidRDefault="00836E47">
      <w:r>
        <w:separator/>
      </w:r>
    </w:p>
  </w:endnote>
  <w:endnote w:type="continuationSeparator" w:id="0">
    <w:p w:rsidR="00836E47" w:rsidRDefault="0083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47" w:rsidRDefault="00836E47">
      <w:r>
        <w:separator/>
      </w:r>
    </w:p>
  </w:footnote>
  <w:footnote w:type="continuationSeparator" w:id="0">
    <w:p w:rsidR="00836E47" w:rsidRDefault="0083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117AF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119E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36E47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3467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66E1"/>
    <w:rsid w:val="00F2756E"/>
    <w:rsid w:val="00F339DE"/>
    <w:rsid w:val="00F33B55"/>
    <w:rsid w:val="00F343B0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F1E2-C070-47B1-9A52-28F3968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2023-05-29T04:00:00Z</dcterms:created>
  <dcterms:modified xsi:type="dcterms:W3CDTF">2024-05-31T04:11:00Z</dcterms:modified>
</cp:coreProperties>
</file>