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0C" w:rsidRDefault="004B1D0C" w:rsidP="004B5C32">
      <w:pPr>
        <w:pStyle w:val="Title"/>
        <w:rPr>
          <w:b/>
          <w:bCs/>
        </w:rPr>
      </w:pPr>
      <w:r>
        <w:rPr>
          <w:b/>
          <w:bCs/>
        </w:rPr>
        <w:t>РОССИЙСКАЯ ФЕДЕРАЦИЯ</w:t>
      </w:r>
    </w:p>
    <w:p w:rsidR="004B1D0C" w:rsidRDefault="004B1D0C" w:rsidP="004B5C32">
      <w:pPr>
        <w:jc w:val="center"/>
        <w:rPr>
          <w:b/>
          <w:sz w:val="28"/>
        </w:rPr>
      </w:pPr>
      <w:r>
        <w:rPr>
          <w:b/>
          <w:bCs/>
          <w:sz w:val="28"/>
        </w:rPr>
        <w:t>СОБРАНИЕ ДЕПУТАТОВ</w:t>
      </w:r>
      <w:r w:rsidRPr="0050740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ПОЛОМОШЕНСКОГО</w:t>
      </w:r>
      <w:r w:rsidRPr="00507406">
        <w:rPr>
          <w:b/>
          <w:bCs/>
          <w:sz w:val="28"/>
        </w:rPr>
        <w:t xml:space="preserve"> СЕЛЬСОВЕТА НОВИЧИХИНСКОГО РАЙОНА АЛТАЙСКОГО КРАЯ</w:t>
      </w:r>
      <w:r>
        <w:rPr>
          <w:b/>
          <w:bCs/>
          <w:sz w:val="28"/>
        </w:rPr>
        <w:t xml:space="preserve"> </w:t>
      </w:r>
    </w:p>
    <w:p w:rsidR="004B1D0C" w:rsidRPr="009A5C79" w:rsidRDefault="004B1D0C" w:rsidP="004B5C32">
      <w:pPr>
        <w:jc w:val="center"/>
        <w:rPr>
          <w:b/>
          <w:sz w:val="20"/>
          <w:szCs w:val="20"/>
        </w:rPr>
      </w:pPr>
    </w:p>
    <w:p w:rsidR="004B1D0C" w:rsidRDefault="004B1D0C" w:rsidP="004B5C32">
      <w:pPr>
        <w:pStyle w:val="Heading1"/>
        <w:jc w:val="center"/>
        <w:rPr>
          <w:b/>
          <w:bCs w:val="0"/>
          <w:sz w:val="40"/>
        </w:rPr>
      </w:pPr>
      <w:r>
        <w:rPr>
          <w:b/>
          <w:bCs w:val="0"/>
          <w:sz w:val="40"/>
        </w:rPr>
        <w:t>РЕШЕНИЕ</w:t>
      </w:r>
    </w:p>
    <w:p w:rsidR="004B1D0C" w:rsidRDefault="004B1D0C" w:rsidP="004B5C32">
      <w:pPr>
        <w:jc w:val="both"/>
        <w:rPr>
          <w:b/>
          <w:sz w:val="32"/>
        </w:rPr>
      </w:pPr>
    </w:p>
    <w:p w:rsidR="004B1D0C" w:rsidRPr="00D7736F" w:rsidRDefault="004B1D0C" w:rsidP="004B5C32">
      <w:pPr>
        <w:jc w:val="both"/>
        <w:rPr>
          <w:b/>
          <w:sz w:val="28"/>
        </w:rPr>
      </w:pPr>
      <w:r>
        <w:rPr>
          <w:b/>
          <w:sz w:val="28"/>
        </w:rPr>
        <w:t>31.03.2017     №  10                                                             с. Поломошное</w:t>
      </w:r>
    </w:p>
    <w:p w:rsidR="004B1D0C" w:rsidRDefault="004B1D0C" w:rsidP="004B5C32">
      <w:pPr>
        <w:jc w:val="both"/>
        <w:rPr>
          <w:b/>
          <w:sz w:val="28"/>
        </w:rPr>
      </w:pPr>
    </w:p>
    <w:p w:rsidR="004B1D0C" w:rsidRDefault="004B1D0C" w:rsidP="004B5C32">
      <w:pPr>
        <w:jc w:val="both"/>
        <w:rPr>
          <w:sz w:val="28"/>
        </w:rPr>
      </w:pPr>
      <w:r>
        <w:rPr>
          <w:sz w:val="28"/>
        </w:rPr>
        <w:t>О формировании избирательной</w:t>
      </w:r>
    </w:p>
    <w:p w:rsidR="004B1D0C" w:rsidRDefault="004B1D0C" w:rsidP="004B5C32">
      <w:pPr>
        <w:jc w:val="both"/>
        <w:rPr>
          <w:sz w:val="28"/>
        </w:rPr>
      </w:pPr>
      <w:r>
        <w:rPr>
          <w:sz w:val="28"/>
        </w:rPr>
        <w:t>комиссии муниципального образования</w:t>
      </w:r>
    </w:p>
    <w:p w:rsidR="004B1D0C" w:rsidRDefault="004B1D0C" w:rsidP="004B5C32">
      <w:pPr>
        <w:jc w:val="both"/>
        <w:rPr>
          <w:sz w:val="28"/>
        </w:rPr>
      </w:pPr>
      <w:r>
        <w:rPr>
          <w:sz w:val="28"/>
        </w:rPr>
        <w:t>Поломошенский сельсовет Новичихинского</w:t>
      </w:r>
    </w:p>
    <w:p w:rsidR="004B1D0C" w:rsidRDefault="004B1D0C" w:rsidP="00E612D3">
      <w:pPr>
        <w:jc w:val="both"/>
        <w:rPr>
          <w:b/>
          <w:sz w:val="28"/>
        </w:rPr>
      </w:pPr>
      <w:r>
        <w:rPr>
          <w:sz w:val="28"/>
        </w:rPr>
        <w:t xml:space="preserve">района Алтайского края </w:t>
      </w:r>
    </w:p>
    <w:p w:rsidR="004B1D0C" w:rsidRDefault="004B1D0C" w:rsidP="004B5C32"/>
    <w:p w:rsidR="004B1D0C" w:rsidRPr="00A73A72" w:rsidRDefault="004B1D0C" w:rsidP="004B5C32">
      <w:pPr>
        <w:ind w:right="33" w:firstLine="720"/>
        <w:jc w:val="both"/>
        <w:rPr>
          <w:sz w:val="28"/>
          <w:szCs w:val="28"/>
        </w:rPr>
      </w:pPr>
      <w:r w:rsidRPr="00A73A72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</w:t>
      </w:r>
      <w:r w:rsidRPr="00A73A72">
        <w:rPr>
          <w:sz w:val="28"/>
          <w:szCs w:val="28"/>
        </w:rPr>
        <w:t>тать</w:t>
      </w:r>
      <w:r>
        <w:rPr>
          <w:sz w:val="28"/>
          <w:szCs w:val="28"/>
        </w:rPr>
        <w:t xml:space="preserve">ями 22,24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</w:t>
      </w:r>
      <w:r w:rsidRPr="00A73A72">
        <w:rPr>
          <w:sz w:val="28"/>
          <w:szCs w:val="28"/>
        </w:rPr>
        <w:t>23 Кодекса Алтайского края о выборах, референдуме, отз</w:t>
      </w:r>
      <w:r>
        <w:rPr>
          <w:sz w:val="28"/>
          <w:szCs w:val="28"/>
        </w:rPr>
        <w:t>ыве,</w:t>
      </w:r>
      <w:r w:rsidRPr="00A73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Поломошенский сельсовет Новичихинского района Алтайского края, </w:t>
      </w:r>
      <w:r w:rsidRPr="00A73A72">
        <w:rPr>
          <w:sz w:val="28"/>
          <w:szCs w:val="28"/>
        </w:rPr>
        <w:t>рассмотрев поступившие предложения по кандидатурам для назначения в</w:t>
      </w:r>
      <w:r>
        <w:rPr>
          <w:sz w:val="28"/>
          <w:szCs w:val="28"/>
        </w:rPr>
        <w:t xml:space="preserve"> состав избирательной комиссии м</w:t>
      </w:r>
      <w:r w:rsidRPr="00A73A72">
        <w:rPr>
          <w:sz w:val="28"/>
          <w:szCs w:val="28"/>
        </w:rPr>
        <w:t>униципального образования</w:t>
      </w:r>
      <w:r w:rsidRPr="00151B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Поломошенский сельсовет </w:t>
      </w:r>
      <w:r>
        <w:rPr>
          <w:sz w:val="28"/>
        </w:rPr>
        <w:t>Новичихинского</w:t>
      </w:r>
      <w:r w:rsidRPr="00A73A7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73A72">
        <w:rPr>
          <w:b/>
          <w:sz w:val="28"/>
          <w:szCs w:val="28"/>
        </w:rPr>
        <w:t xml:space="preserve"> </w:t>
      </w:r>
      <w:r w:rsidRPr="00A73A72">
        <w:rPr>
          <w:sz w:val="28"/>
          <w:szCs w:val="28"/>
        </w:rPr>
        <w:t xml:space="preserve">Алтайского края, </w:t>
      </w:r>
      <w:r>
        <w:rPr>
          <w:sz w:val="28"/>
          <w:szCs w:val="28"/>
        </w:rPr>
        <w:t xml:space="preserve">Собрание депутатов 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4B1D0C" w:rsidTr="00777023">
        <w:tc>
          <w:tcPr>
            <w:tcW w:w="9571" w:type="dxa"/>
          </w:tcPr>
          <w:p w:rsidR="004B1D0C" w:rsidRDefault="004B1D0C" w:rsidP="001D6A7C">
            <w:pPr>
              <w:jc w:val="center"/>
              <w:rPr>
                <w:b/>
                <w:spacing w:val="20"/>
                <w:sz w:val="29"/>
              </w:rPr>
            </w:pPr>
          </w:p>
          <w:p w:rsidR="004B1D0C" w:rsidRDefault="004B1D0C" w:rsidP="001D6A7C">
            <w:pPr>
              <w:jc w:val="center"/>
              <w:rPr>
                <w:b/>
                <w:spacing w:val="20"/>
                <w:sz w:val="29"/>
              </w:rPr>
            </w:pPr>
            <w:r>
              <w:rPr>
                <w:b/>
                <w:spacing w:val="20"/>
                <w:sz w:val="29"/>
              </w:rPr>
              <w:t>РЕШИЛО:</w:t>
            </w:r>
          </w:p>
          <w:p w:rsidR="004B1D0C" w:rsidRDefault="004B1D0C" w:rsidP="001D6A7C">
            <w:pPr>
              <w:jc w:val="center"/>
              <w:rPr>
                <w:spacing w:val="20"/>
                <w:sz w:val="29"/>
              </w:rPr>
            </w:pPr>
          </w:p>
        </w:tc>
      </w:tr>
    </w:tbl>
    <w:p w:rsidR="004B1D0C" w:rsidRDefault="004B1D0C" w:rsidP="004B5C32">
      <w:pPr>
        <w:jc w:val="both"/>
        <w:rPr>
          <w:sz w:val="8"/>
        </w:rPr>
      </w:pPr>
    </w:p>
    <w:p w:rsidR="004B1D0C" w:rsidRPr="00F65619" w:rsidRDefault="004B1D0C" w:rsidP="004B5C32">
      <w:pPr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F65619">
        <w:rPr>
          <w:sz w:val="28"/>
          <w:szCs w:val="28"/>
        </w:rPr>
        <w:t xml:space="preserve">Сформировать избирательную комиссию муниципального образования </w:t>
      </w:r>
      <w:r>
        <w:rPr>
          <w:sz w:val="28"/>
          <w:szCs w:val="28"/>
        </w:rPr>
        <w:t xml:space="preserve">Поломошенский сельсовет </w:t>
      </w:r>
      <w:r>
        <w:rPr>
          <w:sz w:val="28"/>
        </w:rPr>
        <w:t xml:space="preserve">Новичихинского </w:t>
      </w:r>
      <w:r w:rsidRPr="00F6561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65619">
        <w:rPr>
          <w:b/>
          <w:sz w:val="28"/>
          <w:szCs w:val="28"/>
        </w:rPr>
        <w:t xml:space="preserve"> </w:t>
      </w:r>
      <w:r w:rsidRPr="00F65619">
        <w:rPr>
          <w:sz w:val="28"/>
          <w:szCs w:val="28"/>
        </w:rPr>
        <w:t xml:space="preserve">Алтайского края в количестве </w:t>
      </w:r>
      <w:r>
        <w:rPr>
          <w:sz w:val="28"/>
          <w:szCs w:val="28"/>
        </w:rPr>
        <w:t>шести</w:t>
      </w:r>
      <w:r w:rsidRPr="00F65619">
        <w:rPr>
          <w:sz w:val="28"/>
          <w:szCs w:val="28"/>
        </w:rPr>
        <w:t xml:space="preserve"> членов с правом решающего голоса, назначив в ее состав:</w:t>
      </w:r>
    </w:p>
    <w:p w:rsidR="004B1D0C" w:rsidRPr="00361450" w:rsidRDefault="004B1D0C" w:rsidP="00F74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2BB9">
        <w:rPr>
          <w:b/>
          <w:sz w:val="28"/>
          <w:szCs w:val="28"/>
        </w:rPr>
        <w:t>Карпенко Сергей Александрович</w:t>
      </w:r>
      <w:r w:rsidRPr="00361450">
        <w:rPr>
          <w:sz w:val="28"/>
          <w:szCs w:val="28"/>
        </w:rPr>
        <w:t xml:space="preserve">, 1973 года рождения, образование общее среднее, безработный, </w:t>
      </w:r>
      <w:r w:rsidRPr="00361450">
        <w:rPr>
          <w:sz w:val="28"/>
        </w:rPr>
        <w:t>предложенного  в состав комиссии  ул. Центральная</w:t>
      </w:r>
      <w:r>
        <w:rPr>
          <w:sz w:val="28"/>
        </w:rPr>
        <w:t xml:space="preserve"> 1</w:t>
      </w:r>
      <w:r w:rsidRPr="00361450">
        <w:rPr>
          <w:sz w:val="28"/>
        </w:rPr>
        <w:t>;</w:t>
      </w:r>
    </w:p>
    <w:p w:rsidR="004B1D0C" w:rsidRDefault="004B1D0C" w:rsidP="008D06BC">
      <w:pPr>
        <w:ind w:firstLine="741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F62BB9">
        <w:rPr>
          <w:b/>
          <w:sz w:val="28"/>
          <w:szCs w:val="28"/>
        </w:rPr>
        <w:t>Меленцова Ольга Владимировна</w:t>
      </w:r>
      <w:r>
        <w:rPr>
          <w:sz w:val="28"/>
          <w:szCs w:val="28"/>
        </w:rPr>
        <w:t xml:space="preserve">, 1973 года рождения, образование среднее специальное, медицинская сестра ФАП с. Поломошное, </w:t>
      </w:r>
      <w:r>
        <w:rPr>
          <w:sz w:val="28"/>
        </w:rPr>
        <w:t xml:space="preserve">предложенную  в состав комиссии Алтайским региональным отделением Всероссийской политической партии </w:t>
      </w:r>
      <w:r w:rsidRPr="002B08BB">
        <w:rPr>
          <w:b/>
          <w:sz w:val="28"/>
        </w:rPr>
        <w:t>«ЕДИНАЯ РОССИЯ»</w:t>
      </w:r>
      <w:r>
        <w:rPr>
          <w:sz w:val="28"/>
        </w:rPr>
        <w:t>;</w:t>
      </w:r>
    </w:p>
    <w:p w:rsidR="004B1D0C" w:rsidRDefault="004B1D0C" w:rsidP="008D06BC">
      <w:pPr>
        <w:ind w:firstLine="741"/>
        <w:jc w:val="both"/>
        <w:rPr>
          <w:sz w:val="28"/>
        </w:rPr>
      </w:pPr>
      <w:r>
        <w:rPr>
          <w:sz w:val="28"/>
        </w:rPr>
        <w:t xml:space="preserve"> </w:t>
      </w:r>
      <w:r w:rsidRPr="00F62BB9">
        <w:rPr>
          <w:b/>
          <w:sz w:val="28"/>
        </w:rPr>
        <w:t>Васова Лилия Викторовна</w:t>
      </w:r>
      <w:r>
        <w:rPr>
          <w:sz w:val="28"/>
        </w:rPr>
        <w:t>, 1984 года рождения, образование общее среднее, продавец магазина «Меркурий», предложенную  в состав комиссии ул. Центральная 2;</w:t>
      </w:r>
    </w:p>
    <w:p w:rsidR="004B1D0C" w:rsidRDefault="004B1D0C" w:rsidP="008D06BC">
      <w:pPr>
        <w:ind w:firstLine="741"/>
        <w:jc w:val="both"/>
        <w:rPr>
          <w:sz w:val="28"/>
        </w:rPr>
      </w:pPr>
      <w:r w:rsidRPr="00F62BB9">
        <w:rPr>
          <w:b/>
          <w:sz w:val="28"/>
        </w:rPr>
        <w:t>Левченко Галина Николаевна</w:t>
      </w:r>
      <w:r>
        <w:rPr>
          <w:sz w:val="28"/>
        </w:rPr>
        <w:t>, 1983 года рождения, образование  среднее - профессиональное, безработная, предложенную в состав комиссии ул. Молодежная;</w:t>
      </w:r>
    </w:p>
    <w:p w:rsidR="004B1D0C" w:rsidRDefault="004B1D0C" w:rsidP="008D06BC">
      <w:pPr>
        <w:ind w:firstLine="741"/>
        <w:jc w:val="both"/>
        <w:rPr>
          <w:sz w:val="28"/>
        </w:rPr>
      </w:pPr>
      <w:r w:rsidRPr="00F62BB9">
        <w:rPr>
          <w:b/>
          <w:sz w:val="28"/>
        </w:rPr>
        <w:t>Заря Ольга Михайловна</w:t>
      </w:r>
      <w:r>
        <w:rPr>
          <w:sz w:val="28"/>
        </w:rPr>
        <w:t>, 1964 года рождения, образование общее среднее, безработная, предложенную в состав комиссии ул. Майской.</w:t>
      </w:r>
    </w:p>
    <w:p w:rsidR="004B1D0C" w:rsidRDefault="004B1D0C" w:rsidP="003C7A11">
      <w:pPr>
        <w:ind w:firstLine="741"/>
        <w:jc w:val="both"/>
        <w:rPr>
          <w:sz w:val="28"/>
        </w:rPr>
      </w:pPr>
      <w:r w:rsidRPr="00F62BB9">
        <w:rPr>
          <w:b/>
          <w:sz w:val="28"/>
        </w:rPr>
        <w:t>Хрипунова Оксана Михайловна</w:t>
      </w:r>
      <w:r>
        <w:rPr>
          <w:sz w:val="28"/>
        </w:rPr>
        <w:t>, 1992 года рождения,  начальное- профессиональное, безработная, предложенную в состав комиссии ул. Школьная.</w:t>
      </w:r>
    </w:p>
    <w:p w:rsidR="004B1D0C" w:rsidRPr="00D2034D" w:rsidRDefault="004B1D0C" w:rsidP="00D2034D">
      <w:pPr>
        <w:ind w:firstLine="741"/>
        <w:jc w:val="both"/>
        <w:rPr>
          <w:sz w:val="28"/>
        </w:rPr>
      </w:pPr>
    </w:p>
    <w:p w:rsidR="004B1D0C" w:rsidRDefault="004B1D0C" w:rsidP="00224DE0">
      <w:pPr>
        <w:pStyle w:val="BodyText"/>
        <w:ind w:firstLine="709"/>
        <w:jc w:val="both"/>
      </w:pPr>
      <w:r>
        <w:t xml:space="preserve">2. Обнародовать настоящее решение на информационных стендах </w:t>
      </w:r>
      <w:r>
        <w:rPr>
          <w:szCs w:val="28"/>
        </w:rPr>
        <w:t>с. Поломошное</w:t>
      </w:r>
      <w:r>
        <w:t xml:space="preserve"> Новичихинского района Алтайского края.</w:t>
      </w:r>
    </w:p>
    <w:p w:rsidR="004B1D0C" w:rsidRDefault="004B1D0C" w:rsidP="003203E6">
      <w:pPr>
        <w:ind w:firstLine="708"/>
        <w:jc w:val="both"/>
        <w:rPr>
          <w:sz w:val="28"/>
        </w:rPr>
      </w:pPr>
    </w:p>
    <w:p w:rsidR="004B1D0C" w:rsidRDefault="004B1D0C" w:rsidP="003203E6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2943"/>
        <w:gridCol w:w="1418"/>
        <w:gridCol w:w="1701"/>
        <w:gridCol w:w="3402"/>
      </w:tblGrid>
      <w:tr w:rsidR="004B1D0C" w:rsidTr="00224DE0">
        <w:tc>
          <w:tcPr>
            <w:tcW w:w="2943" w:type="dxa"/>
          </w:tcPr>
          <w:p w:rsidR="004B1D0C" w:rsidRDefault="004B1D0C" w:rsidP="00777023">
            <w:pPr>
              <w:rPr>
                <w:sz w:val="28"/>
              </w:rPr>
            </w:pPr>
            <w:r>
              <w:rPr>
                <w:bCs/>
                <w:sz w:val="28"/>
              </w:rPr>
              <w:t>Глава сельсовета</w:t>
            </w:r>
          </w:p>
        </w:tc>
        <w:tc>
          <w:tcPr>
            <w:tcW w:w="1418" w:type="dxa"/>
          </w:tcPr>
          <w:p w:rsidR="004B1D0C" w:rsidRDefault="004B1D0C" w:rsidP="00777023"/>
          <w:p w:rsidR="004B1D0C" w:rsidRDefault="004B1D0C" w:rsidP="00777023"/>
        </w:tc>
        <w:tc>
          <w:tcPr>
            <w:tcW w:w="1701" w:type="dxa"/>
          </w:tcPr>
          <w:p w:rsidR="004B1D0C" w:rsidRDefault="004B1D0C" w:rsidP="00777023"/>
          <w:p w:rsidR="004B1D0C" w:rsidRDefault="004B1D0C" w:rsidP="00777023"/>
        </w:tc>
        <w:tc>
          <w:tcPr>
            <w:tcW w:w="3402" w:type="dxa"/>
          </w:tcPr>
          <w:p w:rsidR="004B1D0C" w:rsidRDefault="004B1D0C" w:rsidP="00777023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П.А. Баев</w:t>
            </w:r>
          </w:p>
        </w:tc>
      </w:tr>
    </w:tbl>
    <w:p w:rsidR="004B1D0C" w:rsidRDefault="004B1D0C" w:rsidP="00D7736F"/>
    <w:sectPr w:rsidR="004B1D0C" w:rsidSect="00D7736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32"/>
    <w:rsid w:val="00032401"/>
    <w:rsid w:val="000432AD"/>
    <w:rsid w:val="00047E27"/>
    <w:rsid w:val="00151BF5"/>
    <w:rsid w:val="001A6508"/>
    <w:rsid w:val="001D6A7C"/>
    <w:rsid w:val="00224DE0"/>
    <w:rsid w:val="002B08BB"/>
    <w:rsid w:val="003203E6"/>
    <w:rsid w:val="0032712D"/>
    <w:rsid w:val="00333FE0"/>
    <w:rsid w:val="00361450"/>
    <w:rsid w:val="00393882"/>
    <w:rsid w:val="003C7A11"/>
    <w:rsid w:val="003F53FD"/>
    <w:rsid w:val="0045138D"/>
    <w:rsid w:val="004525CA"/>
    <w:rsid w:val="0046479F"/>
    <w:rsid w:val="00483F24"/>
    <w:rsid w:val="004B1D0C"/>
    <w:rsid w:val="004B5C32"/>
    <w:rsid w:val="00507406"/>
    <w:rsid w:val="0055742F"/>
    <w:rsid w:val="00585E12"/>
    <w:rsid w:val="005F5948"/>
    <w:rsid w:val="00620FAD"/>
    <w:rsid w:val="006B6D21"/>
    <w:rsid w:val="007045A0"/>
    <w:rsid w:val="00777023"/>
    <w:rsid w:val="007B2D09"/>
    <w:rsid w:val="008338B1"/>
    <w:rsid w:val="008B5A97"/>
    <w:rsid w:val="008D06BC"/>
    <w:rsid w:val="008F1995"/>
    <w:rsid w:val="00971ECD"/>
    <w:rsid w:val="009A5C79"/>
    <w:rsid w:val="009C75EA"/>
    <w:rsid w:val="00A73A72"/>
    <w:rsid w:val="00A86BA3"/>
    <w:rsid w:val="00AA5948"/>
    <w:rsid w:val="00AC150E"/>
    <w:rsid w:val="00AE3534"/>
    <w:rsid w:val="00B135D1"/>
    <w:rsid w:val="00B16C4C"/>
    <w:rsid w:val="00BA588E"/>
    <w:rsid w:val="00C01E0B"/>
    <w:rsid w:val="00C8095B"/>
    <w:rsid w:val="00D2034D"/>
    <w:rsid w:val="00D23303"/>
    <w:rsid w:val="00D7736F"/>
    <w:rsid w:val="00D92AC3"/>
    <w:rsid w:val="00E16D06"/>
    <w:rsid w:val="00E2382A"/>
    <w:rsid w:val="00E612D3"/>
    <w:rsid w:val="00E853CF"/>
    <w:rsid w:val="00F10C25"/>
    <w:rsid w:val="00F33ABA"/>
    <w:rsid w:val="00F62BB9"/>
    <w:rsid w:val="00F65619"/>
    <w:rsid w:val="00F7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3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4B5C32"/>
    <w:pPr>
      <w:keepNext/>
      <w:outlineLvl w:val="0"/>
    </w:pPr>
    <w:rPr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5C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4B5C3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B5C32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B5C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C32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4B5C32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B5C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13"/>
    <w:uiPriority w:val="99"/>
    <w:rsid w:val="004B5C32"/>
  </w:style>
  <w:style w:type="paragraph" w:styleId="BalloonText">
    <w:name w:val="Balloon Text"/>
    <w:basedOn w:val="Normal"/>
    <w:link w:val="BalloonTextChar"/>
    <w:uiPriority w:val="99"/>
    <w:semiHidden/>
    <w:rsid w:val="004B5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C32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224DE0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4DE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330</Words>
  <Characters>1886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2017-04-06T03:25:00Z</cp:lastPrinted>
  <dcterms:created xsi:type="dcterms:W3CDTF">2017-04-04T09:46:00Z</dcterms:created>
  <dcterms:modified xsi:type="dcterms:W3CDTF">2017-04-06T03:27:00Z</dcterms:modified>
</cp:coreProperties>
</file>