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21" w:rsidRPr="00E416A4" w:rsidRDefault="00DD7121" w:rsidP="000C3DA4">
      <w:pPr>
        <w:pStyle w:val="Title"/>
        <w:rPr>
          <w:bCs/>
          <w:i w:val="0"/>
          <w:iCs w:val="0"/>
          <w:sz w:val="32"/>
          <w:szCs w:val="32"/>
        </w:rPr>
      </w:pPr>
      <w:r w:rsidRPr="00E416A4">
        <w:rPr>
          <w:bCs/>
          <w:i w:val="0"/>
          <w:iCs w:val="0"/>
          <w:sz w:val="32"/>
          <w:szCs w:val="32"/>
        </w:rPr>
        <w:t>РОССИЙСКАЯ  ФЕДЕРАЦИЯ</w:t>
      </w:r>
    </w:p>
    <w:p w:rsidR="00DD7121" w:rsidRPr="00E416A4" w:rsidRDefault="00DD7121" w:rsidP="000C3DA4">
      <w:pPr>
        <w:pStyle w:val="Subtitle"/>
        <w:rPr>
          <w:b w:val="0"/>
          <w:i w:val="0"/>
          <w:iCs w:val="0"/>
          <w:sz w:val="32"/>
          <w:szCs w:val="32"/>
        </w:rPr>
      </w:pPr>
      <w:r w:rsidRPr="00E416A4">
        <w:rPr>
          <w:b w:val="0"/>
          <w:i w:val="0"/>
          <w:iCs w:val="0"/>
          <w:sz w:val="32"/>
          <w:szCs w:val="32"/>
        </w:rPr>
        <w:t>АДМИНИСТРАЦИЯ ПОЛОМОШЕНСКОГО СЕЛЬСОВЕТА</w:t>
      </w:r>
    </w:p>
    <w:p w:rsidR="00DD7121" w:rsidRPr="00E416A4" w:rsidRDefault="00DD7121" w:rsidP="000C3DA4">
      <w:pPr>
        <w:pStyle w:val="Subtitle"/>
        <w:rPr>
          <w:b w:val="0"/>
          <w:i w:val="0"/>
          <w:iCs w:val="0"/>
          <w:sz w:val="32"/>
          <w:szCs w:val="32"/>
        </w:rPr>
      </w:pPr>
      <w:r w:rsidRPr="00E416A4">
        <w:rPr>
          <w:b w:val="0"/>
          <w:i w:val="0"/>
          <w:iCs w:val="0"/>
          <w:sz w:val="32"/>
          <w:szCs w:val="32"/>
        </w:rPr>
        <w:t>НОВИЧИХИНСКОГО  РАЙОНА АЛТАЙСКОГО КРАЯ</w:t>
      </w:r>
    </w:p>
    <w:p w:rsidR="00DD7121" w:rsidRPr="00E416A4" w:rsidRDefault="00DD7121" w:rsidP="000C3DA4">
      <w:pPr>
        <w:pStyle w:val="Subtitle"/>
        <w:rPr>
          <w:b w:val="0"/>
          <w:i w:val="0"/>
          <w:iCs w:val="0"/>
          <w:sz w:val="32"/>
          <w:szCs w:val="32"/>
        </w:rPr>
      </w:pPr>
    </w:p>
    <w:p w:rsidR="00DD7121" w:rsidRPr="00F93041" w:rsidRDefault="00DD7121" w:rsidP="000C3DA4">
      <w:pPr>
        <w:jc w:val="center"/>
        <w:rPr>
          <w:sz w:val="28"/>
          <w:szCs w:val="28"/>
        </w:rPr>
      </w:pPr>
    </w:p>
    <w:p w:rsidR="00DD7121" w:rsidRPr="00E416A4" w:rsidRDefault="00DD7121" w:rsidP="000C3DA4">
      <w:pPr>
        <w:jc w:val="center"/>
        <w:rPr>
          <w:sz w:val="36"/>
          <w:szCs w:val="36"/>
        </w:rPr>
      </w:pPr>
      <w:r w:rsidRPr="00E416A4">
        <w:rPr>
          <w:sz w:val="36"/>
          <w:szCs w:val="36"/>
        </w:rPr>
        <w:t>ПОСТАНОВЛЕНИЕ</w:t>
      </w:r>
    </w:p>
    <w:p w:rsidR="00DD7121" w:rsidRPr="008805E5" w:rsidRDefault="00DD7121" w:rsidP="000C3DA4">
      <w:pPr>
        <w:jc w:val="center"/>
        <w:rPr>
          <w:b/>
          <w:sz w:val="28"/>
          <w:szCs w:val="28"/>
        </w:rPr>
      </w:pPr>
    </w:p>
    <w:p w:rsidR="00DD7121" w:rsidRPr="008805E5" w:rsidRDefault="00DD7121" w:rsidP="000C3DA4">
      <w:pPr>
        <w:rPr>
          <w:b/>
          <w:sz w:val="28"/>
          <w:szCs w:val="28"/>
        </w:rPr>
      </w:pPr>
      <w:r>
        <w:rPr>
          <w:b/>
          <w:sz w:val="28"/>
          <w:szCs w:val="28"/>
        </w:rPr>
        <w:t>01.04.2016  №   6/1</w:t>
      </w:r>
      <w:r w:rsidRPr="008805E5">
        <w:rPr>
          <w:b/>
          <w:sz w:val="28"/>
          <w:szCs w:val="28"/>
        </w:rPr>
        <w:t xml:space="preserve">                                                                    с. Поломошное</w:t>
      </w:r>
    </w:p>
    <w:p w:rsidR="00DD7121" w:rsidRPr="00F93041" w:rsidRDefault="00DD7121" w:rsidP="000C3DA4">
      <w:pPr>
        <w:autoSpaceDE w:val="0"/>
        <w:autoSpaceDN w:val="0"/>
        <w:adjustRightInd w:val="0"/>
        <w:ind w:firstLine="540"/>
        <w:jc w:val="both"/>
        <w:rPr>
          <w:b/>
          <w:sz w:val="28"/>
          <w:szCs w:val="28"/>
        </w:rPr>
      </w:pPr>
    </w:p>
    <w:p w:rsidR="00DD7121" w:rsidRPr="00F93041" w:rsidRDefault="00DD7121" w:rsidP="000C3DA4">
      <w:pPr>
        <w:autoSpaceDE w:val="0"/>
        <w:autoSpaceDN w:val="0"/>
        <w:adjustRightInd w:val="0"/>
        <w:jc w:val="both"/>
        <w:rPr>
          <w:sz w:val="28"/>
          <w:szCs w:val="28"/>
        </w:rPr>
      </w:pPr>
      <w:r w:rsidRPr="00F93041">
        <w:rPr>
          <w:sz w:val="28"/>
          <w:szCs w:val="28"/>
        </w:rPr>
        <w:t>Об организации обработки</w:t>
      </w:r>
    </w:p>
    <w:p w:rsidR="00DD7121" w:rsidRPr="00F93041" w:rsidRDefault="00DD7121" w:rsidP="000C3DA4">
      <w:pPr>
        <w:autoSpaceDE w:val="0"/>
        <w:autoSpaceDN w:val="0"/>
        <w:adjustRightInd w:val="0"/>
        <w:jc w:val="both"/>
        <w:rPr>
          <w:sz w:val="28"/>
          <w:szCs w:val="28"/>
        </w:rPr>
      </w:pPr>
      <w:r w:rsidRPr="00F93041">
        <w:rPr>
          <w:sz w:val="28"/>
          <w:szCs w:val="28"/>
        </w:rPr>
        <w:t xml:space="preserve">персональных данных </w:t>
      </w:r>
    </w:p>
    <w:p w:rsidR="00DD7121" w:rsidRDefault="00DD7121" w:rsidP="000C3DA4">
      <w:pPr>
        <w:autoSpaceDE w:val="0"/>
        <w:autoSpaceDN w:val="0"/>
        <w:adjustRightInd w:val="0"/>
        <w:jc w:val="both"/>
        <w:rPr>
          <w:sz w:val="28"/>
          <w:szCs w:val="28"/>
        </w:rPr>
      </w:pPr>
    </w:p>
    <w:p w:rsidR="00DD7121" w:rsidRPr="00F93041" w:rsidRDefault="00DD7121" w:rsidP="000C3DA4">
      <w:pPr>
        <w:pStyle w:val="BodyTextIndent"/>
        <w:tabs>
          <w:tab w:val="left" w:pos="142"/>
        </w:tabs>
        <w:ind w:left="0"/>
        <w:jc w:val="both"/>
        <w:rPr>
          <w:sz w:val="28"/>
          <w:szCs w:val="28"/>
        </w:rPr>
      </w:pPr>
      <w:r>
        <w:rPr>
          <w:sz w:val="28"/>
          <w:szCs w:val="28"/>
        </w:rPr>
        <w:t xml:space="preserve">       </w:t>
      </w:r>
      <w:r w:rsidRPr="00F93041">
        <w:rPr>
          <w:sz w:val="28"/>
          <w:szCs w:val="28"/>
        </w:rPr>
        <w:t xml:space="preserve">В целях совершенствования работы по организации обработки персональных данных в Администрации </w:t>
      </w:r>
      <w:r>
        <w:rPr>
          <w:sz w:val="28"/>
          <w:szCs w:val="28"/>
        </w:rPr>
        <w:t>Поломошенского</w:t>
      </w:r>
      <w:r w:rsidRPr="00F93041">
        <w:rPr>
          <w:sz w:val="28"/>
          <w:szCs w:val="28"/>
        </w:rPr>
        <w:t xml:space="preserve"> сельсовета Новичихинского района Алтайского края, в соответствии с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ПОСТАНОВЛЯЮ:</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1. Утвердить Правила обработки персональных данных в Администрации </w:t>
      </w:r>
      <w:r>
        <w:rPr>
          <w:sz w:val="28"/>
          <w:szCs w:val="28"/>
        </w:rPr>
        <w:t>Поломошенского</w:t>
      </w:r>
      <w:r w:rsidRPr="00F93041">
        <w:rPr>
          <w:sz w:val="28"/>
          <w:szCs w:val="28"/>
        </w:rPr>
        <w:t xml:space="preserve"> сельсовета Новичихинского района Алтайского края(Приложение № 1).</w:t>
      </w:r>
    </w:p>
    <w:p w:rsidR="00DD7121" w:rsidRPr="00F93041" w:rsidRDefault="00DD7121" w:rsidP="000C3DA4">
      <w:pPr>
        <w:pStyle w:val="BodyTextIndent"/>
        <w:tabs>
          <w:tab w:val="left" w:pos="142"/>
        </w:tabs>
        <w:ind w:left="0"/>
        <w:jc w:val="both"/>
        <w:rPr>
          <w:sz w:val="28"/>
          <w:szCs w:val="28"/>
        </w:rPr>
      </w:pPr>
      <w:r w:rsidRPr="00F93041">
        <w:rPr>
          <w:sz w:val="28"/>
          <w:szCs w:val="28"/>
        </w:rPr>
        <w:t>2.  Утвердить Правила рассмотрения запросов субъектов персональных данных или их представителей (Приложение № 2).</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sz w:val="28"/>
          <w:szCs w:val="28"/>
        </w:rPr>
        <w:t>Поломошенского</w:t>
      </w:r>
      <w:r w:rsidRPr="00F93041">
        <w:rPr>
          <w:sz w:val="28"/>
          <w:szCs w:val="28"/>
        </w:rPr>
        <w:t xml:space="preserve"> сельсовета Новичихинского района Алтайского края (Приложение № 3).</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4. Утвердить Правила работы с обезличенными персональными данными в Администрации </w:t>
      </w:r>
      <w:r>
        <w:rPr>
          <w:sz w:val="28"/>
          <w:szCs w:val="28"/>
        </w:rPr>
        <w:t>Поломошенского</w:t>
      </w:r>
      <w:r w:rsidRPr="00F93041">
        <w:rPr>
          <w:sz w:val="28"/>
          <w:szCs w:val="28"/>
        </w:rPr>
        <w:t xml:space="preserve"> сельсовета Новичихинского района Алтайского края (Приложение № 4).</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5. Утвердить перечень информационных систем персональных данных Администрации </w:t>
      </w:r>
      <w:r>
        <w:rPr>
          <w:sz w:val="28"/>
          <w:szCs w:val="28"/>
        </w:rPr>
        <w:t>Поломошенского</w:t>
      </w:r>
      <w:r w:rsidRPr="00F93041">
        <w:rPr>
          <w:sz w:val="28"/>
          <w:szCs w:val="28"/>
        </w:rPr>
        <w:t xml:space="preserve"> сельсовета Новичихинского района Алтайского края (Приложение № 5).</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6. Утвердить перечень персональных данных, обрабатываемых в Администрации </w:t>
      </w:r>
      <w:r>
        <w:rPr>
          <w:sz w:val="28"/>
          <w:szCs w:val="28"/>
        </w:rPr>
        <w:t>Поломошенского</w:t>
      </w:r>
      <w:r w:rsidRPr="00F93041">
        <w:rPr>
          <w:sz w:val="28"/>
          <w:szCs w:val="28"/>
        </w:rPr>
        <w:t xml:space="preserve"> сельсовета Новичихинского района Алтайского края в связи с реализацией трудовых отношений, оказанием муниципальных услуг или иных муницип</w:t>
      </w:r>
      <w:r>
        <w:rPr>
          <w:sz w:val="28"/>
          <w:szCs w:val="28"/>
        </w:rPr>
        <w:t>альных функций (Приложению № 6).</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7. Утвердить типовую должностную инструкцию ответственного за организацию обработки персональных данных в Администрации </w:t>
      </w:r>
      <w:r>
        <w:rPr>
          <w:sz w:val="28"/>
          <w:szCs w:val="28"/>
        </w:rPr>
        <w:t>Поломошенского</w:t>
      </w:r>
      <w:r w:rsidRPr="00F93041">
        <w:rPr>
          <w:sz w:val="28"/>
          <w:szCs w:val="28"/>
        </w:rPr>
        <w:t xml:space="preserve"> сельсовета Новичихинского района Алтайского края (Приложение № 7).</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8. Утвердить типовое обязательство муниципального служащего Администрации </w:t>
      </w:r>
      <w:r>
        <w:rPr>
          <w:sz w:val="28"/>
          <w:szCs w:val="28"/>
        </w:rPr>
        <w:t>Поломошенского</w:t>
      </w:r>
      <w:r w:rsidRPr="00F93041">
        <w:rPr>
          <w:sz w:val="28"/>
          <w:szCs w:val="28"/>
        </w:rPr>
        <w:t xml:space="preserve"> сельсовета Новичихинского района Алтайского края, замещающего должность,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 8).</w:t>
      </w:r>
    </w:p>
    <w:p w:rsidR="00DD7121" w:rsidRPr="00F93041" w:rsidRDefault="00DD7121" w:rsidP="000C3DA4">
      <w:pPr>
        <w:pStyle w:val="BodyTextIndent"/>
        <w:tabs>
          <w:tab w:val="left" w:pos="142"/>
        </w:tabs>
        <w:ind w:left="0"/>
        <w:jc w:val="both"/>
        <w:rPr>
          <w:sz w:val="28"/>
          <w:szCs w:val="28"/>
        </w:rPr>
      </w:pPr>
      <w:r w:rsidRPr="00F93041">
        <w:rPr>
          <w:sz w:val="28"/>
          <w:szCs w:val="28"/>
        </w:rPr>
        <w:t>9. Утвердить типовую форму согласия на обработку персональных данных (Приложение № 9).</w:t>
      </w:r>
    </w:p>
    <w:p w:rsidR="00DD7121" w:rsidRPr="00F93041" w:rsidRDefault="00DD7121" w:rsidP="000C3DA4">
      <w:pPr>
        <w:pStyle w:val="BodyTextIndent"/>
        <w:tabs>
          <w:tab w:val="left" w:pos="142"/>
        </w:tabs>
        <w:ind w:left="0"/>
        <w:jc w:val="both"/>
        <w:rPr>
          <w:sz w:val="28"/>
          <w:szCs w:val="28"/>
        </w:rPr>
      </w:pPr>
      <w:r w:rsidRPr="00F93041">
        <w:rPr>
          <w:sz w:val="28"/>
          <w:szCs w:val="28"/>
        </w:rPr>
        <w:t>10. Утвердить типовую форму разъяснения субъекту персональных данных юридических последствий отказа предоставить свои персональные данные (Приложение № 10).</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11. Утвердить Порядок доступа работников в помещения Администрации </w:t>
      </w:r>
      <w:r>
        <w:rPr>
          <w:sz w:val="28"/>
          <w:szCs w:val="28"/>
        </w:rPr>
        <w:t>Поломошенского</w:t>
      </w:r>
      <w:r w:rsidRPr="00F93041">
        <w:rPr>
          <w:sz w:val="28"/>
          <w:szCs w:val="28"/>
        </w:rPr>
        <w:t xml:space="preserve"> сельсовета Новичихинского района Алтайского края, в которых ведется обработка персональных данных (Приложение № 11).</w:t>
      </w:r>
    </w:p>
    <w:p w:rsidR="00DD7121" w:rsidRPr="00F93041" w:rsidRDefault="00DD7121" w:rsidP="000C3DA4">
      <w:pPr>
        <w:pStyle w:val="BodyTextIndent"/>
        <w:tabs>
          <w:tab w:val="left" w:pos="142"/>
        </w:tabs>
        <w:ind w:left="0"/>
        <w:jc w:val="both"/>
        <w:rPr>
          <w:sz w:val="28"/>
          <w:szCs w:val="28"/>
        </w:rPr>
      </w:pPr>
      <w:r w:rsidRPr="00F93041">
        <w:rPr>
          <w:sz w:val="28"/>
          <w:szCs w:val="28"/>
        </w:rPr>
        <w:t>12. Утвердить Перечень должностей служащих МО</w:t>
      </w:r>
      <w:r w:rsidRPr="00E416A4">
        <w:rPr>
          <w:sz w:val="28"/>
          <w:szCs w:val="28"/>
        </w:rPr>
        <w:t xml:space="preserve"> </w:t>
      </w:r>
      <w:r>
        <w:rPr>
          <w:sz w:val="28"/>
          <w:szCs w:val="28"/>
        </w:rPr>
        <w:t>Поломошенского</w:t>
      </w:r>
      <w:r w:rsidRPr="00F93041">
        <w:rPr>
          <w:sz w:val="28"/>
          <w:szCs w:val="28"/>
        </w:rPr>
        <w:t xml:space="preserve"> сельсовет Новичихинского района Алтайского края, ответственных за проведение мероприятий по обезличиванию обрабатываемых персональных данных (Приложение №12).</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13. Утвердить Перечень должностей служащих МО </w:t>
      </w:r>
      <w:r>
        <w:rPr>
          <w:sz w:val="28"/>
          <w:szCs w:val="28"/>
        </w:rPr>
        <w:t>Поломошенского</w:t>
      </w:r>
      <w:r w:rsidRPr="00F93041">
        <w:rPr>
          <w:sz w:val="28"/>
          <w:szCs w:val="28"/>
        </w:rPr>
        <w:t xml:space="preserve"> сельсовет Новичихинского района Алтайского края, замещение которых предусматривает осуществление обработки персональных данных либо осуществление доступа к персональным данным (Приложение №13). </w:t>
      </w:r>
    </w:p>
    <w:p w:rsidR="00DD7121" w:rsidRPr="00F93041" w:rsidRDefault="00DD7121" w:rsidP="000C3DA4">
      <w:pPr>
        <w:pStyle w:val="BodyTextIndent"/>
        <w:tabs>
          <w:tab w:val="left" w:pos="142"/>
        </w:tabs>
        <w:ind w:left="0"/>
        <w:jc w:val="both"/>
        <w:rPr>
          <w:sz w:val="28"/>
          <w:szCs w:val="28"/>
        </w:rPr>
      </w:pPr>
      <w:r w:rsidRPr="00F93041">
        <w:rPr>
          <w:sz w:val="28"/>
          <w:szCs w:val="28"/>
        </w:rPr>
        <w:t>14. Обнародовать настоящее постановление в установленном порядке.</w:t>
      </w:r>
    </w:p>
    <w:p w:rsidR="00DD7121" w:rsidRPr="00F93041" w:rsidRDefault="00DD7121" w:rsidP="000C3DA4">
      <w:pPr>
        <w:pStyle w:val="BodyTextIndent"/>
        <w:tabs>
          <w:tab w:val="left" w:pos="142"/>
        </w:tabs>
        <w:ind w:left="0"/>
        <w:jc w:val="both"/>
        <w:rPr>
          <w:sz w:val="28"/>
          <w:szCs w:val="28"/>
        </w:rPr>
      </w:pPr>
      <w:r w:rsidRPr="00F93041">
        <w:rPr>
          <w:sz w:val="28"/>
          <w:szCs w:val="28"/>
        </w:rPr>
        <w:t xml:space="preserve">15. Контроль за исполнением настоящего постановления </w:t>
      </w:r>
      <w:r>
        <w:rPr>
          <w:sz w:val="28"/>
          <w:szCs w:val="28"/>
        </w:rPr>
        <w:t>оставляю за собой</w:t>
      </w:r>
    </w:p>
    <w:p w:rsidR="00DD7121" w:rsidRPr="00F93041" w:rsidRDefault="00DD7121" w:rsidP="000C3DA4">
      <w:pPr>
        <w:pStyle w:val="BodyTextIndent"/>
        <w:tabs>
          <w:tab w:val="left" w:pos="142"/>
        </w:tabs>
        <w:ind w:left="0"/>
        <w:jc w:val="both"/>
        <w:rPr>
          <w:sz w:val="28"/>
          <w:szCs w:val="28"/>
        </w:rPr>
      </w:pPr>
    </w:p>
    <w:p w:rsidR="00DD7121" w:rsidRDefault="00DD7121" w:rsidP="000C3DA4">
      <w:pPr>
        <w:jc w:val="both"/>
        <w:rPr>
          <w:sz w:val="28"/>
          <w:szCs w:val="28"/>
        </w:rPr>
      </w:pPr>
      <w:r>
        <w:rPr>
          <w:sz w:val="28"/>
          <w:szCs w:val="28"/>
        </w:rPr>
        <w:t>Глава Администрации</w:t>
      </w:r>
    </w:p>
    <w:p w:rsidR="00DD7121" w:rsidRDefault="00DD7121" w:rsidP="000C3DA4">
      <w:pPr>
        <w:jc w:val="both"/>
        <w:rPr>
          <w:sz w:val="28"/>
          <w:szCs w:val="28"/>
        </w:rPr>
      </w:pPr>
      <w:r>
        <w:rPr>
          <w:sz w:val="28"/>
          <w:szCs w:val="28"/>
        </w:rPr>
        <w:t>Поломошенского  сельсовета                                                        Е.И.Шипугина</w:t>
      </w:r>
    </w:p>
    <w:p w:rsidR="00DD7121" w:rsidRDefault="00DD7121" w:rsidP="000C3DA4"/>
    <w:p w:rsidR="00DD7121" w:rsidRDefault="00DD7121" w:rsidP="000C3DA4"/>
    <w:p w:rsidR="00DD7121" w:rsidRDefault="00DD7121" w:rsidP="000C3DA4"/>
    <w:p w:rsidR="00DD7121" w:rsidRPr="00F93041" w:rsidRDefault="00DD7121" w:rsidP="000C3DA4">
      <w:pPr>
        <w:pStyle w:val="BodyTextIndent"/>
        <w:tabs>
          <w:tab w:val="left" w:pos="142"/>
        </w:tabs>
        <w:ind w:left="0"/>
        <w:rPr>
          <w:sz w:val="28"/>
          <w:szCs w:val="28"/>
        </w:rPr>
      </w:pPr>
    </w:p>
    <w:p w:rsidR="00DD7121" w:rsidRPr="00F93041" w:rsidRDefault="00DD7121" w:rsidP="000C3DA4">
      <w:pPr>
        <w:pStyle w:val="BodyTextIndent"/>
        <w:tabs>
          <w:tab w:val="left" w:pos="142"/>
        </w:tabs>
        <w:ind w:left="0"/>
        <w:rPr>
          <w:sz w:val="28"/>
          <w:szCs w:val="28"/>
        </w:rPr>
      </w:pPr>
    </w:p>
    <w:p w:rsidR="00DD7121" w:rsidRPr="00F93041" w:rsidRDefault="00DD7121" w:rsidP="000C3DA4">
      <w:pPr>
        <w:pStyle w:val="BodyTextIndent"/>
        <w:tabs>
          <w:tab w:val="left" w:pos="142"/>
        </w:tabs>
        <w:ind w:left="0"/>
        <w:rPr>
          <w:sz w:val="28"/>
          <w:szCs w:val="28"/>
        </w:rPr>
      </w:pPr>
    </w:p>
    <w:p w:rsidR="00DD7121" w:rsidRDefault="00DD7121" w:rsidP="000C3DA4">
      <w:pPr>
        <w:pStyle w:val="BodyTextIndent"/>
        <w:tabs>
          <w:tab w:val="left" w:pos="142"/>
        </w:tabs>
        <w:ind w:left="0"/>
        <w:rPr>
          <w:sz w:val="28"/>
          <w:szCs w:val="28"/>
        </w:rPr>
      </w:pPr>
    </w:p>
    <w:p w:rsidR="00DD7121" w:rsidRPr="00F93041" w:rsidRDefault="00DD7121" w:rsidP="000C3DA4">
      <w:pPr>
        <w:pStyle w:val="BodyTextIndent"/>
        <w:tabs>
          <w:tab w:val="left" w:pos="142"/>
        </w:tabs>
        <w:ind w:left="0"/>
        <w:rPr>
          <w:sz w:val="28"/>
          <w:szCs w:val="28"/>
        </w:rPr>
      </w:pPr>
    </w:p>
    <w:p w:rsidR="00DD7121" w:rsidRPr="00F93041" w:rsidRDefault="00DD7121" w:rsidP="000C3DA4">
      <w:pPr>
        <w:pStyle w:val="BodyTextIndent"/>
        <w:tabs>
          <w:tab w:val="left" w:pos="142"/>
        </w:tabs>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1</w:t>
      </w:r>
    </w:p>
    <w:p w:rsidR="00DD7121" w:rsidRPr="003E5758" w:rsidRDefault="00DD7121" w:rsidP="000C3DA4">
      <w:pPr>
        <w:pStyle w:val="BodyTextIndent"/>
        <w:tabs>
          <w:tab w:val="left" w:pos="142"/>
        </w:tabs>
        <w:spacing w:after="0"/>
        <w:jc w:val="right"/>
        <w:rPr>
          <w:sz w:val="28"/>
          <w:szCs w:val="28"/>
        </w:rPr>
      </w:pPr>
      <w:r w:rsidRPr="003E5758">
        <w:rPr>
          <w:sz w:val="28"/>
          <w:szCs w:val="28"/>
        </w:rPr>
        <w:t>к постановлению Администрации</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w:t>
      </w:r>
      <w:r w:rsidRPr="003E5758">
        <w:rPr>
          <w:sz w:val="28"/>
          <w:szCs w:val="28"/>
        </w:rPr>
        <w:t xml:space="preserve"> апреля 2016 года № </w:t>
      </w:r>
      <w:r>
        <w:rPr>
          <w:sz w:val="28"/>
          <w:szCs w:val="28"/>
        </w:rPr>
        <w:t>_____</w:t>
      </w:r>
    </w:p>
    <w:p w:rsidR="00DD7121"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jc w:val="center"/>
        <w:rPr>
          <w:b/>
          <w:sz w:val="28"/>
          <w:szCs w:val="28"/>
        </w:rPr>
      </w:pPr>
      <w:r w:rsidRPr="003E5758">
        <w:rPr>
          <w:b/>
          <w:sz w:val="28"/>
          <w:szCs w:val="28"/>
        </w:rPr>
        <w:t>Правила обработки персональных данных в</w:t>
      </w:r>
      <w:r>
        <w:rPr>
          <w:b/>
          <w:sz w:val="28"/>
          <w:szCs w:val="28"/>
        </w:rPr>
        <w:t xml:space="preserve"> </w:t>
      </w:r>
      <w:r w:rsidRPr="003E5758">
        <w:rPr>
          <w:b/>
          <w:sz w:val="28"/>
          <w:szCs w:val="28"/>
        </w:rPr>
        <w:t xml:space="preserve">Администрации </w:t>
      </w:r>
      <w:r w:rsidRPr="00E416A4">
        <w:rPr>
          <w:b/>
          <w:sz w:val="28"/>
          <w:szCs w:val="28"/>
        </w:rPr>
        <w:t xml:space="preserve">Поломошенского </w:t>
      </w:r>
      <w:r w:rsidRPr="003E5758">
        <w:rPr>
          <w:b/>
          <w:sz w:val="28"/>
          <w:szCs w:val="28"/>
        </w:rPr>
        <w:t>сельсовета Новичихинского района Алтайского края</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 xml:space="preserve">1. Общие положения </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Настоящие Правила обработки персональных данных в Администрации </w:t>
      </w:r>
      <w:r>
        <w:rPr>
          <w:sz w:val="28"/>
          <w:szCs w:val="28"/>
        </w:rPr>
        <w:t>Поломошенского</w:t>
      </w:r>
      <w:r w:rsidRPr="003E5758">
        <w:rPr>
          <w:sz w:val="28"/>
          <w:szCs w:val="28"/>
        </w:rPr>
        <w:t xml:space="preserve"> сельсовета (далее - Правила) направлены на предотвращение нарушений законодательства Российской Федерации, регулирующего обработку персональных данных (далее - ПДн), а также определяющие содержание обрабатываемых ПДн, категории субъектов, ПДн которых обрабатываются, сроки их обработки и хранения, порядок уничтожения ПДн при достижении целей обработки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Правила разработаны в соответствии с федеральными законами от 27 июля </w:t>
      </w:r>
      <w:smartTag w:uri="urn:schemas-microsoft-com:office:smarttags" w:element="metricconverter">
        <w:smartTagPr>
          <w:attr w:name="ProductID" w:val="2006 г"/>
        </w:smartTagPr>
        <w:r w:rsidRPr="003E5758">
          <w:rPr>
            <w:sz w:val="28"/>
            <w:szCs w:val="28"/>
          </w:rPr>
          <w:t>2006 г</w:t>
        </w:r>
      </w:smartTag>
      <w:r w:rsidRPr="003E5758">
        <w:rPr>
          <w:sz w:val="28"/>
          <w:szCs w:val="28"/>
        </w:rPr>
        <w:t xml:space="preserve">. N 149-ФЗ "Об информации, информационных технологиях и о защите информации", от 27 июля </w:t>
      </w:r>
      <w:smartTag w:uri="urn:schemas-microsoft-com:office:smarttags" w:element="metricconverter">
        <w:smartTagPr>
          <w:attr w:name="ProductID" w:val="2006 г"/>
        </w:smartTagPr>
        <w:r w:rsidRPr="003E5758">
          <w:rPr>
            <w:sz w:val="28"/>
            <w:szCs w:val="28"/>
          </w:rPr>
          <w:t>2006 г</w:t>
        </w:r>
      </w:smartTag>
      <w:r w:rsidRPr="003E5758">
        <w:rPr>
          <w:sz w:val="28"/>
          <w:szCs w:val="28"/>
        </w:rPr>
        <w:t xml:space="preserve">. N 152-ФЗ "О персональных данных", Трудовым кодексом Российской Федерации, постановлением Правительства Российской Федерации от 21 марта </w:t>
      </w:r>
      <w:smartTag w:uri="urn:schemas-microsoft-com:office:smarttags" w:element="metricconverter">
        <w:smartTagPr>
          <w:attr w:name="ProductID" w:val="2012 г"/>
        </w:smartTagPr>
        <w:r w:rsidRPr="003E5758">
          <w:rPr>
            <w:sz w:val="28"/>
            <w:szCs w:val="28"/>
          </w:rPr>
          <w:t>2012 г</w:t>
        </w:r>
      </w:smartTag>
      <w:r w:rsidRPr="003E5758">
        <w:rPr>
          <w:sz w:val="28"/>
          <w:szCs w:val="28"/>
        </w:rPr>
        <w:t xml:space="preserve">. N 211 "Об утверждении перечня мер, направленных на обеспечение выполнения обязанностей, предусмотренных Федеральным законом "Оперсональных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01 ноября </w:t>
      </w:r>
      <w:smartTag w:uri="urn:schemas-microsoft-com:office:smarttags" w:element="metricconverter">
        <w:smartTagPr>
          <w:attr w:name="ProductID" w:val="2012 г"/>
        </w:smartTagPr>
        <w:r w:rsidRPr="003E5758">
          <w:rPr>
            <w:sz w:val="28"/>
            <w:szCs w:val="28"/>
          </w:rPr>
          <w:t>2012 г</w:t>
        </w:r>
      </w:smartTag>
      <w:r w:rsidRPr="003E5758">
        <w:rPr>
          <w:sz w:val="28"/>
          <w:szCs w:val="28"/>
        </w:rPr>
        <w:t>. N 1119, нормативными и методическими документами по технической защите информации Гостехкомиссии России, ФСТЭК России и ФСБ России,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DD7121" w:rsidRPr="003E5758" w:rsidRDefault="00DD7121" w:rsidP="000C3DA4">
      <w:pPr>
        <w:pStyle w:val="BodyTextIndent"/>
        <w:tabs>
          <w:tab w:val="left" w:pos="142"/>
        </w:tabs>
        <w:spacing w:after="0"/>
        <w:jc w:val="both"/>
        <w:rPr>
          <w:sz w:val="28"/>
          <w:szCs w:val="28"/>
        </w:rPr>
      </w:pPr>
    </w:p>
    <w:p w:rsidR="00DD7121" w:rsidRDefault="00DD7121" w:rsidP="000C3DA4">
      <w:pPr>
        <w:pStyle w:val="BodyTextIndent"/>
        <w:numPr>
          <w:ilvl w:val="0"/>
          <w:numId w:val="23"/>
        </w:numPr>
        <w:tabs>
          <w:tab w:val="left" w:pos="142"/>
        </w:tabs>
        <w:spacing w:after="0"/>
        <w:rPr>
          <w:sz w:val="28"/>
          <w:szCs w:val="28"/>
        </w:rPr>
      </w:pPr>
      <w:r w:rsidRPr="003E5758">
        <w:rPr>
          <w:sz w:val="28"/>
          <w:szCs w:val="28"/>
        </w:rPr>
        <w:t>Категории субъектов ПДн</w:t>
      </w:r>
    </w:p>
    <w:p w:rsidR="00DD7121" w:rsidRPr="003E5758" w:rsidRDefault="00DD7121" w:rsidP="000C3DA4">
      <w:pPr>
        <w:pStyle w:val="BodyTextIndent"/>
        <w:tabs>
          <w:tab w:val="left" w:pos="142"/>
        </w:tabs>
        <w:spacing w:after="0"/>
        <w:ind w:left="72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 Администрации </w:t>
      </w:r>
      <w:r>
        <w:rPr>
          <w:sz w:val="28"/>
          <w:szCs w:val="28"/>
        </w:rPr>
        <w:t>Поломошенского</w:t>
      </w:r>
      <w:r w:rsidRPr="003E5758">
        <w:rPr>
          <w:sz w:val="28"/>
          <w:szCs w:val="28"/>
        </w:rPr>
        <w:t xml:space="preserve"> сельсовета осуществляется обработка ПДн следующих субъектов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муниципальных служащих;</w:t>
      </w:r>
    </w:p>
    <w:p w:rsidR="00DD7121" w:rsidRPr="003E5758" w:rsidRDefault="00DD7121" w:rsidP="000C3DA4">
      <w:pPr>
        <w:pStyle w:val="BodyTextIndent"/>
        <w:tabs>
          <w:tab w:val="left" w:pos="142"/>
        </w:tabs>
        <w:spacing w:after="0"/>
        <w:jc w:val="both"/>
        <w:rPr>
          <w:sz w:val="28"/>
          <w:szCs w:val="28"/>
        </w:rPr>
      </w:pPr>
      <w:r w:rsidRPr="003E5758">
        <w:rPr>
          <w:sz w:val="28"/>
          <w:szCs w:val="28"/>
        </w:rPr>
        <w:t>кандидатов, участвующих в конкурсе на замещение вакантных должностей муниципальной службы, на включение в кадровый резерв;</w:t>
      </w:r>
    </w:p>
    <w:p w:rsidR="00DD7121" w:rsidRPr="003E5758" w:rsidRDefault="00DD7121" w:rsidP="000C3DA4">
      <w:pPr>
        <w:pStyle w:val="BodyTextIndent"/>
        <w:tabs>
          <w:tab w:val="left" w:pos="142"/>
        </w:tabs>
        <w:spacing w:after="0"/>
        <w:jc w:val="both"/>
        <w:rPr>
          <w:sz w:val="28"/>
          <w:szCs w:val="28"/>
        </w:rPr>
      </w:pPr>
      <w:r w:rsidRPr="003E5758">
        <w:rPr>
          <w:sz w:val="28"/>
          <w:szCs w:val="28"/>
        </w:rPr>
        <w:t>граждан, включенных в кадровый резерв муниципальной службы;</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граждан, направляющих обращения в Администрацию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награждаемых юридических и физических лиц;</w:t>
      </w: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о юридических и физических лицах, поступающие в рамках межведомственного взаимодействия;</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избирателей, участников референдумов по </w:t>
      </w:r>
      <w:r>
        <w:rPr>
          <w:sz w:val="28"/>
          <w:szCs w:val="28"/>
        </w:rPr>
        <w:t>Поломошенского</w:t>
      </w:r>
      <w:r w:rsidRPr="003E5758">
        <w:rPr>
          <w:sz w:val="28"/>
          <w:szCs w:val="28"/>
        </w:rPr>
        <w:t xml:space="preserve"> сельсовету;</w:t>
      </w:r>
    </w:p>
    <w:p w:rsidR="00DD7121" w:rsidRPr="003E5758" w:rsidRDefault="00DD7121" w:rsidP="000C3DA4">
      <w:pPr>
        <w:pStyle w:val="BodyTextIndent"/>
        <w:tabs>
          <w:tab w:val="left" w:pos="142"/>
        </w:tabs>
        <w:spacing w:after="0"/>
        <w:jc w:val="both"/>
        <w:rPr>
          <w:sz w:val="28"/>
          <w:szCs w:val="28"/>
        </w:rPr>
      </w:pPr>
      <w:r w:rsidRPr="003E5758">
        <w:rPr>
          <w:sz w:val="28"/>
          <w:szCs w:val="28"/>
        </w:rPr>
        <w:t>руководителей организаций и учреждений;</w:t>
      </w:r>
    </w:p>
    <w:p w:rsidR="00DD7121" w:rsidRPr="003E5758" w:rsidRDefault="00DD7121" w:rsidP="000C3DA4">
      <w:pPr>
        <w:pStyle w:val="BodyTextIndent"/>
        <w:tabs>
          <w:tab w:val="left" w:pos="142"/>
        </w:tabs>
        <w:spacing w:after="0"/>
        <w:jc w:val="both"/>
        <w:rPr>
          <w:sz w:val="28"/>
          <w:szCs w:val="28"/>
        </w:rPr>
      </w:pPr>
      <w:r w:rsidRPr="003E5758">
        <w:rPr>
          <w:sz w:val="28"/>
          <w:szCs w:val="28"/>
        </w:rPr>
        <w:t>собственников и арендаторов земельных участков;</w:t>
      </w:r>
    </w:p>
    <w:p w:rsidR="00DD7121" w:rsidRPr="003E5758" w:rsidRDefault="00DD7121" w:rsidP="000C3DA4">
      <w:pPr>
        <w:pStyle w:val="BodyTextIndent"/>
        <w:tabs>
          <w:tab w:val="left" w:pos="142"/>
        </w:tabs>
        <w:spacing w:after="0"/>
        <w:jc w:val="both"/>
        <w:rPr>
          <w:sz w:val="28"/>
          <w:szCs w:val="28"/>
        </w:rPr>
      </w:pPr>
      <w:r w:rsidRPr="003E5758">
        <w:rPr>
          <w:sz w:val="28"/>
          <w:szCs w:val="28"/>
        </w:rPr>
        <w:t>собственников рекламных конструкций.</w:t>
      </w:r>
    </w:p>
    <w:p w:rsidR="00DD7121" w:rsidRPr="003E5758" w:rsidRDefault="00DD7121" w:rsidP="000C3DA4">
      <w:pPr>
        <w:pStyle w:val="BodyTextIndent"/>
        <w:tabs>
          <w:tab w:val="left" w:pos="142"/>
        </w:tabs>
        <w:spacing w:after="0"/>
        <w:jc w:val="both"/>
        <w:rPr>
          <w:sz w:val="28"/>
          <w:szCs w:val="28"/>
        </w:rPr>
      </w:pPr>
    </w:p>
    <w:p w:rsidR="00DD7121" w:rsidRDefault="00DD7121" w:rsidP="000C3DA4">
      <w:pPr>
        <w:pStyle w:val="BodyTextIndent"/>
        <w:numPr>
          <w:ilvl w:val="0"/>
          <w:numId w:val="23"/>
        </w:numPr>
        <w:tabs>
          <w:tab w:val="left" w:pos="142"/>
        </w:tabs>
        <w:spacing w:after="0"/>
        <w:rPr>
          <w:sz w:val="28"/>
          <w:szCs w:val="28"/>
        </w:rPr>
      </w:pPr>
      <w:r w:rsidRPr="003E5758">
        <w:rPr>
          <w:sz w:val="28"/>
          <w:szCs w:val="28"/>
        </w:rPr>
        <w:t>Принципы обработки ПДн</w:t>
      </w:r>
    </w:p>
    <w:p w:rsidR="00DD7121" w:rsidRPr="003E5758" w:rsidRDefault="00DD7121" w:rsidP="000C3DA4">
      <w:pPr>
        <w:pStyle w:val="BodyTextIndent"/>
        <w:tabs>
          <w:tab w:val="left" w:pos="142"/>
        </w:tabs>
        <w:spacing w:after="0"/>
        <w:ind w:left="72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должна осуществляться на законной и справедливой основе.</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должна ограничиваться достижением конкретных, заранее определенных и законных целей. Не допускается обработка ПДн, несовместимая с целями сбора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Не допускается объединение баз данных, содержащих ПДн, обработка которых осуществляется в целях, несовместимых между собой.</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Обработке подлежат только ПДн, которые отвечают целям их обработки.</w:t>
      </w:r>
    </w:p>
    <w:p w:rsidR="00DD7121" w:rsidRPr="003E5758" w:rsidRDefault="00DD7121" w:rsidP="000C3DA4">
      <w:pPr>
        <w:pStyle w:val="BodyTextIndent"/>
        <w:tabs>
          <w:tab w:val="left" w:pos="142"/>
        </w:tabs>
        <w:spacing w:after="0"/>
        <w:jc w:val="both"/>
        <w:rPr>
          <w:sz w:val="28"/>
          <w:szCs w:val="28"/>
        </w:rPr>
      </w:pPr>
      <w:r w:rsidRPr="003E5758">
        <w:rPr>
          <w:sz w:val="28"/>
          <w:szCs w:val="28"/>
        </w:rPr>
        <w:t>Содержание и объем обрабатываемых</w:t>
      </w:r>
      <w:r>
        <w:rPr>
          <w:sz w:val="28"/>
          <w:szCs w:val="28"/>
        </w:rPr>
        <w:t xml:space="preserve"> </w:t>
      </w:r>
      <w:r w:rsidRPr="003E5758">
        <w:rPr>
          <w:sz w:val="28"/>
          <w:szCs w:val="28"/>
        </w:rPr>
        <w:t>ПДн должны соответствовать заявленным целям обработки. Обрабатываемые ПДн не должны быть избыточными по отношению к заявленным целям их обработки.</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обработке ПДн должны быть обеспечены точность ПДн, их достаточность, а в необходимых случаях и актуальность по отношению к целям обработки ПДн. Должны приниматься необходимые меры по удалению или уточнению неполных или неточных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Хранение ПДн должно осуществляться в форме, позволяющей определить субъект ПДн, не дольше, чем этого требуют цели обработки ПДн, если срок хранения ПДн не установлен федеральным законом или иным нормативно-правовым актом. Обрабатываемые 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numPr>
          <w:ilvl w:val="0"/>
          <w:numId w:val="23"/>
        </w:numPr>
        <w:tabs>
          <w:tab w:val="left" w:pos="142"/>
        </w:tabs>
        <w:spacing w:after="0"/>
        <w:rPr>
          <w:sz w:val="28"/>
          <w:szCs w:val="28"/>
        </w:rPr>
      </w:pPr>
      <w:r w:rsidRPr="003E5758">
        <w:rPr>
          <w:sz w:val="28"/>
          <w:szCs w:val="28"/>
        </w:rPr>
        <w:t>Цели обработки ПДн</w:t>
      </w:r>
    </w:p>
    <w:p w:rsidR="00DD7121" w:rsidRPr="003E5758" w:rsidRDefault="00DD7121" w:rsidP="000C3DA4">
      <w:pPr>
        <w:pStyle w:val="BodyTextIndent"/>
        <w:tabs>
          <w:tab w:val="left" w:pos="142"/>
        </w:tabs>
        <w:spacing w:after="0"/>
        <w:ind w:left="72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Цели обработки ПДн должны быть четко определены и соответствовать:</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заявленным в Уставе </w:t>
      </w:r>
      <w:r>
        <w:rPr>
          <w:sz w:val="28"/>
          <w:szCs w:val="28"/>
        </w:rPr>
        <w:t>Поломошенского</w:t>
      </w:r>
      <w:r w:rsidRPr="003E5758">
        <w:rPr>
          <w:sz w:val="28"/>
          <w:szCs w:val="28"/>
        </w:rPr>
        <w:t xml:space="preserve"> сельсовета основным полномочиям и правам;</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задачам и функциям Администрации </w:t>
      </w:r>
      <w:r>
        <w:rPr>
          <w:sz w:val="28"/>
          <w:szCs w:val="28"/>
        </w:rPr>
        <w:t>Поломошенского</w:t>
      </w:r>
      <w:r w:rsidRPr="003E5758">
        <w:rPr>
          <w:sz w:val="28"/>
          <w:szCs w:val="28"/>
        </w:rPr>
        <w:t xml:space="preserve"> сельсовета, указанным в соответствующих положениях, регламентах, должностных инструкциях.</w:t>
      </w:r>
    </w:p>
    <w:p w:rsidR="00DD7121" w:rsidRPr="003E5758" w:rsidRDefault="00DD7121" w:rsidP="000C3DA4">
      <w:pPr>
        <w:pStyle w:val="BodyTextIndent"/>
        <w:tabs>
          <w:tab w:val="left" w:pos="142"/>
        </w:tabs>
        <w:spacing w:after="0"/>
        <w:jc w:val="both"/>
        <w:rPr>
          <w:sz w:val="28"/>
          <w:szCs w:val="28"/>
        </w:rPr>
      </w:pPr>
      <w:r w:rsidRPr="003E5758">
        <w:rPr>
          <w:sz w:val="28"/>
          <w:szCs w:val="28"/>
        </w:rPr>
        <w:t>Цели обработки ПДн определяют:</w:t>
      </w:r>
    </w:p>
    <w:p w:rsidR="00DD7121" w:rsidRPr="003E5758" w:rsidRDefault="00DD7121" w:rsidP="000C3DA4">
      <w:pPr>
        <w:pStyle w:val="BodyTextIndent"/>
        <w:tabs>
          <w:tab w:val="left" w:pos="142"/>
        </w:tabs>
        <w:spacing w:after="0"/>
        <w:jc w:val="both"/>
        <w:rPr>
          <w:sz w:val="28"/>
          <w:szCs w:val="28"/>
        </w:rPr>
      </w:pPr>
      <w:r w:rsidRPr="003E5758">
        <w:rPr>
          <w:sz w:val="28"/>
          <w:szCs w:val="28"/>
        </w:rPr>
        <w:t>содержание и объем обрабатываемых</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r w:rsidRPr="003E5758">
        <w:rPr>
          <w:sz w:val="28"/>
          <w:szCs w:val="28"/>
        </w:rPr>
        <w:t>категории субъектов,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сроки их обработки и хранения;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порядок уничтожения при достижении целей обрабо</w:t>
      </w:r>
      <w:r>
        <w:rPr>
          <w:sz w:val="28"/>
          <w:szCs w:val="28"/>
        </w:rPr>
        <w:t>тки или при наступлении иных за</w:t>
      </w:r>
      <w:r w:rsidRPr="003E5758">
        <w:rPr>
          <w:sz w:val="28"/>
          <w:szCs w:val="28"/>
        </w:rPr>
        <w:t>конных оснований.</w:t>
      </w:r>
    </w:p>
    <w:p w:rsidR="00DD7121" w:rsidRPr="003E5758" w:rsidRDefault="00DD7121" w:rsidP="000C3DA4">
      <w:pPr>
        <w:pStyle w:val="BodyTextIndent"/>
        <w:tabs>
          <w:tab w:val="left" w:pos="142"/>
        </w:tabs>
        <w:spacing w:after="0"/>
        <w:jc w:val="both"/>
        <w:rPr>
          <w:sz w:val="28"/>
          <w:szCs w:val="28"/>
        </w:rPr>
      </w:pPr>
      <w:r w:rsidRPr="003E5758">
        <w:rPr>
          <w:sz w:val="28"/>
          <w:szCs w:val="28"/>
        </w:rPr>
        <w:t>Цели обработки ПДн должны быть:</w:t>
      </w:r>
    </w:p>
    <w:p w:rsidR="00DD7121" w:rsidRPr="003E5758" w:rsidRDefault="00DD7121" w:rsidP="000C3DA4">
      <w:pPr>
        <w:pStyle w:val="BodyTextIndent"/>
        <w:tabs>
          <w:tab w:val="left" w:pos="142"/>
        </w:tabs>
        <w:spacing w:after="0"/>
        <w:jc w:val="both"/>
        <w:rPr>
          <w:sz w:val="28"/>
          <w:szCs w:val="28"/>
        </w:rPr>
      </w:pPr>
      <w:r w:rsidRPr="003E5758">
        <w:rPr>
          <w:sz w:val="28"/>
          <w:szCs w:val="28"/>
        </w:rPr>
        <w:t>конкретны;</w:t>
      </w:r>
    </w:p>
    <w:p w:rsidR="00DD7121" w:rsidRPr="003E5758" w:rsidRDefault="00DD7121" w:rsidP="000C3DA4">
      <w:pPr>
        <w:pStyle w:val="BodyTextIndent"/>
        <w:tabs>
          <w:tab w:val="left" w:pos="142"/>
        </w:tabs>
        <w:spacing w:after="0"/>
        <w:jc w:val="both"/>
        <w:rPr>
          <w:sz w:val="28"/>
          <w:szCs w:val="28"/>
        </w:rPr>
      </w:pPr>
      <w:r w:rsidRPr="003E5758">
        <w:rPr>
          <w:sz w:val="28"/>
          <w:szCs w:val="28"/>
        </w:rPr>
        <w:t>заранее определены;</w:t>
      </w:r>
    </w:p>
    <w:p w:rsidR="00DD7121" w:rsidRPr="003E5758" w:rsidRDefault="00DD7121" w:rsidP="000C3DA4">
      <w:pPr>
        <w:pStyle w:val="BodyTextIndent"/>
        <w:tabs>
          <w:tab w:val="left" w:pos="142"/>
        </w:tabs>
        <w:spacing w:after="0"/>
        <w:rPr>
          <w:sz w:val="28"/>
          <w:szCs w:val="28"/>
        </w:rPr>
      </w:pPr>
      <w:r w:rsidRPr="003E5758">
        <w:rPr>
          <w:sz w:val="28"/>
          <w:szCs w:val="28"/>
        </w:rPr>
        <w:t>законны;</w:t>
      </w:r>
    </w:p>
    <w:p w:rsidR="00DD7121" w:rsidRPr="003E5758" w:rsidRDefault="00DD7121" w:rsidP="000C3DA4">
      <w:pPr>
        <w:pStyle w:val="BodyTextIndent"/>
        <w:tabs>
          <w:tab w:val="left" w:pos="142"/>
        </w:tabs>
        <w:spacing w:after="0"/>
        <w:rPr>
          <w:sz w:val="28"/>
          <w:szCs w:val="28"/>
        </w:rPr>
      </w:pPr>
      <w:r w:rsidRPr="003E5758">
        <w:rPr>
          <w:sz w:val="28"/>
          <w:szCs w:val="28"/>
        </w:rPr>
        <w:t>заявлены.</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Обработка ПДн в Администрации </w:t>
      </w:r>
      <w:r>
        <w:rPr>
          <w:sz w:val="28"/>
          <w:szCs w:val="28"/>
        </w:rPr>
        <w:t>Поломошенского</w:t>
      </w:r>
      <w:r w:rsidRPr="003E5758">
        <w:rPr>
          <w:sz w:val="28"/>
          <w:szCs w:val="28"/>
        </w:rPr>
        <w:t xml:space="preserve"> сельсовета  осуществляется для исполнения наделённых полномочий, организации кадровой работы, финансовой деятельности в соответствии с действующим Уставом, положениями, регламентами.</w:t>
      </w: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numPr>
          <w:ilvl w:val="0"/>
          <w:numId w:val="23"/>
        </w:numPr>
        <w:tabs>
          <w:tab w:val="left" w:pos="142"/>
        </w:tabs>
        <w:spacing w:after="0"/>
        <w:rPr>
          <w:sz w:val="28"/>
          <w:szCs w:val="28"/>
        </w:rPr>
      </w:pPr>
      <w:r w:rsidRPr="003E5758">
        <w:rPr>
          <w:sz w:val="28"/>
          <w:szCs w:val="28"/>
        </w:rPr>
        <w:t>Способы и правила обработки ПДн</w:t>
      </w:r>
    </w:p>
    <w:p w:rsidR="00DD7121" w:rsidRPr="003E5758" w:rsidRDefault="00DD7121" w:rsidP="000C3DA4">
      <w:pPr>
        <w:pStyle w:val="BodyTextIndent"/>
        <w:tabs>
          <w:tab w:val="left" w:pos="142"/>
        </w:tabs>
        <w:spacing w:after="0"/>
        <w:ind w:left="72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5.1. В Администрации </w:t>
      </w:r>
      <w:r>
        <w:rPr>
          <w:sz w:val="28"/>
          <w:szCs w:val="28"/>
        </w:rPr>
        <w:t>Поломошенского</w:t>
      </w:r>
      <w:r w:rsidRPr="003E5758">
        <w:rPr>
          <w:sz w:val="28"/>
          <w:szCs w:val="28"/>
        </w:rPr>
        <w:t xml:space="preserve"> сельсовета применяется два способа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без использования средств автоматизации;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с использованием средств автоматизации.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5.2. Правила обработки ПДн без использования средств автоматизации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ПДн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ПДн (далее - материальные носители), в специальных разделах или на полях форм (бланков).</w:t>
      </w:r>
    </w:p>
    <w:p w:rsidR="00DD7121" w:rsidRPr="003E5758" w:rsidRDefault="00DD7121" w:rsidP="000C3DA4">
      <w:pPr>
        <w:pStyle w:val="BodyTextIndent"/>
        <w:tabs>
          <w:tab w:val="left" w:pos="142"/>
        </w:tabs>
        <w:spacing w:after="0"/>
        <w:jc w:val="both"/>
        <w:rPr>
          <w:sz w:val="28"/>
          <w:szCs w:val="28"/>
        </w:rPr>
      </w:pPr>
      <w:r w:rsidRPr="003E5758">
        <w:rPr>
          <w:sz w:val="28"/>
          <w:szCs w:val="28"/>
        </w:rPr>
        <w:t>При фиксации ПДн на материальных носителях не допускается фиксация на одном материальном носителе ПДн, цели, обработки которых заведомо не совместимы. Для обработки различных категорий ПДн, осуществляемой без использования средств автоматизации, для каждой категории ПДн должен использоваться отдельный материальный носитель.</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использовании типовых форм документов, характер информации в которых предполагает или допускает включение в них ПДн (далее - типовая форма), должны соблюдаться следующие условия:</w:t>
      </w:r>
    </w:p>
    <w:p w:rsidR="00DD7121" w:rsidRPr="003E5758" w:rsidRDefault="00DD7121" w:rsidP="000C3DA4">
      <w:pPr>
        <w:pStyle w:val="BodyTextIndent"/>
        <w:tabs>
          <w:tab w:val="left" w:pos="142"/>
        </w:tabs>
        <w:spacing w:after="0"/>
        <w:jc w:val="both"/>
        <w:rPr>
          <w:sz w:val="28"/>
          <w:szCs w:val="28"/>
        </w:rPr>
      </w:pPr>
      <w:r w:rsidRPr="003E5758">
        <w:rPr>
          <w:sz w:val="28"/>
          <w:szCs w:val="28"/>
        </w:rPr>
        <w:t>типовая форма или связанные с ней документы (инструкция по ее заполнению, карточки, реестры и журналы) должны содержать сведения о цели обработки ПДн, осуществляемой без использования средств автоматизации; имя (наименование) и адрес оператора; фамилию, имя, отчество и адрес субъекта ПДн; источник получения ПДн; сроки обработки ПДн; перечень действий с ПДн, которые будут совершаться в процессе их обработки; общее описание используемых оператором способов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типовая форма должна предусматривать поле, в котором субъект ПДн может поставить отметку о своем согласии на обработку ПДн, осуществляемую без использования средств автоматизации, - при необходимости получения письменного согласия на обработку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типовая форма должна быть составлена таким образом, чтобы каждый из субъектов ПДн, содержащихся в документе, имел возможность ознакомиться со своими ПДн, содержащимися в документе, не нарушая прав и законных интересов иных субъектов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типовая форма должна исключать объединение полей, предназначенных для внесения ПДн, цели, обработки которых заведомо не совместимы.</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несовместимости целей обработки ПДн,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 должны быть приняты меры по обеспечению раздельной обработки ПДн, в частности: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необходимости использования или распространения определенных ПДн отдельно от находящихся на том же материальном носителе других ПДн осуществляется копирование ПДн, подлежащих распространению или использованию, способом, исключающим одновременное копирование ПДн, не подлежащих распространению и использованию, и используется (распространяется) копия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необходимости уничтожения 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p>
    <w:p w:rsidR="00DD7121" w:rsidRPr="003E5758" w:rsidRDefault="00DD7121" w:rsidP="000C3DA4">
      <w:pPr>
        <w:pStyle w:val="BodyTextIndent"/>
        <w:tabs>
          <w:tab w:val="left" w:pos="142"/>
        </w:tabs>
        <w:spacing w:after="0"/>
        <w:jc w:val="both"/>
        <w:rPr>
          <w:sz w:val="28"/>
          <w:szCs w:val="28"/>
        </w:rPr>
      </w:pPr>
      <w:r w:rsidRPr="003E5758">
        <w:rPr>
          <w:sz w:val="28"/>
          <w:szCs w:val="28"/>
        </w:rPr>
        <w:t>Уничтожение или обезличивание части ПДн, если это допускается материальным носителем, может производиться способом, исключающим дальнейшую обработку этих ПДн с сохранением возможности обработки иных данных, зафиксированных на материальном носителе (удаление, вымарывание).</w:t>
      </w:r>
    </w:p>
    <w:p w:rsidR="00DD7121" w:rsidRPr="003E5758" w:rsidRDefault="00DD7121" w:rsidP="000C3DA4">
      <w:pPr>
        <w:pStyle w:val="BodyTextIndent"/>
        <w:tabs>
          <w:tab w:val="left" w:pos="142"/>
        </w:tabs>
        <w:spacing w:after="0"/>
        <w:jc w:val="both"/>
        <w:rPr>
          <w:sz w:val="28"/>
          <w:szCs w:val="28"/>
        </w:rPr>
      </w:pPr>
      <w:r w:rsidRPr="003E5758">
        <w:rPr>
          <w:sz w:val="28"/>
          <w:szCs w:val="28"/>
        </w:rPr>
        <w:t>Уточнение ПДн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5.3. Правила обработки ПДн с использованием средств автоматизации </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с использованием средств автоматизации допускается в следующих случаях:</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осуществляется с согласия субъекта ПДн на обработку его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обработка ПДн необходима для достижения целей, предусмотренных законом, для осуществления и выполнения возложенных на Администрацию </w:t>
      </w:r>
      <w:r>
        <w:rPr>
          <w:sz w:val="28"/>
          <w:szCs w:val="28"/>
        </w:rPr>
        <w:t>Поломошенского</w:t>
      </w:r>
      <w:r w:rsidRPr="003E5758">
        <w:rPr>
          <w:sz w:val="28"/>
          <w:szCs w:val="28"/>
        </w:rPr>
        <w:t xml:space="preserve"> сельсовета функций, полномочий и обязанностей;</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необходима для исполнения договора, стороной которого является субъект ПДн, а также для заключения договора по инициативе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необходима для предоставления муниципальных услуг гражданам и организациям;</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обработка ПДн необходима для осуществления прав и законных интересов Администрации </w:t>
      </w:r>
      <w:r>
        <w:rPr>
          <w:sz w:val="28"/>
          <w:szCs w:val="28"/>
        </w:rPr>
        <w:t>Поломошенского</w:t>
      </w:r>
      <w:r w:rsidRPr="003E5758">
        <w:rPr>
          <w:sz w:val="28"/>
          <w:szCs w:val="28"/>
        </w:rPr>
        <w:t xml:space="preserve"> сельсовета или третьих лиц либо для достижения общественно значимых целей при условии, что при этом не нарушаются права и свободы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осуществляется в статистических или иных исследовательских целях при условии обязательного обезличивания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осуществляется обработка ПДн, доступ неограниченного круга лиц, к которым предоставлен субъектом ПДн либо по его просьбе (ПДн, сделанные общедоступными субъектом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осуществляется обработка ПДн, подлежащих опубликованию или обязательному раскрытию в соответствии с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содержащей такие данные, определенных для выполнения конкретных операций с заранее определенными целями, с учетом требований настоящих Правил.</w:t>
      </w: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numPr>
          <w:ilvl w:val="0"/>
          <w:numId w:val="23"/>
        </w:numPr>
        <w:tabs>
          <w:tab w:val="left" w:pos="142"/>
        </w:tabs>
        <w:spacing w:after="0"/>
        <w:rPr>
          <w:sz w:val="28"/>
          <w:szCs w:val="28"/>
        </w:rPr>
      </w:pPr>
      <w:r w:rsidRPr="003E5758">
        <w:rPr>
          <w:sz w:val="28"/>
          <w:szCs w:val="28"/>
        </w:rPr>
        <w:t>Обработка ПДн с согласия субъекта ПДн</w:t>
      </w:r>
    </w:p>
    <w:p w:rsidR="00DD7121" w:rsidRPr="003E5758" w:rsidRDefault="00DD7121" w:rsidP="000C3DA4">
      <w:pPr>
        <w:pStyle w:val="BodyTextIndent"/>
        <w:tabs>
          <w:tab w:val="left" w:pos="142"/>
        </w:tabs>
        <w:spacing w:after="0"/>
        <w:ind w:left="72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Оператор перед обработкой ПДн получает у субъектов обработки ПДн согласие на обработку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Согласие на обработку ПДн может быть дано субъектом ПДн или его представителем только в письменной форме. 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действующим законодательством электронной подписью.</w:t>
      </w:r>
    </w:p>
    <w:p w:rsidR="00DD7121" w:rsidRPr="003E5758" w:rsidRDefault="00DD7121" w:rsidP="000C3DA4">
      <w:pPr>
        <w:pStyle w:val="BodyTextIndent"/>
        <w:tabs>
          <w:tab w:val="left" w:pos="142"/>
        </w:tabs>
        <w:spacing w:after="0"/>
        <w:jc w:val="both"/>
        <w:rPr>
          <w:sz w:val="28"/>
          <w:szCs w:val="28"/>
        </w:rPr>
      </w:pPr>
      <w:r w:rsidRPr="003E5758">
        <w:rPr>
          <w:sz w:val="28"/>
          <w:szCs w:val="28"/>
        </w:rPr>
        <w:t>Получение согласия субъекта ПДн в форме электронного документа на обработку его ПДн в целях предоставления муниципальных услуг, осуществляется в порядке, установленном Правительством Российской Федерации.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оператором.</w:t>
      </w:r>
    </w:p>
    <w:p w:rsidR="00DD7121" w:rsidRPr="003E5758" w:rsidRDefault="00DD7121" w:rsidP="000C3DA4">
      <w:pPr>
        <w:pStyle w:val="BodyTextIndent"/>
        <w:tabs>
          <w:tab w:val="left" w:pos="142"/>
        </w:tabs>
        <w:spacing w:after="0"/>
        <w:jc w:val="both"/>
        <w:rPr>
          <w:sz w:val="28"/>
          <w:szCs w:val="28"/>
        </w:rPr>
      </w:pPr>
      <w:r w:rsidRPr="003E5758">
        <w:rPr>
          <w:sz w:val="28"/>
          <w:szCs w:val="28"/>
        </w:rPr>
        <w:t>Допускается включение согласия в типовые формы (бланки) материальных носителей ПДн и в договор с субъектом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Согласие на обработку ПДн может быть отозвано субъектом ПДн путем направления запроса в Администрацию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p>
    <w:p w:rsidR="00DD7121" w:rsidRDefault="00DD7121" w:rsidP="000C3DA4">
      <w:pPr>
        <w:pStyle w:val="BodyTextIndent"/>
        <w:numPr>
          <w:ilvl w:val="0"/>
          <w:numId w:val="23"/>
        </w:numPr>
        <w:tabs>
          <w:tab w:val="left" w:pos="142"/>
        </w:tabs>
        <w:spacing w:after="0"/>
        <w:jc w:val="both"/>
        <w:rPr>
          <w:sz w:val="28"/>
          <w:szCs w:val="28"/>
        </w:rPr>
      </w:pPr>
      <w:r w:rsidRPr="003E5758">
        <w:rPr>
          <w:sz w:val="28"/>
          <w:szCs w:val="28"/>
        </w:rPr>
        <w:t>Обработка ПДн без согласия субъекта ПДн</w:t>
      </w:r>
    </w:p>
    <w:p w:rsidR="00DD7121" w:rsidRPr="003E5758" w:rsidRDefault="00DD7121" w:rsidP="000C3DA4">
      <w:pPr>
        <w:pStyle w:val="BodyTextIndent"/>
        <w:tabs>
          <w:tab w:val="left" w:pos="142"/>
        </w:tabs>
        <w:spacing w:after="0"/>
        <w:ind w:left="72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без получения согласия на такую обработку от субъекта ПДн может осуществляться при наличии оснований, предусмотренных пунктами 2 - 11 части 1 статьи 6, части 2 статьи 10 и части 2 статьи 11 Федерального закона от 27.07.2006 N 152-ФЗ.</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8. Правила обработки ПДн при поручении обработки ПДн другому лицу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Администрация </w:t>
      </w:r>
      <w:r>
        <w:rPr>
          <w:sz w:val="28"/>
          <w:szCs w:val="28"/>
        </w:rPr>
        <w:t>Поломошенского</w:t>
      </w:r>
      <w:r w:rsidRPr="003E5758">
        <w:rPr>
          <w:sz w:val="28"/>
          <w:szCs w:val="28"/>
        </w:rPr>
        <w:t xml:space="preserve"> сельсовета вправе поручить обработку ПДн другому лицу (поручение оператора):</w:t>
      </w:r>
    </w:p>
    <w:p w:rsidR="00DD7121" w:rsidRPr="003E5758" w:rsidRDefault="00DD7121" w:rsidP="000C3DA4">
      <w:pPr>
        <w:pStyle w:val="BodyTextIndent"/>
        <w:tabs>
          <w:tab w:val="left" w:pos="142"/>
        </w:tabs>
        <w:spacing w:after="0"/>
        <w:jc w:val="both"/>
        <w:rPr>
          <w:sz w:val="28"/>
          <w:szCs w:val="28"/>
        </w:rPr>
      </w:pPr>
      <w:r w:rsidRPr="003E5758">
        <w:rPr>
          <w:sz w:val="28"/>
          <w:szCs w:val="28"/>
        </w:rPr>
        <w:t>с согласия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если иное не предусмотрено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на основании заключаемого с этим лицом договора, в том числе муниципального контракта;</w:t>
      </w:r>
    </w:p>
    <w:p w:rsidR="00DD7121" w:rsidRPr="003E5758" w:rsidRDefault="00DD7121" w:rsidP="000C3DA4">
      <w:pPr>
        <w:pStyle w:val="BodyTextIndent"/>
        <w:tabs>
          <w:tab w:val="left" w:pos="142"/>
        </w:tabs>
        <w:spacing w:after="0"/>
        <w:jc w:val="both"/>
        <w:rPr>
          <w:sz w:val="28"/>
          <w:szCs w:val="28"/>
        </w:rPr>
      </w:pPr>
      <w:r w:rsidRPr="003E5758">
        <w:rPr>
          <w:sz w:val="28"/>
          <w:szCs w:val="28"/>
        </w:rPr>
        <w:t>путем принятия соответствующего акта.</w:t>
      </w:r>
    </w:p>
    <w:p w:rsidR="00DD7121" w:rsidRPr="003E5758" w:rsidRDefault="00DD7121" w:rsidP="000C3DA4">
      <w:pPr>
        <w:pStyle w:val="BodyTextIndent"/>
        <w:tabs>
          <w:tab w:val="left" w:pos="142"/>
        </w:tabs>
        <w:spacing w:after="0"/>
        <w:jc w:val="both"/>
        <w:rPr>
          <w:sz w:val="28"/>
          <w:szCs w:val="28"/>
        </w:rPr>
      </w:pPr>
      <w:r w:rsidRPr="003E5758">
        <w:rPr>
          <w:sz w:val="28"/>
          <w:szCs w:val="28"/>
        </w:rPr>
        <w:t>Лицо, осуществляющее обработку ПДн по поручению оператора, обязано соблюдать принципы и правила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 случае, если Администрация </w:t>
      </w:r>
      <w:r>
        <w:rPr>
          <w:sz w:val="28"/>
          <w:szCs w:val="28"/>
        </w:rPr>
        <w:t>Поломошенского</w:t>
      </w:r>
      <w:r w:rsidRPr="003E5758">
        <w:rPr>
          <w:sz w:val="28"/>
          <w:szCs w:val="28"/>
        </w:rPr>
        <w:t xml:space="preserve"> сельсовета поручает обработку ПДн другому лицу, ответственность перед субъектом ПДн за действия указанного лица несет Администрация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 случае необходимости получения согласия на обработку ПДн от субъекта ПДн обязанность получения такого согласия возлагается на Администрацию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p>
    <w:p w:rsidR="00DD7121" w:rsidRDefault="00DD7121" w:rsidP="000C3DA4">
      <w:pPr>
        <w:pStyle w:val="BodyTextIndent"/>
        <w:numPr>
          <w:ilvl w:val="0"/>
          <w:numId w:val="31"/>
        </w:numPr>
        <w:tabs>
          <w:tab w:val="left" w:pos="142"/>
        </w:tabs>
        <w:spacing w:after="0"/>
        <w:jc w:val="both"/>
        <w:rPr>
          <w:sz w:val="28"/>
          <w:szCs w:val="28"/>
        </w:rPr>
      </w:pPr>
      <w:r w:rsidRPr="003E5758">
        <w:rPr>
          <w:sz w:val="28"/>
          <w:szCs w:val="28"/>
        </w:rPr>
        <w:t>Правила обработки ПДн в зависимости от категории обрабатываемых</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ind w:left="72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9.1. В Администрации </w:t>
      </w:r>
      <w:r>
        <w:rPr>
          <w:sz w:val="28"/>
          <w:szCs w:val="28"/>
        </w:rPr>
        <w:t>Поломошенского</w:t>
      </w:r>
      <w:r w:rsidRPr="003E5758">
        <w:rPr>
          <w:sz w:val="28"/>
          <w:szCs w:val="28"/>
        </w:rPr>
        <w:t xml:space="preserve"> сельсовета устанавливаются следующие особые правила обработки ПДн в зависимости от категории обрабатываемых</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специальных категорий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биометрических</w:t>
      </w:r>
      <w:r>
        <w:rPr>
          <w:sz w:val="28"/>
          <w:szCs w:val="28"/>
        </w:rPr>
        <w:t xml:space="preserve"> </w:t>
      </w:r>
      <w:r w:rsidRPr="003E5758">
        <w:rPr>
          <w:sz w:val="28"/>
          <w:szCs w:val="28"/>
        </w:rPr>
        <w:t>ПДн;</w:t>
      </w:r>
    </w:p>
    <w:p w:rsidR="00DD7121" w:rsidRDefault="00DD7121" w:rsidP="000C3DA4">
      <w:pPr>
        <w:pStyle w:val="BodyTextIndent"/>
        <w:tabs>
          <w:tab w:val="left" w:pos="142"/>
        </w:tabs>
        <w:spacing w:after="0"/>
        <w:jc w:val="both"/>
        <w:rPr>
          <w:sz w:val="28"/>
          <w:szCs w:val="28"/>
        </w:rPr>
      </w:pPr>
      <w:r w:rsidRPr="003E5758">
        <w:rPr>
          <w:sz w:val="28"/>
          <w:szCs w:val="28"/>
        </w:rPr>
        <w:t>обработка общедоступных</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9.2. Правила обработки специальных категорий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К специальным категориям ПДн относятся сведения, касающиеся:</w:t>
      </w:r>
    </w:p>
    <w:p w:rsidR="00DD7121" w:rsidRPr="003E5758" w:rsidRDefault="00DD7121" w:rsidP="000C3DA4">
      <w:pPr>
        <w:pStyle w:val="BodyTextIndent"/>
        <w:tabs>
          <w:tab w:val="left" w:pos="142"/>
        </w:tabs>
        <w:spacing w:after="0"/>
        <w:jc w:val="both"/>
        <w:rPr>
          <w:sz w:val="28"/>
          <w:szCs w:val="28"/>
        </w:rPr>
      </w:pPr>
      <w:r w:rsidRPr="003E5758">
        <w:rPr>
          <w:sz w:val="28"/>
          <w:szCs w:val="28"/>
        </w:rPr>
        <w:t>расовой принадлежности;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национальной принадлежности;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политических взглядов;</w:t>
      </w:r>
    </w:p>
    <w:p w:rsidR="00DD7121" w:rsidRPr="003E5758" w:rsidRDefault="00DD7121" w:rsidP="000C3DA4">
      <w:pPr>
        <w:pStyle w:val="BodyTextIndent"/>
        <w:tabs>
          <w:tab w:val="left" w:pos="142"/>
        </w:tabs>
        <w:spacing w:after="0"/>
        <w:jc w:val="both"/>
        <w:rPr>
          <w:sz w:val="28"/>
          <w:szCs w:val="28"/>
        </w:rPr>
      </w:pPr>
      <w:r w:rsidRPr="003E5758">
        <w:rPr>
          <w:sz w:val="28"/>
          <w:szCs w:val="28"/>
        </w:rPr>
        <w:t>религиозных убеждений;</w:t>
      </w:r>
    </w:p>
    <w:p w:rsidR="00DD7121" w:rsidRPr="003E5758" w:rsidRDefault="00DD7121" w:rsidP="000C3DA4">
      <w:pPr>
        <w:pStyle w:val="BodyTextIndent"/>
        <w:tabs>
          <w:tab w:val="left" w:pos="142"/>
        </w:tabs>
        <w:spacing w:after="0"/>
        <w:jc w:val="both"/>
        <w:rPr>
          <w:sz w:val="28"/>
          <w:szCs w:val="28"/>
        </w:rPr>
      </w:pPr>
      <w:r w:rsidRPr="003E5758">
        <w:rPr>
          <w:sz w:val="28"/>
          <w:szCs w:val="28"/>
        </w:rPr>
        <w:t>философских убеждений;</w:t>
      </w:r>
    </w:p>
    <w:p w:rsidR="00DD7121" w:rsidRPr="003E5758" w:rsidRDefault="00DD7121" w:rsidP="000C3DA4">
      <w:pPr>
        <w:pStyle w:val="BodyTextIndent"/>
        <w:tabs>
          <w:tab w:val="left" w:pos="142"/>
        </w:tabs>
        <w:spacing w:after="0"/>
        <w:jc w:val="both"/>
        <w:rPr>
          <w:sz w:val="28"/>
          <w:szCs w:val="28"/>
        </w:rPr>
      </w:pPr>
      <w:r w:rsidRPr="003E5758">
        <w:rPr>
          <w:sz w:val="28"/>
          <w:szCs w:val="28"/>
        </w:rPr>
        <w:t>состояния здоровья;</w:t>
      </w:r>
    </w:p>
    <w:p w:rsidR="00DD7121" w:rsidRPr="003E5758" w:rsidRDefault="00DD7121" w:rsidP="000C3DA4">
      <w:pPr>
        <w:pStyle w:val="BodyTextIndent"/>
        <w:tabs>
          <w:tab w:val="left" w:pos="142"/>
        </w:tabs>
        <w:spacing w:after="0"/>
        <w:jc w:val="both"/>
        <w:rPr>
          <w:sz w:val="28"/>
          <w:szCs w:val="28"/>
        </w:rPr>
      </w:pPr>
      <w:r w:rsidRPr="003E5758">
        <w:rPr>
          <w:sz w:val="28"/>
          <w:szCs w:val="28"/>
        </w:rPr>
        <w:t>интимной жизни;</w:t>
      </w:r>
    </w:p>
    <w:p w:rsidR="00DD7121" w:rsidRPr="003E5758" w:rsidRDefault="00DD7121" w:rsidP="000C3DA4">
      <w:pPr>
        <w:pStyle w:val="BodyTextIndent"/>
        <w:tabs>
          <w:tab w:val="left" w:pos="142"/>
        </w:tabs>
        <w:spacing w:after="0"/>
        <w:jc w:val="both"/>
        <w:rPr>
          <w:sz w:val="28"/>
          <w:szCs w:val="28"/>
        </w:rPr>
      </w:pPr>
      <w:r w:rsidRPr="003E5758">
        <w:rPr>
          <w:sz w:val="28"/>
          <w:szCs w:val="28"/>
        </w:rPr>
        <w:t>судимости.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 Администрации </w:t>
      </w:r>
      <w:r>
        <w:rPr>
          <w:sz w:val="28"/>
          <w:szCs w:val="28"/>
        </w:rPr>
        <w:t>Поломошенского</w:t>
      </w:r>
      <w:r w:rsidRPr="003E5758">
        <w:rPr>
          <w:sz w:val="28"/>
          <w:szCs w:val="28"/>
        </w:rPr>
        <w:t xml:space="preserve"> сельсовета разрешается обработка сведений специальных категорий ПДн при обязательном соблюдении любого из следующих условий:</w:t>
      </w:r>
    </w:p>
    <w:p w:rsidR="00DD7121" w:rsidRPr="003E5758" w:rsidRDefault="00DD7121" w:rsidP="000C3DA4">
      <w:pPr>
        <w:pStyle w:val="BodyTextIndent"/>
        <w:tabs>
          <w:tab w:val="left" w:pos="142"/>
        </w:tabs>
        <w:spacing w:after="0"/>
        <w:jc w:val="both"/>
        <w:rPr>
          <w:sz w:val="28"/>
          <w:szCs w:val="28"/>
        </w:rPr>
      </w:pPr>
      <w:r w:rsidRPr="003E5758">
        <w:rPr>
          <w:sz w:val="28"/>
          <w:szCs w:val="28"/>
        </w:rPr>
        <w:t>субъект ПДн дал согласие в письменной форме на обработку своихПДн;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осуществляется в соответствии с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необходима для защиты жизни, здоровья или иных жизненно важных интересов субъекта ПДн либо жизни, здоровья или иных жизненно важных интересов других лиц и получение согласия субъекта ПДн невозможно;</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необходима для установления или осуществления прав субъекта ПДн или третьих лиц;</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о судимости осуществляется в пределах полномочий, предоставленных Администрации</w:t>
      </w:r>
      <w:r w:rsidRPr="00786728">
        <w:rPr>
          <w:sz w:val="28"/>
          <w:szCs w:val="28"/>
        </w:rPr>
        <w:t xml:space="preserve"> </w:t>
      </w:r>
      <w:r>
        <w:rPr>
          <w:sz w:val="28"/>
          <w:szCs w:val="28"/>
        </w:rPr>
        <w:t>Поломошенского</w:t>
      </w:r>
      <w:r w:rsidRPr="003E5758">
        <w:rPr>
          <w:sz w:val="28"/>
          <w:szCs w:val="28"/>
        </w:rPr>
        <w:t xml:space="preserve"> сельсовета в соответствии с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9.3. Правила обработки биометрических</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К биометрическим</w:t>
      </w:r>
      <w:r>
        <w:rPr>
          <w:sz w:val="28"/>
          <w:szCs w:val="28"/>
        </w:rPr>
        <w:t xml:space="preserve"> </w:t>
      </w:r>
      <w:r w:rsidRPr="003E5758">
        <w:rPr>
          <w:sz w:val="28"/>
          <w:szCs w:val="28"/>
        </w:rPr>
        <w:t>ПДн относятся (обязательное выполнение всех условий одновременно):</w:t>
      </w: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которые характеризуют физиологические и биологические особенности человека;</w:t>
      </w: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на основании которых можно установить его личность.</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принятия решения об обработке биометрических</w:t>
      </w:r>
      <w:r>
        <w:rPr>
          <w:sz w:val="28"/>
          <w:szCs w:val="28"/>
        </w:rPr>
        <w:t xml:space="preserve"> </w:t>
      </w:r>
      <w:r w:rsidRPr="003E5758">
        <w:rPr>
          <w:sz w:val="28"/>
          <w:szCs w:val="28"/>
        </w:rPr>
        <w:t>ПДн, такие данные могут обрабатываться только при наличии согласия в письменной форме субъекта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9.4. Правила обработки общедоступных</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Общедоступные ПДн физических лиц, полученные из сторонних общедоступных источников ПДн, обрабатываются в исключительных случаях в сроки, не превышающие необходимые для их использования. При этом совместно с такими данными должны собираться реквизиты их источника и подтверждение согласия субъекта ПДн на включение такой информации в общедоступные источники ПДн, так как в случае обработки общедоступных ПДн обязанность доказывания того, что обрабатываемые ПДн являются общедоступными, возлагается на Администрацию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По достижении целей обработки общедоступных ПДн они подлежат немедленному уничтожению.</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С целью информационного обеспечения и осуществления взаимодействия со сторонними физическими и юридическими лицами в Администрации </w:t>
      </w:r>
      <w:r>
        <w:rPr>
          <w:sz w:val="28"/>
          <w:szCs w:val="28"/>
        </w:rPr>
        <w:t>Поломошенского</w:t>
      </w:r>
      <w:r w:rsidRPr="003E5758">
        <w:rPr>
          <w:sz w:val="28"/>
          <w:szCs w:val="28"/>
        </w:rPr>
        <w:t xml:space="preserve"> сельсовета могут создаваться общедоступные источники ПДн. Создание общедоступного источника ПДн осуществляется по решению главы Администрации </w:t>
      </w:r>
      <w:r>
        <w:rPr>
          <w:sz w:val="28"/>
          <w:szCs w:val="28"/>
        </w:rPr>
        <w:t>Поломошенского</w:t>
      </w:r>
      <w:r w:rsidRPr="003E5758">
        <w:rPr>
          <w:sz w:val="28"/>
          <w:szCs w:val="28"/>
        </w:rPr>
        <w:t xml:space="preserve"> сельсовета. В решении о создании общедоступного источника ПДн должны быть указаны:</w:t>
      </w:r>
    </w:p>
    <w:p w:rsidR="00DD7121" w:rsidRPr="003E5758" w:rsidRDefault="00DD7121" w:rsidP="000C3DA4">
      <w:pPr>
        <w:pStyle w:val="BodyTextIndent"/>
        <w:tabs>
          <w:tab w:val="left" w:pos="142"/>
        </w:tabs>
        <w:spacing w:after="0"/>
        <w:jc w:val="both"/>
        <w:rPr>
          <w:sz w:val="28"/>
          <w:szCs w:val="28"/>
        </w:rPr>
      </w:pPr>
      <w:r w:rsidRPr="003E5758">
        <w:rPr>
          <w:sz w:val="28"/>
          <w:szCs w:val="28"/>
        </w:rPr>
        <w:t>цель создания общедоступного источника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ссылка на нормативный акт, устанавливающий необходимость создания общедоступного источника ПДн (при наличии);</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перечень ПДн, которые вносятся в общедоступный источник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порядок включения ПДн в общедоступный источник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порядок уведомления пользователей общедоступного источника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порядок получения письменного согласия субъекта ПДн на включение ПДн в общедоступный источник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 общедоступный источник ПДн с письменного согласия субъекта ПДн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DD7121" w:rsidRPr="003E5758" w:rsidRDefault="00DD7121" w:rsidP="000C3DA4">
      <w:pPr>
        <w:pStyle w:val="BodyTextIndent"/>
        <w:tabs>
          <w:tab w:val="left" w:pos="142"/>
        </w:tabs>
        <w:spacing w:after="0"/>
        <w:jc w:val="both"/>
        <w:rPr>
          <w:sz w:val="28"/>
          <w:szCs w:val="28"/>
        </w:rPr>
      </w:pPr>
      <w:r w:rsidRPr="003E5758">
        <w:rPr>
          <w:sz w:val="28"/>
          <w:szCs w:val="28"/>
        </w:rPr>
        <w:t>Включение в общедоступные источники ПДн субъекта ПДн допускается только на основании его письменного согласия.</w:t>
      </w:r>
    </w:p>
    <w:p w:rsidR="00DD7121" w:rsidRPr="003E5758" w:rsidRDefault="00DD7121" w:rsidP="000C3DA4">
      <w:pPr>
        <w:pStyle w:val="BodyTextIndent"/>
        <w:tabs>
          <w:tab w:val="left" w:pos="142"/>
        </w:tabs>
        <w:spacing w:after="0"/>
        <w:jc w:val="both"/>
        <w:rPr>
          <w:sz w:val="28"/>
          <w:szCs w:val="28"/>
        </w:rPr>
      </w:pPr>
      <w:r w:rsidRPr="003E5758">
        <w:rPr>
          <w:sz w:val="28"/>
          <w:szCs w:val="28"/>
        </w:rPr>
        <w:t>Исключение ПДн из указанного общедоступного источника осуществляется при утрате необходимости в обработке таких данных, либо на основании заявления субъекта ПДн в соответствии с действующим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10. Правовое основание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10.1. Правовое основание обработки ПДн включает в себя:</w:t>
      </w:r>
    </w:p>
    <w:p w:rsidR="00DD7121" w:rsidRPr="003E5758" w:rsidRDefault="00DD7121" w:rsidP="000C3DA4">
      <w:pPr>
        <w:pStyle w:val="BodyTextIndent"/>
        <w:tabs>
          <w:tab w:val="left" w:pos="142"/>
        </w:tabs>
        <w:spacing w:after="0"/>
        <w:jc w:val="both"/>
        <w:rPr>
          <w:sz w:val="28"/>
          <w:szCs w:val="28"/>
        </w:rPr>
      </w:pPr>
      <w:r w:rsidRPr="003E5758">
        <w:rPr>
          <w:sz w:val="28"/>
          <w:szCs w:val="28"/>
        </w:rPr>
        <w:t>определение законности целей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оценку вреда, который может быть причинен субъекту ПДн в случае нарушения требований по обработке и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определение заданных характеристик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определение сроков обработки, в том числе хранения ПДн, осуществление контроля за соблюдением сроков обработки ПДн и фактов достижения целей обработки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10.2. Определение законности целей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Заявляемые цели обработки ПДн должны быть законны, причем, должны рассматриваться и соответственно иметь правовое основание особые правила обработки ПДн (таких как специальные категории ПДн, биометрические ПДн и др.).</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определении правовых оснований обработки ПДн должны определяться реквизиты федеральных законов, а также иных подзаконных актов и документов, которые требуют обработки ПДн или иных документов, являющихся такими основаниями.</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без документально определенного и оформленного правового основания обработки ПДн не допускается.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10.3. Оценка вреда, который может быть причинен субъектам ПДн в случае нарушения требований по обработке и обеспечению безопасности ПДн</w:t>
      </w:r>
      <w:r>
        <w:rPr>
          <w:sz w:val="28"/>
          <w:szCs w:val="28"/>
        </w:rPr>
        <w:t>.</w:t>
      </w:r>
    </w:p>
    <w:p w:rsidR="00DD7121" w:rsidRPr="003E5758" w:rsidRDefault="00DD7121" w:rsidP="000C3DA4">
      <w:pPr>
        <w:pStyle w:val="BodyTextIndent"/>
        <w:tabs>
          <w:tab w:val="left" w:pos="142"/>
        </w:tabs>
        <w:spacing w:after="0"/>
        <w:jc w:val="both"/>
        <w:rPr>
          <w:sz w:val="28"/>
          <w:szCs w:val="28"/>
        </w:rPr>
      </w:pPr>
      <w:r w:rsidRPr="003E5758">
        <w:rPr>
          <w:sz w:val="28"/>
          <w:szCs w:val="28"/>
        </w:rPr>
        <w:t>Оценкой вреда, который может быть причинен субъекту ПДн в случае нарушения требований по обработке и обеспечению безопасности ПДн, является определение юридических или иным образом затрагивающих права и законные интересы последствий в отношении субъекта ПДн, которые могут возникнуть в случае нарушения требований по обработке и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затрагивающих его права, свободы и законные интересы.</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обработке ПДн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ПДн, которые могут возникнуть в случае нарушения требований по обработке и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ПДн, в том числе защиты прав на неприкосновенность частной жизни, личную и семейную тайну, а также определения соотношения вреда, который может быть причинен субъектам ПДн в случае нарушения требований по обработке и обеспечению безопасности ПДн и принимаемых мер.</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без оценки вреда, который может быть причинен субъектам ПДн в случае нарушения требований по обработке и обеспечению безопасности ПДн, не допускается.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10.4. Заданные характеристики безопасности ПДн</w:t>
      </w:r>
      <w:r>
        <w:rPr>
          <w:sz w:val="28"/>
          <w:szCs w:val="28"/>
        </w:rPr>
        <w:t>.</w:t>
      </w:r>
    </w:p>
    <w:p w:rsidR="00DD7121" w:rsidRPr="003E5758" w:rsidRDefault="00DD7121" w:rsidP="000C3DA4">
      <w:pPr>
        <w:pStyle w:val="BodyTextIndent"/>
        <w:tabs>
          <w:tab w:val="left" w:pos="142"/>
        </w:tabs>
        <w:spacing w:after="0"/>
        <w:jc w:val="both"/>
        <w:rPr>
          <w:sz w:val="28"/>
          <w:szCs w:val="28"/>
        </w:rPr>
      </w:pPr>
      <w:r w:rsidRPr="003E5758">
        <w:rPr>
          <w:sz w:val="28"/>
          <w:szCs w:val="28"/>
        </w:rPr>
        <w:t>Всеми лицами, получающими доступ к ПДн, должна обеспечиваться конфиденциальность таких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Конфиденциальность ПДн это обязательное для соблюдения оператором или иным получившим доступ к ПДн лицом требование не раскрывать третьим лицам и не распространять ПДн без согласия субъекта ПДн, если иное не предусмотрено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Вне зависимости от необходимости обеспечения конфиденциальности ПДн, при обработке ПДн должно определяться наличие требований по обеспечению иных характеристик безопасности ПДн, отличных от нее.</w:t>
      </w:r>
    </w:p>
    <w:p w:rsidR="00DD7121" w:rsidRPr="003E5758" w:rsidRDefault="00DD7121" w:rsidP="000C3DA4">
      <w:pPr>
        <w:pStyle w:val="BodyTextIndent"/>
        <w:tabs>
          <w:tab w:val="left" w:pos="142"/>
        </w:tabs>
        <w:spacing w:after="0"/>
        <w:jc w:val="both"/>
        <w:rPr>
          <w:sz w:val="28"/>
          <w:szCs w:val="28"/>
        </w:rPr>
      </w:pPr>
      <w:r w:rsidRPr="003E5758">
        <w:rPr>
          <w:sz w:val="28"/>
          <w:szCs w:val="28"/>
        </w:rPr>
        <w:t>К таким характеристикам относятся:</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требование по обеспечению защищенности от уничтожения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требование по обеспечению защищенности от изменения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требование по обеспечению защищенности от блокирования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требование по обеспечению защищенности от иных несанкционированных действий.</w:t>
      </w:r>
    </w:p>
    <w:p w:rsidR="00DD7121" w:rsidRPr="003E5758" w:rsidRDefault="00DD7121" w:rsidP="000C3DA4">
      <w:pPr>
        <w:pStyle w:val="BodyTextIndent"/>
        <w:tabs>
          <w:tab w:val="left" w:pos="142"/>
        </w:tabs>
        <w:spacing w:after="0"/>
        <w:jc w:val="both"/>
        <w:rPr>
          <w:sz w:val="28"/>
          <w:szCs w:val="28"/>
        </w:rPr>
      </w:pPr>
      <w:r w:rsidRPr="003E5758">
        <w:rPr>
          <w:sz w:val="28"/>
          <w:szCs w:val="28"/>
        </w:rPr>
        <w:t>Обеспечение указанных характеристик безопасности ПДн устанавливается федеральными законами и иными нормативными правовыми актами.</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При определении правовым актом Администрации </w:t>
      </w:r>
      <w:r>
        <w:rPr>
          <w:sz w:val="28"/>
          <w:szCs w:val="28"/>
        </w:rPr>
        <w:t>Поломошенского</w:t>
      </w:r>
      <w:r w:rsidRPr="003E5758">
        <w:rPr>
          <w:sz w:val="28"/>
          <w:szCs w:val="28"/>
        </w:rPr>
        <w:t xml:space="preserve"> сельсовета необходимости обеспечения характеристик безопасности ПДн, отличных от конфиденциальности, основным критерием должна служить оценка вреда, который может быть причинен субъекту ПДн, с чьим ПДн произошло нарушение таких характеристик безопасности.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без документально определенного и оформленного решения по определению характеристик безопасности ПДн не допускается.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10.5. Определение сроков обработки, в том числе хранения ПДн, осуществление контроля за соблюдением сроков обработки ПДн и фактов достижения целей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На основании определенных целей обработки ПДн, способов обработки и образующихся в процессе такой обработки различных видов документов устанавливаются сроки такой обработки ПДн, в том числе хранения.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Определение сроков хранения осуществляется в соответствии с требованиями законодательства Российской Федерации, в том числе в соответствии с перечнями типовых архивных документов с указанием сроков их хранения.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использовании документов, содержащих ПДн, в различных целях, определение сроков обработки, в том числе хранения, таких документов устанавливается по максимальному сроку, предусмотренному федеральным законом. При этом в случае наличия ПДн в таких документах, обработка которых более не требуется, производятся действия по уничтожению таких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Включение в состав Архивного фонда Российской Федерации документов, содержащих ПДн, осуществляется на основании экспертизы ценности документов и оформляется договором между Администрацией</w:t>
      </w:r>
      <w:r w:rsidRPr="00786728">
        <w:rPr>
          <w:sz w:val="28"/>
          <w:szCs w:val="28"/>
        </w:rPr>
        <w:t xml:space="preserve"> </w:t>
      </w:r>
      <w:r>
        <w:rPr>
          <w:sz w:val="28"/>
          <w:szCs w:val="28"/>
        </w:rPr>
        <w:t>Поломошенского</w:t>
      </w:r>
      <w:r w:rsidRPr="003E5758">
        <w:rPr>
          <w:sz w:val="28"/>
          <w:szCs w:val="28"/>
        </w:rPr>
        <w:t xml:space="preserve"> сельсовета и государственным архивом. При этом объем передаваемых документов и условия передачи определяются условиями такого договора и действующими требованиями законодательства об архивном деле Российской Федерации.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На документы, включенные в состав Архивного фонда Российской Федерации, действие настоящих Правил не распространяется.</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без документально определенных и оформленных сроков обработки, в том числе хранения ПДн, не допускается.</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С целью выполнения требования по уничтожению либо обезличиванию ПДн по достижении целей обработки или в случае утраты необходимости в достижении этих целей, если иное не предусмотрено федеральным законом, в Администрации </w:t>
      </w:r>
      <w:r>
        <w:rPr>
          <w:sz w:val="28"/>
          <w:szCs w:val="28"/>
        </w:rPr>
        <w:t>Поломошенского</w:t>
      </w:r>
      <w:r w:rsidRPr="003E5758">
        <w:rPr>
          <w:sz w:val="28"/>
          <w:szCs w:val="28"/>
        </w:rPr>
        <w:t xml:space="preserve"> сельсовета создается комиссия, определяющая факт достижения целей</w:t>
      </w:r>
      <w:r>
        <w:rPr>
          <w:sz w:val="28"/>
          <w:szCs w:val="28"/>
        </w:rPr>
        <w:t xml:space="preserve"> обработки ПДн и достижение пре</w:t>
      </w:r>
      <w:r w:rsidRPr="003E5758">
        <w:rPr>
          <w:sz w:val="28"/>
          <w:szCs w:val="28"/>
        </w:rPr>
        <w:t>дельных сроков хранения документов, содержащих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11. Действия (операции) с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Обработкой ПДн называется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ПДн, включая:</w:t>
      </w:r>
    </w:p>
    <w:p w:rsidR="00DD7121" w:rsidRPr="003E5758" w:rsidRDefault="00DD7121" w:rsidP="000C3DA4">
      <w:pPr>
        <w:pStyle w:val="BodyTextIndent"/>
        <w:tabs>
          <w:tab w:val="left" w:pos="142"/>
        </w:tabs>
        <w:spacing w:after="0"/>
        <w:jc w:val="both"/>
        <w:rPr>
          <w:sz w:val="28"/>
          <w:szCs w:val="28"/>
        </w:rPr>
      </w:pPr>
      <w:r w:rsidRPr="003E5758">
        <w:rPr>
          <w:sz w:val="28"/>
          <w:szCs w:val="28"/>
        </w:rPr>
        <w:t>сбор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запись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систематизацию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накопление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хранение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уточнение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извлечение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использование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передачу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обезличивание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блокирование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удаление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уничтожение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без определенных и документально оформленных действий (операций), совершаемых с ПДн, не допускается.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12. Осуществление сбора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12.1. Способы сбора ПДн и источники их получения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 Администрации </w:t>
      </w:r>
      <w:r>
        <w:rPr>
          <w:sz w:val="28"/>
          <w:szCs w:val="28"/>
        </w:rPr>
        <w:t>Поломошенского</w:t>
      </w:r>
      <w:r w:rsidRPr="003E5758">
        <w:rPr>
          <w:sz w:val="28"/>
          <w:szCs w:val="28"/>
        </w:rPr>
        <w:t xml:space="preserve"> сельсовета применяются следующие способы получения ПДн субъектов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заполнение субъектом ПДн соответствующих форм;</w:t>
      </w:r>
    </w:p>
    <w:p w:rsidR="00DD7121" w:rsidRPr="003E5758" w:rsidRDefault="00DD7121" w:rsidP="000C3DA4">
      <w:pPr>
        <w:pStyle w:val="BodyTextIndent"/>
        <w:tabs>
          <w:tab w:val="left" w:pos="142"/>
        </w:tabs>
        <w:spacing w:after="0"/>
        <w:jc w:val="both"/>
        <w:rPr>
          <w:sz w:val="28"/>
          <w:szCs w:val="28"/>
        </w:rPr>
      </w:pPr>
      <w:r w:rsidRPr="003E5758">
        <w:rPr>
          <w:sz w:val="28"/>
          <w:szCs w:val="28"/>
        </w:rPr>
        <w:t>получение ПДн от третьих лиц;</w:t>
      </w:r>
    </w:p>
    <w:p w:rsidR="00DD7121" w:rsidRPr="003E5758" w:rsidRDefault="00DD7121" w:rsidP="000C3DA4">
      <w:pPr>
        <w:pStyle w:val="BodyTextIndent"/>
        <w:tabs>
          <w:tab w:val="left" w:pos="142"/>
        </w:tabs>
        <w:spacing w:after="0"/>
        <w:jc w:val="both"/>
        <w:rPr>
          <w:sz w:val="28"/>
          <w:szCs w:val="28"/>
        </w:rPr>
      </w:pPr>
      <w:r w:rsidRPr="003E5758">
        <w:rPr>
          <w:sz w:val="28"/>
          <w:szCs w:val="28"/>
        </w:rPr>
        <w:t>получение данных на основании запроса третьим лицам;</w:t>
      </w:r>
    </w:p>
    <w:p w:rsidR="00DD7121" w:rsidRPr="003E5758" w:rsidRDefault="00DD7121" w:rsidP="000C3DA4">
      <w:pPr>
        <w:pStyle w:val="BodyTextIndent"/>
        <w:tabs>
          <w:tab w:val="left" w:pos="142"/>
        </w:tabs>
        <w:spacing w:after="0"/>
        <w:jc w:val="both"/>
        <w:rPr>
          <w:sz w:val="28"/>
          <w:szCs w:val="28"/>
        </w:rPr>
      </w:pPr>
      <w:r w:rsidRPr="003E5758">
        <w:rPr>
          <w:sz w:val="28"/>
          <w:szCs w:val="28"/>
        </w:rPr>
        <w:t>сбор данных из общедоступных источников.</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Получение ПДн допускается только:</w:t>
      </w:r>
    </w:p>
    <w:p w:rsidR="00DD7121" w:rsidRPr="003E5758" w:rsidRDefault="00DD7121" w:rsidP="000C3DA4">
      <w:pPr>
        <w:pStyle w:val="BodyTextIndent"/>
        <w:tabs>
          <w:tab w:val="left" w:pos="142"/>
        </w:tabs>
        <w:spacing w:after="0"/>
        <w:jc w:val="both"/>
        <w:rPr>
          <w:sz w:val="28"/>
          <w:szCs w:val="28"/>
        </w:rPr>
      </w:pPr>
      <w:r w:rsidRPr="003E5758">
        <w:rPr>
          <w:sz w:val="28"/>
          <w:szCs w:val="28"/>
        </w:rPr>
        <w:t>непосредственно от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из общедоступных источников;</w:t>
      </w:r>
    </w:p>
    <w:p w:rsidR="00DD7121" w:rsidRPr="003E5758" w:rsidRDefault="00DD7121" w:rsidP="000C3DA4">
      <w:pPr>
        <w:pStyle w:val="BodyTextIndent"/>
        <w:tabs>
          <w:tab w:val="left" w:pos="142"/>
        </w:tabs>
        <w:spacing w:after="0"/>
        <w:jc w:val="both"/>
        <w:rPr>
          <w:sz w:val="28"/>
          <w:szCs w:val="28"/>
        </w:rPr>
      </w:pPr>
      <w:r w:rsidRPr="003E5758">
        <w:rPr>
          <w:sz w:val="28"/>
          <w:szCs w:val="28"/>
        </w:rPr>
        <w:t>от третьих лиц.</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Получение ПДн из иных источников не допускается.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12.2. Правила сбора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Если предоставление ПДн является обязательным в соответствии с федеральными законами, иными нормативно-правовыми документами, оператор ПДн обязан разъяснить субъекту ПДн юридические последствия отказа предоставить его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Если основания на обработку ПДн без согласия отсутствуют, то необходимо получение согласия субъекта ПДн на обработку его ПДн. Обработка ПДн без получения такого согласия запрещается.</w:t>
      </w:r>
    </w:p>
    <w:p w:rsidR="00DD7121" w:rsidRPr="003E5758" w:rsidRDefault="00DD7121" w:rsidP="000C3DA4">
      <w:pPr>
        <w:pStyle w:val="BodyTextIndent"/>
        <w:tabs>
          <w:tab w:val="left" w:pos="142"/>
        </w:tabs>
        <w:spacing w:after="0"/>
        <w:jc w:val="both"/>
        <w:rPr>
          <w:sz w:val="28"/>
          <w:szCs w:val="28"/>
        </w:rPr>
      </w:pPr>
      <w:r w:rsidRPr="003E5758">
        <w:rPr>
          <w:sz w:val="28"/>
          <w:szCs w:val="28"/>
        </w:rPr>
        <w:t>Если ПДн получены не от субъекта ПДн, оператор до начала обработки такихПДн обязан предоставить субъекту ПДн следующую информацию:</w:t>
      </w:r>
    </w:p>
    <w:p w:rsidR="00DD7121" w:rsidRPr="003E5758" w:rsidRDefault="00DD7121" w:rsidP="000C3DA4">
      <w:pPr>
        <w:pStyle w:val="BodyTextIndent"/>
        <w:tabs>
          <w:tab w:val="left" w:pos="142"/>
        </w:tabs>
        <w:spacing w:after="0"/>
        <w:jc w:val="both"/>
        <w:rPr>
          <w:sz w:val="28"/>
          <w:szCs w:val="28"/>
        </w:rPr>
      </w:pPr>
      <w:r w:rsidRPr="003E5758">
        <w:rPr>
          <w:sz w:val="28"/>
          <w:szCs w:val="28"/>
        </w:rPr>
        <w:t>наименование оператора или его представителя;</w:t>
      </w: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о цели обработки ПДн и ее правовое основание;</w:t>
      </w: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о предполагаемых пользователях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об установленных правах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об источниках получения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Администрация </w:t>
      </w:r>
      <w:r>
        <w:rPr>
          <w:sz w:val="28"/>
          <w:szCs w:val="28"/>
        </w:rPr>
        <w:t>Поломошенского</w:t>
      </w:r>
      <w:r w:rsidRPr="003E5758">
        <w:rPr>
          <w:sz w:val="28"/>
          <w:szCs w:val="28"/>
        </w:rPr>
        <w:t xml:space="preserve"> сельсовета освобождается от обязанности предоставлять субъекту ПДн сведения в случаях, если:</w:t>
      </w:r>
    </w:p>
    <w:p w:rsidR="00DD7121" w:rsidRPr="003E5758" w:rsidRDefault="00DD7121" w:rsidP="000C3DA4">
      <w:pPr>
        <w:pStyle w:val="BodyTextIndent"/>
        <w:tabs>
          <w:tab w:val="left" w:pos="142"/>
        </w:tabs>
        <w:spacing w:after="0"/>
        <w:jc w:val="both"/>
        <w:rPr>
          <w:sz w:val="28"/>
          <w:szCs w:val="28"/>
        </w:rPr>
      </w:pPr>
      <w:r w:rsidRPr="003E5758">
        <w:rPr>
          <w:sz w:val="28"/>
          <w:szCs w:val="28"/>
        </w:rPr>
        <w:t>субъект ПДн уведомлен об осуществлении обработки его ПДн соответствующим оператором;</w:t>
      </w:r>
    </w:p>
    <w:p w:rsidR="00DD7121" w:rsidRPr="003E5758" w:rsidRDefault="00DD7121" w:rsidP="000C3DA4">
      <w:pPr>
        <w:pStyle w:val="BodyTextIndent"/>
        <w:tabs>
          <w:tab w:val="left" w:pos="142"/>
        </w:tabs>
        <w:spacing w:after="0"/>
        <w:jc w:val="both"/>
        <w:rPr>
          <w:sz w:val="28"/>
          <w:szCs w:val="28"/>
        </w:rPr>
      </w:pPr>
      <w:r w:rsidRPr="003E5758">
        <w:rPr>
          <w:sz w:val="28"/>
          <w:szCs w:val="28"/>
        </w:rPr>
        <w:t>ПДн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ПДн</w:t>
      </w:r>
      <w:r>
        <w:rPr>
          <w:sz w:val="28"/>
          <w:szCs w:val="28"/>
        </w:rPr>
        <w:t xml:space="preserve"> </w:t>
      </w:r>
      <w:r w:rsidRPr="003E5758">
        <w:rPr>
          <w:sz w:val="28"/>
          <w:szCs w:val="28"/>
        </w:rPr>
        <w:t>сделаны общедоступными субъектом ПДн или получены из общедоступного источника;</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Администрация </w:t>
      </w:r>
      <w:r>
        <w:rPr>
          <w:sz w:val="28"/>
          <w:szCs w:val="28"/>
        </w:rPr>
        <w:t>Поломошенского</w:t>
      </w:r>
      <w:r w:rsidRPr="003E5758">
        <w:rPr>
          <w:sz w:val="28"/>
          <w:szCs w:val="28"/>
        </w:rPr>
        <w:t xml:space="preserve"> сельсовета осуществляет обработку ПДн для статистических или иных исследовательских целей, если при этом не нарушаются права и законные интересы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предоставление субъекту ПДн сведений нарушает права и законные интересы третьих лиц.</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13. Осуществление систематизации, накопления, уточнения и использования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Систематизация, накопление, уточнение, использование ПДн могут осуществляться любыми законными способами в соответствии с правилами, инструкциями, руководствами, регламентами и иными документами, определяющими технологический процесс обработки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Права и свободы человека и гражданина не могут быть ограничены по мотивам, связанным с использованием различных способов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Уточнение ПДн должно производиться только на основании законно полученной в установленном порядке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Решение об уточнении ПДн субъекта ПДн принимается лицом, ответственным за организацию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Использование ПДн должно осуществляться исключительно в заявленных целях. Использование ПДн в заранее не определенных и не оформленных установленным образом целях не допускается.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14. Осуществление передачи ПДн</w:t>
      </w:r>
    </w:p>
    <w:p w:rsidR="00DD7121" w:rsidRPr="003E5758" w:rsidRDefault="00DD7121" w:rsidP="000C3DA4">
      <w:pPr>
        <w:pStyle w:val="BodyTextIndent"/>
        <w:tabs>
          <w:tab w:val="left" w:pos="142"/>
        </w:tabs>
        <w:spacing w:after="0"/>
        <w:rPr>
          <w:sz w:val="28"/>
          <w:szCs w:val="28"/>
        </w:rPr>
      </w:pPr>
      <w:r w:rsidRPr="003E5758">
        <w:rPr>
          <w:sz w:val="28"/>
          <w:szCs w:val="28"/>
        </w:rPr>
        <w:t>Передача ПДн</w:t>
      </w:r>
      <w:r w:rsidRPr="00AA70B8">
        <w:rPr>
          <w:color w:val="000000"/>
          <w:sz w:val="28"/>
          <w:szCs w:val="28"/>
        </w:rPr>
        <w:t xml:space="preserve">в Администрации районов и городов </w:t>
      </w:r>
      <w:r w:rsidRPr="003E5758">
        <w:rPr>
          <w:sz w:val="28"/>
          <w:szCs w:val="28"/>
        </w:rPr>
        <w:t>должна осуществляться с соблюдением настоящих Правил и действующего законодательства Российской Федерации.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 xml:space="preserve">В Администрации </w:t>
      </w:r>
      <w:r>
        <w:rPr>
          <w:sz w:val="28"/>
          <w:szCs w:val="28"/>
        </w:rPr>
        <w:t>Поломошенского</w:t>
      </w:r>
      <w:r w:rsidRPr="003E5758">
        <w:rPr>
          <w:sz w:val="28"/>
          <w:szCs w:val="28"/>
        </w:rPr>
        <w:t xml:space="preserve"> сельсовета приняты следующие способы передачи ПДн субъектов ПДн:</w:t>
      </w:r>
    </w:p>
    <w:p w:rsidR="00DD7121" w:rsidRPr="003E5758" w:rsidRDefault="00DD7121" w:rsidP="000C3DA4">
      <w:pPr>
        <w:pStyle w:val="BodyTextIndent"/>
        <w:tabs>
          <w:tab w:val="left" w:pos="142"/>
        </w:tabs>
        <w:spacing w:after="0"/>
        <w:rPr>
          <w:sz w:val="28"/>
          <w:szCs w:val="28"/>
        </w:rPr>
      </w:pPr>
      <w:r w:rsidRPr="003E5758">
        <w:rPr>
          <w:sz w:val="28"/>
          <w:szCs w:val="28"/>
        </w:rPr>
        <w:t>передача ПДн на электронных и бумажных носителях информации нарочно;</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передача ПДн на электронных и бумажных носителях посредством почтовой связи;</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передача ПДн по электронным каналам.</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Перед осуществлением передачи ПДн проверяется основание на осуществление такой передачи и наличие согласия на передачу ПДн в согласии субъекта ПДн на обработку ПДн или наличие иных законных оснований.</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Передача ПДн должна осуществляться на основании:</w:t>
      </w:r>
    </w:p>
    <w:p w:rsidR="00DD7121" w:rsidRPr="003E5758" w:rsidRDefault="00DD7121" w:rsidP="000C3DA4">
      <w:pPr>
        <w:pStyle w:val="BodyTextIndent"/>
        <w:tabs>
          <w:tab w:val="left" w:pos="142"/>
        </w:tabs>
        <w:spacing w:after="0"/>
        <w:jc w:val="both"/>
        <w:rPr>
          <w:sz w:val="28"/>
          <w:szCs w:val="28"/>
        </w:rPr>
      </w:pPr>
      <w:r w:rsidRPr="003E5758">
        <w:rPr>
          <w:sz w:val="28"/>
          <w:szCs w:val="28"/>
        </w:rPr>
        <w:t>договора с третьей стороной, которой осуществляется передача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запроса, полученного от третьей стороны, которой осуществляется передача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исполнения возложенных законодательством Российской Федерации на Администрацию</w:t>
      </w:r>
      <w:r w:rsidRPr="00786728">
        <w:rPr>
          <w:sz w:val="28"/>
          <w:szCs w:val="28"/>
        </w:rPr>
        <w:t xml:space="preserve"> </w:t>
      </w:r>
      <w:r>
        <w:rPr>
          <w:sz w:val="28"/>
          <w:szCs w:val="28"/>
        </w:rPr>
        <w:t>Поломошенского</w:t>
      </w:r>
      <w:r w:rsidRPr="003E5758">
        <w:rPr>
          <w:sz w:val="28"/>
          <w:szCs w:val="28"/>
        </w:rPr>
        <w:t xml:space="preserve"> сельсовета функций, полномочий и обязанностей.</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15. Осуществление хранения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Хранение </w:t>
      </w:r>
      <w:r w:rsidRPr="00AA70B8">
        <w:rPr>
          <w:color w:val="000000"/>
          <w:sz w:val="28"/>
          <w:szCs w:val="28"/>
        </w:rPr>
        <w:t xml:space="preserve">ПДн в Администрации городов и районов допускается только в форме документов - зафиксированной на материальном </w:t>
      </w:r>
      <w:r w:rsidRPr="003E5758">
        <w:rPr>
          <w:sz w:val="28"/>
          <w:szCs w:val="28"/>
        </w:rPr>
        <w:t>носителе информации (содержащей ПДн) с реквизитами, позволяющими ее идентифицировать и определить субъекта ПДн. При этом предусматриваются следующие виды документов:</w:t>
      </w:r>
    </w:p>
    <w:p w:rsidR="00DD7121" w:rsidRPr="003E5758" w:rsidRDefault="00DD7121" w:rsidP="000C3DA4">
      <w:pPr>
        <w:pStyle w:val="BodyTextIndent"/>
        <w:tabs>
          <w:tab w:val="left" w:pos="142"/>
        </w:tabs>
        <w:spacing w:after="0"/>
        <w:jc w:val="both"/>
        <w:rPr>
          <w:sz w:val="28"/>
          <w:szCs w:val="28"/>
        </w:rPr>
      </w:pPr>
      <w:r w:rsidRPr="003E5758">
        <w:rPr>
          <w:sz w:val="28"/>
          <w:szCs w:val="28"/>
        </w:rPr>
        <w:t>изобразительный документ - документ, содержащий информацию, выраженную посредством изображения какого-либо объекта;</w:t>
      </w:r>
    </w:p>
    <w:p w:rsidR="00DD7121" w:rsidRPr="003E5758" w:rsidRDefault="00DD7121" w:rsidP="000C3DA4">
      <w:pPr>
        <w:pStyle w:val="BodyTextIndent"/>
        <w:tabs>
          <w:tab w:val="left" w:pos="142"/>
        </w:tabs>
        <w:spacing w:after="0"/>
        <w:jc w:val="both"/>
        <w:rPr>
          <w:sz w:val="28"/>
          <w:szCs w:val="28"/>
        </w:rPr>
      </w:pPr>
      <w:r w:rsidRPr="003E5758">
        <w:rPr>
          <w:sz w:val="28"/>
          <w:szCs w:val="28"/>
        </w:rPr>
        <w:t>фотодокумент - изобразительный документ, созданный фотографическим способом;</w:t>
      </w:r>
    </w:p>
    <w:p w:rsidR="00DD7121" w:rsidRPr="003E5758" w:rsidRDefault="00DD7121" w:rsidP="000C3DA4">
      <w:pPr>
        <w:pStyle w:val="BodyTextIndent"/>
        <w:tabs>
          <w:tab w:val="left" w:pos="142"/>
        </w:tabs>
        <w:spacing w:after="0"/>
        <w:jc w:val="both"/>
        <w:rPr>
          <w:sz w:val="28"/>
          <w:szCs w:val="28"/>
        </w:rPr>
      </w:pPr>
      <w:r w:rsidRPr="003E5758">
        <w:rPr>
          <w:sz w:val="28"/>
          <w:szCs w:val="28"/>
        </w:rPr>
        <w:t>текстовый документ - документ, содержащий речевую информацию, зафиксированную любым типом письма или любой системой звукозаписи;</w:t>
      </w:r>
    </w:p>
    <w:p w:rsidR="00DD7121" w:rsidRPr="003E5758" w:rsidRDefault="00DD7121" w:rsidP="000C3DA4">
      <w:pPr>
        <w:pStyle w:val="BodyTextIndent"/>
        <w:tabs>
          <w:tab w:val="left" w:pos="142"/>
        </w:tabs>
        <w:spacing w:after="0"/>
        <w:jc w:val="both"/>
        <w:rPr>
          <w:sz w:val="28"/>
          <w:szCs w:val="28"/>
        </w:rPr>
      </w:pPr>
      <w:r w:rsidRPr="003E5758">
        <w:rPr>
          <w:sz w:val="28"/>
          <w:szCs w:val="28"/>
        </w:rPr>
        <w:t>письменный документ - текстовой документ, информация которого зафиксирована любым типом письма;</w:t>
      </w:r>
    </w:p>
    <w:p w:rsidR="00DD7121" w:rsidRPr="003E5758" w:rsidRDefault="00DD7121" w:rsidP="000C3DA4">
      <w:pPr>
        <w:pStyle w:val="BodyTextIndent"/>
        <w:tabs>
          <w:tab w:val="left" w:pos="142"/>
        </w:tabs>
        <w:spacing w:after="0"/>
        <w:jc w:val="both"/>
        <w:rPr>
          <w:sz w:val="28"/>
          <w:szCs w:val="28"/>
        </w:rPr>
      </w:pPr>
      <w:r w:rsidRPr="003E5758">
        <w:rPr>
          <w:sz w:val="28"/>
          <w:szCs w:val="28"/>
        </w:rPr>
        <w:t>рукописный документ - письменный документ, при создании которого знаки письма наносят от руки;</w:t>
      </w:r>
    </w:p>
    <w:p w:rsidR="00DD7121" w:rsidRPr="003E5758" w:rsidRDefault="00DD7121" w:rsidP="000C3DA4">
      <w:pPr>
        <w:pStyle w:val="BodyTextIndent"/>
        <w:tabs>
          <w:tab w:val="left" w:pos="142"/>
        </w:tabs>
        <w:spacing w:after="0"/>
        <w:jc w:val="both"/>
        <w:rPr>
          <w:sz w:val="28"/>
          <w:szCs w:val="28"/>
        </w:rPr>
      </w:pPr>
      <w:r w:rsidRPr="003E5758">
        <w:rPr>
          <w:sz w:val="28"/>
          <w:szCs w:val="28"/>
        </w:rPr>
        <w:t>машинописный документ - письменный документ, при создании которого знаки письма наносят техническими средствами;</w:t>
      </w:r>
    </w:p>
    <w:p w:rsidR="00DD7121" w:rsidRPr="003E5758" w:rsidRDefault="00DD7121" w:rsidP="000C3DA4">
      <w:pPr>
        <w:pStyle w:val="BodyTextIndent"/>
        <w:tabs>
          <w:tab w:val="left" w:pos="142"/>
        </w:tabs>
        <w:spacing w:after="0"/>
        <w:jc w:val="both"/>
        <w:rPr>
          <w:sz w:val="28"/>
          <w:szCs w:val="28"/>
        </w:rPr>
      </w:pPr>
      <w:r w:rsidRPr="003E5758">
        <w:rPr>
          <w:sz w:val="28"/>
          <w:szCs w:val="28"/>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DD7121" w:rsidRPr="003E5758" w:rsidRDefault="00DD7121" w:rsidP="000C3DA4">
      <w:pPr>
        <w:pStyle w:val="BodyTextIndent"/>
        <w:tabs>
          <w:tab w:val="left" w:pos="142"/>
        </w:tabs>
        <w:spacing w:after="0"/>
        <w:jc w:val="both"/>
        <w:rPr>
          <w:sz w:val="28"/>
          <w:szCs w:val="28"/>
        </w:rPr>
      </w:pPr>
      <w:r w:rsidRPr="003E5758">
        <w:rPr>
          <w:sz w:val="28"/>
          <w:szCs w:val="28"/>
        </w:rPr>
        <w:t>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иным нормативным документом.</w:t>
      </w:r>
    </w:p>
    <w:p w:rsidR="00DD7121" w:rsidRPr="003E5758" w:rsidRDefault="00DD7121" w:rsidP="000C3DA4">
      <w:pPr>
        <w:pStyle w:val="BodyTextIndent"/>
        <w:tabs>
          <w:tab w:val="left" w:pos="142"/>
        </w:tabs>
        <w:spacing w:after="0"/>
        <w:jc w:val="both"/>
        <w:rPr>
          <w:sz w:val="28"/>
          <w:szCs w:val="28"/>
        </w:rPr>
      </w:pPr>
      <w:r w:rsidRPr="003E5758">
        <w:rPr>
          <w:sz w:val="28"/>
          <w:szCs w:val="28"/>
        </w:rPr>
        <w:t>Хранение ПДн 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p>
    <w:p w:rsidR="00DD7121" w:rsidRPr="003E5758" w:rsidRDefault="00DD7121" w:rsidP="000C3DA4">
      <w:pPr>
        <w:pStyle w:val="BodyTextIndent"/>
        <w:tabs>
          <w:tab w:val="left" w:pos="142"/>
        </w:tabs>
        <w:spacing w:after="0"/>
        <w:jc w:val="both"/>
        <w:rPr>
          <w:sz w:val="28"/>
          <w:szCs w:val="28"/>
        </w:rPr>
      </w:pPr>
      <w:r w:rsidRPr="003E5758">
        <w:rPr>
          <w:sz w:val="28"/>
          <w:szCs w:val="28"/>
        </w:rPr>
        <w:t>доступа к ним;</w:t>
      </w:r>
    </w:p>
    <w:p w:rsidR="00DD7121" w:rsidRPr="003E5758" w:rsidRDefault="00DD7121" w:rsidP="000C3DA4">
      <w:pPr>
        <w:pStyle w:val="BodyTextIndent"/>
        <w:tabs>
          <w:tab w:val="left" w:pos="142"/>
        </w:tabs>
        <w:spacing w:after="0"/>
        <w:jc w:val="both"/>
        <w:rPr>
          <w:sz w:val="28"/>
          <w:szCs w:val="28"/>
        </w:rPr>
      </w:pPr>
      <w:r w:rsidRPr="003E5758">
        <w:rPr>
          <w:sz w:val="28"/>
          <w:szCs w:val="28"/>
        </w:rPr>
        <w:t>их уничтожения;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изменения;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блокирования;</w:t>
      </w:r>
    </w:p>
    <w:p w:rsidR="00DD7121" w:rsidRPr="003E5758" w:rsidRDefault="00DD7121" w:rsidP="000C3DA4">
      <w:pPr>
        <w:pStyle w:val="BodyTextIndent"/>
        <w:tabs>
          <w:tab w:val="left" w:pos="142"/>
        </w:tabs>
        <w:spacing w:after="0"/>
        <w:jc w:val="both"/>
        <w:rPr>
          <w:sz w:val="28"/>
          <w:szCs w:val="28"/>
        </w:rPr>
      </w:pPr>
      <w:r w:rsidRPr="003E5758">
        <w:rPr>
          <w:sz w:val="28"/>
          <w:szCs w:val="28"/>
        </w:rPr>
        <w:t>копирования;</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предоставления;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распространения.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16. Осуществление блокирования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Блокированием ПДн называется временное прекращение обработки ПДн (за исключением случаев, если обработка необходима для уточнения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Блокирование ПДн конкретного субъекта ПДн должно осуществляться во всех информационных системах ПДн, включая архивы баз данных, содержащих такие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Блокирование ПДн осуществляется:</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с момента такого обращения или получения указанного запроса на период проверки;</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отсутствия возможности уничтожения ПДн в установленные сроки до их уничтожения.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После устранения выявленной неправомерной обработки ПДн оператор ПДн осуществляет снятие блокирования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Решение о блокировании и снятии блокирования ПДн субъекта ПДн принимается ответственным за организацию обработки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17. Осуществление обезличивания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Обезличивание ПДн при обработке ПДн с использованием средств автоматизации осуществляется на основании нормативных правовых актов, правил, инструкций, руководств, регламентов и иных документов для достижения заранее определенных и заявленных целей.</w:t>
      </w:r>
    </w:p>
    <w:p w:rsidR="00DD7121" w:rsidRPr="003E5758" w:rsidRDefault="00DD7121" w:rsidP="000C3DA4">
      <w:pPr>
        <w:pStyle w:val="BodyTextIndent"/>
        <w:tabs>
          <w:tab w:val="left" w:pos="142"/>
        </w:tabs>
        <w:spacing w:after="0"/>
        <w:jc w:val="both"/>
        <w:rPr>
          <w:sz w:val="28"/>
          <w:szCs w:val="28"/>
        </w:rPr>
      </w:pPr>
      <w:r w:rsidRPr="003E5758">
        <w:rPr>
          <w:sz w:val="28"/>
          <w:szCs w:val="28"/>
        </w:rPr>
        <w:t>Допускается обезличивание ПДн при обработке ПДн без использования средств автоматизации производить способом, исключающим дальнейшую обработку этих ПДн с сохранением возможности обработки иных данных, зафиксированных на материальном носителе.</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18. Осуществление уничтожения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Уничтожение ПДн - это действия, в результате которых становится невозможным восстановить содержание ПДн в информационной системе ПДн и (или) в результате которых уничтожаются материальные носители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Уничтожение ПДн производится только в следующих случаях:</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обрабатываемые 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ПДн являются незаконно полученными или не являются необходимыми для заявленной цели обработки;</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выявления неправомерной обработки ПДн, если обеспечить правомерность обработки ПДн невозможно;</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достижения цели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отзыва субъектом ПДн согласия на обработку его ПДн и в случае, если сохранение ПДн более не требуется для целей обработки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При уничтожении ПДн необходимо:</w:t>
      </w:r>
    </w:p>
    <w:p w:rsidR="00DD7121" w:rsidRPr="003E5758" w:rsidRDefault="00DD7121" w:rsidP="000C3DA4">
      <w:pPr>
        <w:pStyle w:val="BodyTextIndent"/>
        <w:tabs>
          <w:tab w:val="left" w:pos="142"/>
        </w:tabs>
        <w:spacing w:after="0"/>
        <w:jc w:val="both"/>
        <w:rPr>
          <w:sz w:val="28"/>
          <w:szCs w:val="28"/>
        </w:rPr>
      </w:pPr>
      <w:r w:rsidRPr="003E5758">
        <w:rPr>
          <w:sz w:val="28"/>
          <w:szCs w:val="28"/>
        </w:rPr>
        <w:t>убедиться в необходимости уничтожения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убедиться в том, что уничтожаются те ПДн, которые предназначены для уничтожения;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уничтожить ПДн подходящим способом в соответствии с настоящими Правилами или способом, указанным в соответствующем требовании или распорядительном документе;</w:t>
      </w:r>
    </w:p>
    <w:p w:rsidR="00DD7121" w:rsidRPr="003E5758" w:rsidRDefault="00DD7121" w:rsidP="000C3DA4">
      <w:pPr>
        <w:pStyle w:val="BodyTextIndent"/>
        <w:tabs>
          <w:tab w:val="left" w:pos="142"/>
        </w:tabs>
        <w:spacing w:after="0"/>
        <w:jc w:val="both"/>
        <w:rPr>
          <w:sz w:val="28"/>
          <w:szCs w:val="28"/>
        </w:rPr>
      </w:pPr>
      <w:r w:rsidRPr="003E5758">
        <w:rPr>
          <w:sz w:val="28"/>
          <w:szCs w:val="28"/>
        </w:rPr>
        <w:t>проверить необходимость уведомления об уничтожении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необходимости уведомить об уничтожении ПДн требуемых лиц.</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При уничтожении ПДн применяются следующие способы:</w:t>
      </w:r>
    </w:p>
    <w:p w:rsidR="00DD7121" w:rsidRPr="003E5758" w:rsidRDefault="00DD7121" w:rsidP="000C3DA4">
      <w:pPr>
        <w:pStyle w:val="BodyTextIndent"/>
        <w:tabs>
          <w:tab w:val="left" w:pos="142"/>
        </w:tabs>
        <w:spacing w:after="0"/>
        <w:jc w:val="both"/>
        <w:rPr>
          <w:sz w:val="28"/>
          <w:szCs w:val="28"/>
        </w:rPr>
      </w:pPr>
      <w:r w:rsidRPr="003E5758">
        <w:rPr>
          <w:sz w:val="28"/>
          <w:szCs w:val="28"/>
        </w:rPr>
        <w:t>измельчение в бумагорезательной (бумагоуничтожительной) машине - для документов, исполненных на бумаге;</w:t>
      </w:r>
    </w:p>
    <w:p w:rsidR="00DD7121" w:rsidRPr="003E5758" w:rsidRDefault="00DD7121" w:rsidP="000C3DA4">
      <w:pPr>
        <w:pStyle w:val="BodyTextIndent"/>
        <w:tabs>
          <w:tab w:val="left" w:pos="142"/>
        </w:tabs>
        <w:spacing w:after="0"/>
        <w:jc w:val="both"/>
        <w:rPr>
          <w:sz w:val="28"/>
          <w:szCs w:val="28"/>
        </w:rPr>
      </w:pPr>
      <w:r w:rsidRPr="003E5758">
        <w:rPr>
          <w:sz w:val="28"/>
          <w:szCs w:val="28"/>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физическое уничтожение частей носителей информации - разрушение или сильная деформация - для носителей информации на жестком м</w:t>
      </w:r>
      <w:r>
        <w:rPr>
          <w:sz w:val="28"/>
          <w:szCs w:val="28"/>
        </w:rPr>
        <w:t>агнитном диске (уничтожению под</w:t>
      </w:r>
      <w:r w:rsidRPr="003E5758">
        <w:rPr>
          <w:sz w:val="28"/>
          <w:szCs w:val="28"/>
        </w:rPr>
        <w:t>лежат внутренние диски и микросхемы); СD (DVD)-дисках, USB- и Flash-носителях (уничтожению подлежат модули и микросхемы долговременной памяти);</w:t>
      </w:r>
    </w:p>
    <w:p w:rsidR="00DD7121" w:rsidRPr="003E5758" w:rsidRDefault="00DD7121" w:rsidP="000C3DA4">
      <w:pPr>
        <w:pStyle w:val="BodyTextIndent"/>
        <w:tabs>
          <w:tab w:val="left" w:pos="142"/>
        </w:tabs>
        <w:spacing w:after="0"/>
        <w:jc w:val="both"/>
        <w:rPr>
          <w:sz w:val="28"/>
          <w:szCs w:val="28"/>
        </w:rPr>
      </w:pPr>
      <w:r w:rsidRPr="003E5758">
        <w:rPr>
          <w:sz w:val="28"/>
          <w:szCs w:val="28"/>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DD7121" w:rsidRPr="003E5758" w:rsidRDefault="00DD7121" w:rsidP="000C3DA4">
      <w:pPr>
        <w:pStyle w:val="BodyTextIndent"/>
        <w:tabs>
          <w:tab w:val="left" w:pos="142"/>
        </w:tabs>
        <w:spacing w:after="0"/>
        <w:jc w:val="both"/>
        <w:rPr>
          <w:sz w:val="28"/>
          <w:szCs w:val="28"/>
        </w:rPr>
      </w:pPr>
      <w:r w:rsidRPr="003E5758">
        <w:rPr>
          <w:sz w:val="28"/>
          <w:szCs w:val="28"/>
        </w:rPr>
        <w:t>При уничтожении ПДн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необходимости уничтожения части ПДн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ПДн, подлежащих уничтожению.</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По факту уничтожения ПДн составляется акт об уничтожении ПДн, который подписывается лицами, производившими уничтожение, заверяется лицом, ответственным за организацию обработки ПДн, присутствовавшим при уничтожении, и утверждается главой Администрации </w:t>
      </w:r>
      <w:r>
        <w:rPr>
          <w:sz w:val="28"/>
          <w:szCs w:val="28"/>
        </w:rPr>
        <w:t xml:space="preserve">Поломошенского сельсовета. </w:t>
      </w:r>
      <w:r w:rsidRPr="003E5758">
        <w:rPr>
          <w:sz w:val="28"/>
          <w:szCs w:val="28"/>
        </w:rPr>
        <w:t>Хранение актов об уничтожении ПДн осуществляется в течение срока исковой давности, если иное не установлено нормативными правовыми актами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19. Права и обязанности субъекта ПДн и Администрации </w:t>
      </w:r>
      <w:r>
        <w:rPr>
          <w:sz w:val="28"/>
          <w:szCs w:val="28"/>
        </w:rPr>
        <w:t>Поломошенского</w:t>
      </w:r>
      <w:r w:rsidRPr="003E5758">
        <w:rPr>
          <w:sz w:val="28"/>
          <w:szCs w:val="28"/>
        </w:rPr>
        <w:t xml:space="preserve"> сельсовета при обработке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19.1. Права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Субъект ПДн, чьи ПДн обрабатываются в Администрации </w:t>
      </w:r>
      <w:r>
        <w:rPr>
          <w:sz w:val="28"/>
          <w:szCs w:val="28"/>
        </w:rPr>
        <w:t>Поломошенского</w:t>
      </w:r>
      <w:r w:rsidRPr="003E5758">
        <w:rPr>
          <w:sz w:val="28"/>
          <w:szCs w:val="28"/>
        </w:rPr>
        <w:t xml:space="preserve"> сельсовета, имеет право:</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 получение сведений о подтверждении факта обработки ПДн Администрацией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на получение сведений о правовых основаниях и целях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 получение сведений о лицах (за исключением сведений о муниципальных служащих Администрации </w:t>
      </w:r>
      <w:r>
        <w:rPr>
          <w:sz w:val="28"/>
          <w:szCs w:val="28"/>
        </w:rPr>
        <w:t>Поломошенского</w:t>
      </w:r>
      <w:r w:rsidRPr="003E5758">
        <w:rPr>
          <w:sz w:val="28"/>
          <w:szCs w:val="28"/>
        </w:rPr>
        <w:t xml:space="preserve"> сельсовета), которые имеют доступ к ПДн или которым могут быть раскрыты ПДн на основании договора или на основании федерального закона;</w:t>
      </w:r>
    </w:p>
    <w:p w:rsidR="00DD7121" w:rsidRPr="003E5758" w:rsidRDefault="00DD7121" w:rsidP="000C3DA4">
      <w:pPr>
        <w:pStyle w:val="BodyTextIndent"/>
        <w:tabs>
          <w:tab w:val="left" w:pos="142"/>
        </w:tabs>
        <w:spacing w:after="0"/>
        <w:jc w:val="both"/>
        <w:rPr>
          <w:sz w:val="28"/>
          <w:szCs w:val="28"/>
        </w:rPr>
      </w:pPr>
      <w:r w:rsidRPr="003E5758">
        <w:rPr>
          <w:sz w:val="28"/>
          <w:szCs w:val="28"/>
        </w:rPr>
        <w:t>на получение сведений об</w:t>
      </w:r>
      <w:r>
        <w:rPr>
          <w:sz w:val="28"/>
          <w:szCs w:val="28"/>
        </w:rPr>
        <w:t xml:space="preserve"> </w:t>
      </w:r>
      <w:r w:rsidRPr="003E5758">
        <w:rPr>
          <w:sz w:val="28"/>
          <w:szCs w:val="28"/>
        </w:rPr>
        <w:t>обрабатываемых</w:t>
      </w:r>
      <w:r>
        <w:rPr>
          <w:sz w:val="28"/>
          <w:szCs w:val="28"/>
        </w:rPr>
        <w:t xml:space="preserve"> </w:t>
      </w:r>
      <w:r w:rsidRPr="003E5758">
        <w:rPr>
          <w:sz w:val="28"/>
          <w:szCs w:val="28"/>
        </w:rPr>
        <w:t>ПДн, относящихся к соответствующему субъекту ПДн, источник их получения, если иной порядок представления таких данных не предусмотрен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на получение сведений о сроках обработки ПДн, в том числе сроках их хранения;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на получение сведений о порядке осуществления субъектом ПДн своих прав, предусмотренных законодательством в области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на получение информации обосуществленной или о предполагаемой трансграничной передаче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на получение сведений о наименовании и адресе лица, осуществляющего обработку ПДн по поручению Администрации</w:t>
      </w:r>
      <w:r w:rsidRPr="00786728">
        <w:rPr>
          <w:sz w:val="28"/>
          <w:szCs w:val="28"/>
        </w:rPr>
        <w:t xml:space="preserve"> </w:t>
      </w:r>
      <w:r>
        <w:rPr>
          <w:sz w:val="28"/>
          <w:szCs w:val="28"/>
        </w:rPr>
        <w:t>Поломошенского</w:t>
      </w:r>
      <w:r w:rsidRPr="003E5758">
        <w:rPr>
          <w:sz w:val="28"/>
          <w:szCs w:val="28"/>
        </w:rPr>
        <w:t xml:space="preserve"> сельсовета, если обработка поручена или будет поручена такому лицу;</w:t>
      </w:r>
    </w:p>
    <w:p w:rsidR="00DD7121" w:rsidRPr="003E5758" w:rsidRDefault="00DD7121" w:rsidP="000C3DA4">
      <w:pPr>
        <w:pStyle w:val="BodyTextIndent"/>
        <w:tabs>
          <w:tab w:val="left" w:pos="142"/>
        </w:tabs>
        <w:spacing w:after="0"/>
        <w:jc w:val="both"/>
        <w:rPr>
          <w:sz w:val="28"/>
          <w:szCs w:val="28"/>
        </w:rPr>
      </w:pPr>
      <w:r w:rsidRPr="003E5758">
        <w:rPr>
          <w:sz w:val="28"/>
          <w:szCs w:val="28"/>
        </w:rPr>
        <w:t>на получение иных сведений, предусмотренных законодательством в области ПДн и другими федеральными законами;</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требовать от Администрации </w:t>
      </w:r>
      <w:r>
        <w:rPr>
          <w:sz w:val="28"/>
          <w:szCs w:val="28"/>
        </w:rPr>
        <w:t>Поломошенского</w:t>
      </w:r>
      <w:r w:rsidRPr="003E5758">
        <w:rPr>
          <w:sz w:val="28"/>
          <w:szCs w:val="28"/>
        </w:rPr>
        <w:t xml:space="preserve"> сельсовета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w:t>
      </w:r>
    </w:p>
    <w:p w:rsidR="00DD7121" w:rsidRPr="003E5758" w:rsidRDefault="00DD7121" w:rsidP="000C3DA4">
      <w:pPr>
        <w:pStyle w:val="BodyTextIndent"/>
        <w:tabs>
          <w:tab w:val="left" w:pos="142"/>
        </w:tabs>
        <w:spacing w:after="0"/>
        <w:jc w:val="both"/>
        <w:rPr>
          <w:sz w:val="28"/>
          <w:szCs w:val="28"/>
        </w:rPr>
      </w:pPr>
      <w:r w:rsidRPr="003E5758">
        <w:rPr>
          <w:sz w:val="28"/>
          <w:szCs w:val="28"/>
        </w:rPr>
        <w:t>принимать предусмотренные законом меры по защите своих прав;</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требовать от Администрации </w:t>
      </w:r>
      <w:r>
        <w:rPr>
          <w:sz w:val="28"/>
          <w:szCs w:val="28"/>
        </w:rPr>
        <w:t>Поломошенского</w:t>
      </w:r>
      <w:r w:rsidRPr="003E5758">
        <w:rPr>
          <w:sz w:val="28"/>
          <w:szCs w:val="28"/>
        </w:rPr>
        <w:t xml:space="preserve"> сельсовета предоставления ему ПДн в доступной форме;</w:t>
      </w:r>
    </w:p>
    <w:p w:rsidR="00DD7121" w:rsidRPr="003E5758" w:rsidRDefault="00DD7121" w:rsidP="000C3DA4">
      <w:pPr>
        <w:pStyle w:val="BodyTextIndent"/>
        <w:tabs>
          <w:tab w:val="left" w:pos="142"/>
        </w:tabs>
        <w:spacing w:after="0"/>
        <w:jc w:val="both"/>
        <w:rPr>
          <w:sz w:val="28"/>
          <w:szCs w:val="28"/>
        </w:rPr>
      </w:pPr>
      <w:r w:rsidRPr="003E5758">
        <w:rPr>
          <w:sz w:val="28"/>
          <w:szCs w:val="28"/>
        </w:rPr>
        <w:t>повторного обращения и запроса в целях получения сведений и ознакомления с</w:t>
      </w:r>
      <w:r>
        <w:rPr>
          <w:sz w:val="28"/>
          <w:szCs w:val="28"/>
        </w:rPr>
        <w:t xml:space="preserve"> </w:t>
      </w:r>
      <w:r w:rsidRPr="003E5758">
        <w:rPr>
          <w:sz w:val="28"/>
          <w:szCs w:val="28"/>
        </w:rPr>
        <w:t>его</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r w:rsidRPr="003E5758">
        <w:rPr>
          <w:sz w:val="28"/>
          <w:szCs w:val="28"/>
        </w:rPr>
        <w:t>заявить возражение против принятия решения на обработку ПДн, порождающих юридические последствия в отношении субъекта ПДн или иным образом затрагивающих его права и законные интересы;</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обжаловать действия или бездействие Администрации </w:t>
      </w:r>
      <w:r>
        <w:rPr>
          <w:sz w:val="28"/>
          <w:szCs w:val="28"/>
        </w:rPr>
        <w:t>Поломошенского</w:t>
      </w:r>
      <w:r w:rsidRPr="003E5758">
        <w:rPr>
          <w:sz w:val="28"/>
          <w:szCs w:val="28"/>
        </w:rPr>
        <w:t xml:space="preserve"> сельсовета в уполномоченный орган по защите прав субъектов ПДн или в судебном порядке, если субъект ПДн считает, что Администрация </w:t>
      </w:r>
      <w:r>
        <w:rPr>
          <w:sz w:val="28"/>
          <w:szCs w:val="28"/>
        </w:rPr>
        <w:t>Поломошенского</w:t>
      </w:r>
      <w:r w:rsidRPr="003E5758">
        <w:rPr>
          <w:sz w:val="28"/>
          <w:szCs w:val="28"/>
        </w:rPr>
        <w:t xml:space="preserve"> сельсовета осуществляет обработку его ПДн с нарушением требований федерального закона или иным образом нарушает его права и свободы;</w:t>
      </w:r>
    </w:p>
    <w:p w:rsidR="00DD7121" w:rsidRPr="003E5758" w:rsidRDefault="00DD7121" w:rsidP="000C3DA4">
      <w:pPr>
        <w:pStyle w:val="BodyTextIndent"/>
        <w:tabs>
          <w:tab w:val="left" w:pos="142"/>
        </w:tabs>
        <w:spacing w:after="0"/>
        <w:jc w:val="both"/>
        <w:rPr>
          <w:sz w:val="28"/>
          <w:szCs w:val="28"/>
        </w:rPr>
      </w:pPr>
      <w:r w:rsidRPr="003E5758">
        <w:rPr>
          <w:sz w:val="28"/>
          <w:szCs w:val="28"/>
        </w:rPr>
        <w:t>на защиту своих прав и законных интересов, в том числе на возмещение убытков и (или) компенсацию морального вреда в судебном порядке;</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требовать предоставления безвозмездно субъекту ПДн или его представителю возможности ознакомления с ПДн, относящимися к этому субъекту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принимать решение о предоставлении его ПДн и давать согласие на их обработку свобод-но, своей волей и в своем интересе;</w:t>
      </w:r>
    </w:p>
    <w:p w:rsidR="00DD7121" w:rsidRPr="003E5758" w:rsidRDefault="00DD7121" w:rsidP="000C3DA4">
      <w:pPr>
        <w:pStyle w:val="BodyTextIndent"/>
        <w:tabs>
          <w:tab w:val="left" w:pos="142"/>
        </w:tabs>
        <w:spacing w:after="0"/>
        <w:jc w:val="both"/>
        <w:rPr>
          <w:sz w:val="28"/>
          <w:szCs w:val="28"/>
        </w:rPr>
      </w:pPr>
      <w:r w:rsidRPr="003E5758">
        <w:rPr>
          <w:sz w:val="28"/>
          <w:szCs w:val="28"/>
        </w:rPr>
        <w:t>отзывать согласие на обработку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Кроме указанных прав в вопросах обработки его ПДн субъект ПДн обладает другими правами, предоставляемыми ему действующим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19.2. Обязанности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Субъект ПДн, чьи ПДн обрабатываются в Администрации </w:t>
      </w:r>
      <w:r>
        <w:rPr>
          <w:sz w:val="28"/>
          <w:szCs w:val="28"/>
        </w:rPr>
        <w:t>Поломошенского</w:t>
      </w:r>
      <w:r w:rsidRPr="003E5758">
        <w:rPr>
          <w:sz w:val="28"/>
          <w:szCs w:val="28"/>
        </w:rPr>
        <w:t xml:space="preserve"> сельсовета, обязан:</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предоставлять свои ПДн в случаях, когда федеральными законами предусматриваются случаи обязательного предоставления субъектом ПДн своих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 целью соблюдения его законных прав и интересов подавать только достоверные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Кроме указанных обязанностей в вопросах обработки его ПДн</w:t>
      </w:r>
      <w:r>
        <w:rPr>
          <w:sz w:val="28"/>
          <w:szCs w:val="28"/>
        </w:rPr>
        <w:t xml:space="preserve"> </w:t>
      </w:r>
      <w:r w:rsidRPr="003E5758">
        <w:rPr>
          <w:sz w:val="28"/>
          <w:szCs w:val="28"/>
        </w:rPr>
        <w:t>на</w:t>
      </w:r>
      <w:r>
        <w:rPr>
          <w:sz w:val="28"/>
          <w:szCs w:val="28"/>
        </w:rPr>
        <w:t xml:space="preserve"> </w:t>
      </w:r>
      <w:r w:rsidRPr="003E5758">
        <w:rPr>
          <w:sz w:val="28"/>
          <w:szCs w:val="28"/>
        </w:rPr>
        <w:t>субъекта</w:t>
      </w:r>
      <w:r>
        <w:rPr>
          <w:sz w:val="28"/>
          <w:szCs w:val="28"/>
        </w:rPr>
        <w:t xml:space="preserve"> </w:t>
      </w:r>
      <w:r w:rsidRPr="003E5758">
        <w:rPr>
          <w:sz w:val="28"/>
          <w:szCs w:val="28"/>
        </w:rPr>
        <w:t>ПДн налагаются иные обязанности, предусмотренные действующим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19.3. Права Администрации </w:t>
      </w:r>
      <w:r>
        <w:rPr>
          <w:sz w:val="28"/>
          <w:szCs w:val="28"/>
        </w:rPr>
        <w:t>Поломошенского</w:t>
      </w:r>
      <w:r w:rsidRPr="003E5758">
        <w:rPr>
          <w:sz w:val="28"/>
          <w:szCs w:val="28"/>
        </w:rPr>
        <w:t xml:space="preserve"> сельсовета при обработке ПДн субъектов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Администрация </w:t>
      </w:r>
      <w:r>
        <w:rPr>
          <w:sz w:val="28"/>
          <w:szCs w:val="28"/>
        </w:rPr>
        <w:t>Поломошенского</w:t>
      </w:r>
      <w:r w:rsidRPr="003E5758">
        <w:rPr>
          <w:sz w:val="28"/>
          <w:szCs w:val="28"/>
        </w:rPr>
        <w:t xml:space="preserve"> сельсовета при обработке ПДн субъектов ПДн имеет право:</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обрабатывать ПДн в соответствии с действующим за</w:t>
      </w:r>
      <w:r>
        <w:rPr>
          <w:sz w:val="28"/>
          <w:szCs w:val="28"/>
        </w:rPr>
        <w:t>конодательством Российской Феде</w:t>
      </w:r>
      <w:r w:rsidRPr="003E5758">
        <w:rPr>
          <w:sz w:val="28"/>
          <w:szCs w:val="28"/>
        </w:rPr>
        <w:t>рации;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поручить обработку ПДн другому лицу с согласия субъекта ПДн,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соответствующего акта;</w:t>
      </w:r>
    </w:p>
    <w:p w:rsidR="00DD7121" w:rsidRPr="003E5758" w:rsidRDefault="00DD7121" w:rsidP="000C3DA4">
      <w:pPr>
        <w:pStyle w:val="BodyTextIndent"/>
        <w:tabs>
          <w:tab w:val="left" w:pos="142"/>
        </w:tabs>
        <w:spacing w:after="0"/>
        <w:jc w:val="both"/>
        <w:rPr>
          <w:sz w:val="28"/>
          <w:szCs w:val="28"/>
        </w:rPr>
      </w:pPr>
      <w:r w:rsidRPr="003E5758">
        <w:rPr>
          <w:sz w:val="28"/>
          <w:szCs w:val="28"/>
        </w:rPr>
        <w:t>мотивированно отказать субъекту ПДн в выполнении повторного запроса в целях получения сведений, касающихся обработки его ПДн, при нарушении субъектом ПДн своих обязанностей по подаче такого запроса;</w:t>
      </w:r>
    </w:p>
    <w:p w:rsidR="00DD7121" w:rsidRPr="003E5758" w:rsidRDefault="00DD7121" w:rsidP="000C3DA4">
      <w:pPr>
        <w:pStyle w:val="BodyTextIndent"/>
        <w:tabs>
          <w:tab w:val="left" w:pos="142"/>
        </w:tabs>
        <w:spacing w:after="0"/>
        <w:jc w:val="both"/>
        <w:rPr>
          <w:sz w:val="28"/>
          <w:szCs w:val="28"/>
        </w:rPr>
      </w:pPr>
      <w:r w:rsidRPr="003E5758">
        <w:rPr>
          <w:sz w:val="28"/>
          <w:szCs w:val="28"/>
        </w:rPr>
        <w:t>ограничить право субъекта ПДн на доступ к его ПДн в</w:t>
      </w:r>
      <w:r>
        <w:rPr>
          <w:sz w:val="28"/>
          <w:szCs w:val="28"/>
        </w:rPr>
        <w:t xml:space="preserve"> соответствии с федеральными за</w:t>
      </w:r>
      <w:r w:rsidRPr="003E5758">
        <w:rPr>
          <w:sz w:val="28"/>
          <w:szCs w:val="28"/>
        </w:rPr>
        <w:t>конами, в том числе, если обработка ПДн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D7121" w:rsidRPr="003E5758" w:rsidRDefault="00DD7121" w:rsidP="000C3DA4">
      <w:pPr>
        <w:pStyle w:val="BodyTextIndent"/>
        <w:tabs>
          <w:tab w:val="left" w:pos="142"/>
        </w:tabs>
        <w:spacing w:after="0"/>
        <w:jc w:val="both"/>
        <w:rPr>
          <w:sz w:val="28"/>
          <w:szCs w:val="28"/>
        </w:rPr>
      </w:pPr>
      <w:r w:rsidRPr="003E5758">
        <w:rPr>
          <w:sz w:val="28"/>
          <w:szCs w:val="28"/>
        </w:rPr>
        <w:t>ограничить право субъекта ПДн на доступ к его ПДн в</w:t>
      </w:r>
      <w:r>
        <w:rPr>
          <w:sz w:val="28"/>
          <w:szCs w:val="28"/>
        </w:rPr>
        <w:t xml:space="preserve"> соответствии с федеральными за</w:t>
      </w:r>
      <w:r w:rsidRPr="003E5758">
        <w:rPr>
          <w:sz w:val="28"/>
          <w:szCs w:val="28"/>
        </w:rPr>
        <w:t>конами, в том числе, если доступ субъекта ПДн к его персональным данным нарушает права и законные интересы третьих лиц;</w:t>
      </w:r>
    </w:p>
    <w:p w:rsidR="00DD7121" w:rsidRPr="003E5758" w:rsidRDefault="00DD7121" w:rsidP="000C3DA4">
      <w:pPr>
        <w:pStyle w:val="BodyTextIndent"/>
        <w:tabs>
          <w:tab w:val="left" w:pos="142"/>
        </w:tabs>
        <w:spacing w:after="0"/>
        <w:jc w:val="both"/>
        <w:rPr>
          <w:sz w:val="28"/>
          <w:szCs w:val="28"/>
        </w:rPr>
      </w:pPr>
      <w:r w:rsidRPr="003E5758">
        <w:rPr>
          <w:sz w:val="28"/>
          <w:szCs w:val="28"/>
        </w:rPr>
        <w:t>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ПДн, если иное не предусмотрено федеральными законами;</w:t>
      </w:r>
    </w:p>
    <w:p w:rsidR="00DD7121" w:rsidRPr="003E5758" w:rsidRDefault="00DD7121" w:rsidP="000C3DA4">
      <w:pPr>
        <w:pStyle w:val="BodyTextIndent"/>
        <w:tabs>
          <w:tab w:val="left" w:pos="142"/>
        </w:tabs>
        <w:spacing w:after="0"/>
        <w:jc w:val="both"/>
        <w:rPr>
          <w:sz w:val="28"/>
          <w:szCs w:val="28"/>
        </w:rPr>
      </w:pPr>
      <w:r w:rsidRPr="003E5758">
        <w:rPr>
          <w:sz w:val="28"/>
          <w:szCs w:val="28"/>
        </w:rPr>
        <w:t>осуществлять или обеспечивать блокирование или уничтожение ПДн, если обеспечить правомерность обработки ПДн невозможно;</w:t>
      </w:r>
    </w:p>
    <w:p w:rsidR="00DD7121" w:rsidRPr="003E5758" w:rsidRDefault="00DD7121" w:rsidP="000C3DA4">
      <w:pPr>
        <w:pStyle w:val="BodyTextIndent"/>
        <w:tabs>
          <w:tab w:val="left" w:pos="142"/>
        </w:tabs>
        <w:spacing w:after="0"/>
        <w:jc w:val="both"/>
        <w:rPr>
          <w:sz w:val="28"/>
          <w:szCs w:val="28"/>
        </w:rPr>
      </w:pPr>
      <w:r w:rsidRPr="003E5758">
        <w:rPr>
          <w:sz w:val="28"/>
          <w:szCs w:val="28"/>
        </w:rPr>
        <w:t>осуществлять или обеспечивать уничтожение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достижения цели обработки ПДн продолжить обработку ПДн, если обработка ПДн осуществляется без согласия субъекта ПДн на основании пункта 4 статьи 21 Федерального закона от 27.07.2006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отзыва субъектом ПДн согласия на обработку его ПДн продолжить обработку ПДн, если обработка ПДн осуществляется без согласия субъекта ПДн на основании пункта 5 статьи 21 Федерального закона от 27.07.2006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отсутствия возможности уничтожения ПДн осуществить блокирование таких ПДн и обеспечить уничтожение ПДн в срок не более чем шесть месяцев, если иной срок не установлен федеральными законами;</w:t>
      </w:r>
    </w:p>
    <w:p w:rsidR="00DD7121" w:rsidRPr="003E5758" w:rsidRDefault="00DD7121" w:rsidP="000C3DA4">
      <w:pPr>
        <w:pStyle w:val="BodyTextIndent"/>
        <w:tabs>
          <w:tab w:val="left" w:pos="142"/>
        </w:tabs>
        <w:spacing w:after="0"/>
        <w:jc w:val="both"/>
        <w:rPr>
          <w:sz w:val="28"/>
          <w:szCs w:val="28"/>
        </w:rPr>
      </w:pPr>
      <w:r w:rsidRPr="003E5758">
        <w:rPr>
          <w:sz w:val="28"/>
          <w:szCs w:val="28"/>
        </w:rPr>
        <w:t>осуществлять без уведомления уполномоченного органа по защите прав субъектов ПДн обработку ПДн, указанных в пункте 2 статьи 22 Федерального закона от 27.07.2006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Кроме указанных прав в вопросах обработки ПДн субъектов ПДн Администрация </w:t>
      </w:r>
      <w:r>
        <w:rPr>
          <w:sz w:val="28"/>
          <w:szCs w:val="28"/>
        </w:rPr>
        <w:t>Поломошенского</w:t>
      </w:r>
      <w:r w:rsidRPr="003E5758">
        <w:rPr>
          <w:sz w:val="28"/>
          <w:szCs w:val="28"/>
        </w:rPr>
        <w:t xml:space="preserve"> сельсовета обладает другими правами, предоставляемыми ему действующим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19.4. Обязанности Администрации </w:t>
      </w:r>
      <w:r>
        <w:rPr>
          <w:sz w:val="28"/>
          <w:szCs w:val="28"/>
        </w:rPr>
        <w:t>Поломошенского</w:t>
      </w:r>
      <w:r w:rsidRPr="003E5758">
        <w:rPr>
          <w:sz w:val="28"/>
          <w:szCs w:val="28"/>
        </w:rPr>
        <w:t xml:space="preserve"> сельсовета при обработке ПДн субъектов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Администрация </w:t>
      </w:r>
      <w:r>
        <w:rPr>
          <w:sz w:val="28"/>
          <w:szCs w:val="28"/>
        </w:rPr>
        <w:t>Поломошенского</w:t>
      </w:r>
      <w:r w:rsidRPr="003E5758">
        <w:rPr>
          <w:sz w:val="28"/>
          <w:szCs w:val="28"/>
        </w:rPr>
        <w:t xml:space="preserve"> сельсовета при обработке ПДн субъектов ПДн обязана:</w:t>
      </w:r>
    </w:p>
    <w:p w:rsidR="00DD7121" w:rsidRPr="003E5758" w:rsidRDefault="00DD7121" w:rsidP="000C3DA4">
      <w:pPr>
        <w:pStyle w:val="BodyTextIndent"/>
        <w:tabs>
          <w:tab w:val="left" w:pos="142"/>
        </w:tabs>
        <w:spacing w:after="0"/>
        <w:jc w:val="both"/>
        <w:rPr>
          <w:sz w:val="28"/>
          <w:szCs w:val="28"/>
        </w:rPr>
      </w:pPr>
      <w:r w:rsidRPr="003E5758">
        <w:rPr>
          <w:sz w:val="28"/>
          <w:szCs w:val="28"/>
        </w:rPr>
        <w:t>строго соблюдать принципы и правила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если обработка ПДн осуществляется по поручению оператора, строго соблюдать и выполнять требования оператора;</w:t>
      </w:r>
    </w:p>
    <w:p w:rsidR="00DD7121" w:rsidRPr="003E5758" w:rsidRDefault="00DD7121" w:rsidP="000C3DA4">
      <w:pPr>
        <w:pStyle w:val="BodyTextIndent"/>
        <w:tabs>
          <w:tab w:val="left" w:pos="142"/>
        </w:tabs>
        <w:spacing w:after="0"/>
        <w:jc w:val="both"/>
        <w:rPr>
          <w:sz w:val="28"/>
          <w:szCs w:val="28"/>
        </w:rPr>
      </w:pPr>
      <w:r w:rsidRPr="003E5758">
        <w:rPr>
          <w:sz w:val="28"/>
          <w:szCs w:val="28"/>
        </w:rPr>
        <w:t>не раскрывать третьим лицам и не распространять ПДн без согласия субъекта ПДн, если иное не предусмотрено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по требованию субъекта ПДн либо по решению суда или иных уполномоченных государственных органов исключить из общедоступных источников ПДн сведения о субъекте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обеспечить конкретность и информированность согласия на обработку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получать согласие на обработку ПДн, если иное не предусмотрено действующим законодательством;</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получения согласия на обработку ПДн от представителя субъекта ПДн проверять полномочия данного представителя на дачу согласия от имени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представить доказательство получения согласия субъекта ПДн на обработку его ПДн или доказательство наличия оснований обработки ПДн без получения согласия;</w:t>
      </w:r>
    </w:p>
    <w:p w:rsidR="00DD7121" w:rsidRPr="003E5758" w:rsidRDefault="00DD7121" w:rsidP="000C3DA4">
      <w:pPr>
        <w:pStyle w:val="BodyTextIndent"/>
        <w:tabs>
          <w:tab w:val="left" w:pos="142"/>
        </w:tabs>
        <w:spacing w:after="0"/>
        <w:jc w:val="both"/>
        <w:rPr>
          <w:sz w:val="28"/>
          <w:szCs w:val="28"/>
        </w:rPr>
      </w:pPr>
      <w:r w:rsidRPr="003E5758">
        <w:rPr>
          <w:sz w:val="28"/>
          <w:szCs w:val="28"/>
        </w:rPr>
        <w:t>строго соблюдать требования к содержанию согласия в письменной форме субъекта ПДн на обработку его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незамедлительно прекратить обработку специальных категорий ПДн, если устранены причины, вследствие которых осуществлялась обработка, если иное не установлено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убедиться в том, что иностранным государством, на территорию которого осуществляется передача ПДн, обеспечивается адекватная защита прав субъектов ПДн, до начала осуществления трансграничной передачи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предоставить субъекту ПДн сведения по запросу субъекта ПДн в доступной форме, в которых не должны содержаться ПДн, относящиеся к другим субъектам ПДн, за исключением случаев, если имеются законные основания для раскрытия таких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мотивировать и представить доказательства обоснованности отказа в выполнении повторного запроса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разъяснить субъекту ПДн порядок принятия решения на обработку его ПДн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ПДн своих прав и законных интересов;</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предоставить субъекту ПДн по его просьбе информацию, касающуюся обработки его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разъяснить субъекту ПДн юридические последствия отказа предоставить его ПДн, если предоставление ПДн является обязательным в соответствии с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до начала обработки ПДн, полученных не от субъекта ПДн, предоставить субъекту ПДн информацию о своем наименовании и адресе, цели обработки ПДн и ее правовом основании, предполагаемых пользователях ПДн, об установленных правах субъекта ПДн, источнике получения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принимать меры, необходимые и достаточные для обеспечения выполнения своих обязанностей в области ПДн, если иное не предусмотрено федеральными законами;</w:t>
      </w:r>
    </w:p>
    <w:p w:rsidR="00DD7121" w:rsidRPr="003E5758" w:rsidRDefault="00DD7121" w:rsidP="000C3DA4">
      <w:pPr>
        <w:pStyle w:val="BodyTextIndent"/>
        <w:tabs>
          <w:tab w:val="left" w:pos="142"/>
        </w:tabs>
        <w:spacing w:after="0"/>
        <w:jc w:val="both"/>
        <w:rPr>
          <w:sz w:val="28"/>
          <w:szCs w:val="28"/>
        </w:rPr>
      </w:pPr>
      <w:r w:rsidRPr="003E5758">
        <w:rPr>
          <w:sz w:val="28"/>
          <w:szCs w:val="28"/>
        </w:rPr>
        <w:t>опубликовать или иным образом обеспечить неограниченный доступ к документу, определяющему его политику в отношении обработки ПДн, к сведениям о реализуемых требованиях к защите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по запросу уполномоченного органа по защите прав субъектов ПДн представить документы и локальные акты, определяющие политику в отношении обработки ПДн, и сведения о реализуемых требованиях к защите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принимать необходимые правовые, организационные и технические меры или обеспечивать их принятие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сообщить субъекту ПДн или его представителю информацию о наличии ПДн, относящихся к соответствующему субъекту ПДн, а также предоставить возможность ознакомления с этими ПДн при обращении субъекта ПДн или его пред</w:t>
      </w:r>
      <w:r>
        <w:rPr>
          <w:sz w:val="28"/>
          <w:szCs w:val="28"/>
        </w:rPr>
        <w:t>ставителя либо при получении за</w:t>
      </w:r>
      <w:r w:rsidRPr="003E5758">
        <w:rPr>
          <w:sz w:val="28"/>
          <w:szCs w:val="28"/>
        </w:rPr>
        <w:t>проса субъекта ПДн или его представителя;</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отказа в предоставлении информации о наличии ПДн о соответствующем субъекте ПДн или ПДн субъекту ПДн или его представителю при их обращении либо при получении запроса субъекта ПДн или его представителя дать в письменной форме мотивированный ответ;</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предоставить безвозмездно субъекту ПДн или его представителю возможность ознакомления с ПДн, относящимися к этому субъекту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внести в ПДн необходимые изменения или уничтожить такие ПДн в случае предоставления субъектом ПДн или его представителем сведений, подтверждающих, что ПДн являются неполными, неточными или неактуальными;</w:t>
      </w:r>
    </w:p>
    <w:p w:rsidR="00DD7121" w:rsidRPr="003E5758" w:rsidRDefault="00DD7121" w:rsidP="000C3DA4">
      <w:pPr>
        <w:pStyle w:val="BodyTextIndent"/>
        <w:tabs>
          <w:tab w:val="left" w:pos="142"/>
        </w:tabs>
        <w:spacing w:after="0"/>
        <w:jc w:val="both"/>
        <w:rPr>
          <w:sz w:val="28"/>
          <w:szCs w:val="28"/>
        </w:rPr>
      </w:pPr>
      <w:r w:rsidRPr="003E5758">
        <w:rPr>
          <w:sz w:val="28"/>
          <w:szCs w:val="28"/>
        </w:rPr>
        <w:t>строго соблюдать сроки по уведомлениям, блокированию и уничтожению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уведомить субъекта ПДн или его представителя о внесенных изменениях и предпринятых мерах и принять разумные меры для уведомления третьих лиц, которым ПДн этого субъекта были переданы;</w:t>
      </w:r>
    </w:p>
    <w:p w:rsidR="00DD7121" w:rsidRPr="003E5758" w:rsidRDefault="00DD7121" w:rsidP="000C3DA4">
      <w:pPr>
        <w:pStyle w:val="BodyTextIndent"/>
        <w:tabs>
          <w:tab w:val="left" w:pos="142"/>
        </w:tabs>
        <w:spacing w:after="0"/>
        <w:jc w:val="both"/>
        <w:rPr>
          <w:sz w:val="28"/>
          <w:szCs w:val="28"/>
        </w:rPr>
      </w:pPr>
      <w:r w:rsidRPr="003E5758">
        <w:rPr>
          <w:sz w:val="28"/>
          <w:szCs w:val="28"/>
        </w:rPr>
        <w:t>сообщить в уполномоченный орган по защите прав субъектов ПДн по запросу этого органа необходимую информацию;</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оператор обязан осуществить блокирование неправомерно обрабатываемых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выявления неточных ПДн при обращении субъекта ПДн или его представителя либо по их запросу или по запросу уполномоченного органа по защите прав субъектов ПДн оператор обязан осуществить блокирование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ПДн не нарушает права и за-конные интересы субъекта ПДн или третьих лиц;</w:t>
      </w:r>
    </w:p>
    <w:p w:rsidR="00DD7121" w:rsidRPr="003E5758" w:rsidRDefault="00DD7121" w:rsidP="000C3DA4">
      <w:pPr>
        <w:pStyle w:val="BodyTextIndent"/>
        <w:tabs>
          <w:tab w:val="left" w:pos="142"/>
        </w:tabs>
        <w:spacing w:after="0"/>
        <w:jc w:val="both"/>
        <w:rPr>
          <w:sz w:val="28"/>
          <w:szCs w:val="28"/>
        </w:rPr>
      </w:pPr>
      <w:r w:rsidRPr="003E5758">
        <w:rPr>
          <w:sz w:val="28"/>
          <w:szCs w:val="28"/>
        </w:rPr>
        <w:t>уточнить ПДн либо обеспечить их уточнение (если обработка ПДн осуществляется другим лицом, действующим по поручению оператора) и снять блокирование ПДн в случае подтверждения факта неточности ПДн на основании сведений, представленных субъектом ПДн или его представителем либо уполномоченным органом по защите прав субъектов ПДн, или иных необходимых документов;</w:t>
      </w:r>
    </w:p>
    <w:p w:rsidR="00DD7121" w:rsidRPr="003E5758" w:rsidRDefault="00DD7121" w:rsidP="000C3DA4">
      <w:pPr>
        <w:pStyle w:val="BodyTextIndent"/>
        <w:tabs>
          <w:tab w:val="left" w:pos="142"/>
        </w:tabs>
        <w:spacing w:after="0"/>
        <w:jc w:val="both"/>
        <w:rPr>
          <w:sz w:val="28"/>
          <w:szCs w:val="28"/>
        </w:rPr>
      </w:pPr>
      <w:r w:rsidRPr="003E5758">
        <w:rPr>
          <w:sz w:val="28"/>
          <w:szCs w:val="28"/>
        </w:rPr>
        <w:t>прекратить неправомерную обработку ПДн или обеспечить прекращение неправомерной обработки ПДн лицом, действующим по поручению оператора в случае выявления неправомерной обработки ПДн, осуществляемой оператором или лицом, действующим по поручению оператора;</w:t>
      </w:r>
    </w:p>
    <w:p w:rsidR="00DD7121" w:rsidRPr="003E5758" w:rsidRDefault="00DD7121" w:rsidP="000C3DA4">
      <w:pPr>
        <w:pStyle w:val="BodyTextIndent"/>
        <w:tabs>
          <w:tab w:val="left" w:pos="142"/>
        </w:tabs>
        <w:spacing w:after="0"/>
        <w:jc w:val="both"/>
        <w:rPr>
          <w:sz w:val="28"/>
          <w:szCs w:val="28"/>
        </w:rPr>
      </w:pPr>
      <w:r w:rsidRPr="003E5758">
        <w:rPr>
          <w:sz w:val="28"/>
          <w:szCs w:val="28"/>
        </w:rPr>
        <w:t>уничтожить ПДн или обеспечить их уничтожение в случае, если обеспечить правомерность обработки ПДн невозможно;</w:t>
      </w:r>
    </w:p>
    <w:p w:rsidR="00DD7121" w:rsidRPr="003E5758" w:rsidRDefault="00DD7121" w:rsidP="000C3DA4">
      <w:pPr>
        <w:pStyle w:val="BodyTextIndent"/>
        <w:tabs>
          <w:tab w:val="left" w:pos="142"/>
        </w:tabs>
        <w:spacing w:after="0"/>
        <w:jc w:val="both"/>
        <w:rPr>
          <w:sz w:val="28"/>
          <w:szCs w:val="28"/>
        </w:rPr>
      </w:pPr>
      <w:r w:rsidRPr="003E5758">
        <w:rPr>
          <w:sz w:val="28"/>
          <w:szCs w:val="28"/>
        </w:rPr>
        <w:t>уведомить субъекта ПДн или его представителя, а в случае, если обращение субъекта ПДн или его представителя либо запрос уполномоченного органа по защите прав субъектов ПДн были направлены уполномоченным органом по защите прав субъектов ПДн, также указанный орган об устранении допущенных нарушений или об уничтожении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прекратить обработку ПДн или обеспечить ее прекращение (если обработка ПДн осуществляется другим лицом, действующим по поручению оператора) и уничтожить ПДн или обеспечить их уничтожение (если обработка ПДн осуществляется другим лицом, действующим по поручению оператора):</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достижения цели обработки ПДн, если обработка ПДн осуществляется без согласия субъекта ПДн на основаниях, предусмотренных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отзыва субъектом ПДн согласия на обработку его ПДн, если обработка ПДн осуществляется без согласия субъекта ПДн на основаниях, предусмотренных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уведомить уполномоченный орган по защите прав субъектов ПДн о своем намерении осуществлять обработку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уведомить уполномоченный орган по защите прав субъектов ПДн в случае изменения сведений, указанных в уведомлении о своем намерении осуществлять обработку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назначить лицо, ответственное за организацию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предоставлять лицу, ответственному за организацию обработки ПДн, необходимые сведения;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неукоснительно соблюдать все требования настоящих Правил;</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ознакомить муниципальных служащих Администрации </w:t>
      </w:r>
      <w:r>
        <w:rPr>
          <w:sz w:val="28"/>
          <w:szCs w:val="28"/>
        </w:rPr>
        <w:t>Поломошенского</w:t>
      </w:r>
      <w:r w:rsidRPr="003E5758">
        <w:rPr>
          <w:sz w:val="28"/>
          <w:szCs w:val="28"/>
        </w:rPr>
        <w:t xml:space="preserve"> сельсовета, непосредственно осуществляющих обработку ПДн, с положениями законодательства Российской Федерации о ПДн, в том числе требованиями к защите ПДн, документами, определяющими политику в отношении обработки ПДн, локальными актами по вопросам обработки ПДн, и организовать обучение таких служащих.</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Кроме указанных обязанностей в вопросах обработки ПДн субъектов ПДн на Администрацию </w:t>
      </w:r>
      <w:r>
        <w:rPr>
          <w:sz w:val="28"/>
          <w:szCs w:val="28"/>
        </w:rPr>
        <w:t>Поломошенского</w:t>
      </w:r>
      <w:r w:rsidRPr="003E5758">
        <w:rPr>
          <w:sz w:val="28"/>
          <w:szCs w:val="28"/>
        </w:rPr>
        <w:t xml:space="preserve"> сельсовета налагаются иные обязанности, предусмотренные действующим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20. Процедуры, направленные на предотвращение и выявление нарушений законодательства в отношении обработки ПДн и устранение таких последствий </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К процедурам, направленным на предотвращение и выявление нарушений законодательства в отношении обработки ПДн и устранение таких последствий, относятся:</w:t>
      </w:r>
    </w:p>
    <w:p w:rsidR="00DD7121" w:rsidRPr="003E5758" w:rsidRDefault="00DD7121" w:rsidP="000C3DA4">
      <w:pPr>
        <w:pStyle w:val="BodyTextIndent"/>
        <w:tabs>
          <w:tab w:val="left" w:pos="142"/>
        </w:tabs>
        <w:spacing w:after="0"/>
        <w:jc w:val="both"/>
        <w:rPr>
          <w:sz w:val="28"/>
          <w:szCs w:val="28"/>
        </w:rPr>
      </w:pPr>
      <w:r w:rsidRPr="003E5758">
        <w:rPr>
          <w:sz w:val="28"/>
          <w:szCs w:val="28"/>
        </w:rPr>
        <w:t>реализация мер, направленных на обеспечение выполнения оператором своих обязанностей;</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выполнение предусмотренных законодательством о ПДн обязанностей, возложенных на Администрацию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обеспечение личной ответственности муниципальных служащих Администрации </w:t>
      </w:r>
      <w:r>
        <w:rPr>
          <w:sz w:val="28"/>
          <w:szCs w:val="28"/>
        </w:rPr>
        <w:t>Поломошенского</w:t>
      </w:r>
      <w:r w:rsidRPr="003E5758">
        <w:rPr>
          <w:sz w:val="28"/>
          <w:szCs w:val="28"/>
        </w:rPr>
        <w:t xml:space="preserve"> сельсовета, осуществляющих обработку либо доступ к персональным данным;</w:t>
      </w:r>
    </w:p>
    <w:p w:rsidR="00DD7121" w:rsidRPr="003E5758" w:rsidRDefault="00DD7121" w:rsidP="000C3DA4">
      <w:pPr>
        <w:pStyle w:val="BodyTextIndent"/>
        <w:tabs>
          <w:tab w:val="left" w:pos="142"/>
        </w:tabs>
        <w:spacing w:after="0"/>
        <w:jc w:val="both"/>
        <w:rPr>
          <w:sz w:val="28"/>
          <w:szCs w:val="28"/>
        </w:rPr>
      </w:pPr>
      <w:r w:rsidRPr="003E5758">
        <w:rPr>
          <w:sz w:val="28"/>
          <w:szCs w:val="28"/>
        </w:rPr>
        <w:t>организация рассмотрения запросов субъектов ПДн или их представителей и ответов на такие запросы;</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организация внутреннего контроля соответствия обработки ПДн требованиям к защите ПДн, установленным действующим законодательством в области ПДн и локальными актами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определение порядка доступа муниципальных служащих в помещения, в которых ведется обработка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проведение необходимых мероприятий по обеспечению безопасности ПДн и носителей их содержащих;</w:t>
      </w:r>
    </w:p>
    <w:p w:rsidR="00DD7121" w:rsidRPr="003E5758" w:rsidRDefault="00DD7121" w:rsidP="000C3DA4">
      <w:pPr>
        <w:pStyle w:val="BodyTextIndent"/>
        <w:tabs>
          <w:tab w:val="left" w:pos="142"/>
        </w:tabs>
        <w:spacing w:after="0"/>
        <w:jc w:val="both"/>
        <w:rPr>
          <w:sz w:val="28"/>
          <w:szCs w:val="28"/>
        </w:rPr>
      </w:pPr>
      <w:r w:rsidRPr="003E5758">
        <w:rPr>
          <w:sz w:val="28"/>
          <w:szCs w:val="28"/>
        </w:rPr>
        <w:t>проведение периодических проверок условий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повышение осведомленности муниципальных служащих, занимающих должности которые предусматривают обработку ПДн либо доступ к ПДн, путем их ознакомления с положениями законодательства Российской Федерации о ПДн (в том числе с требованиями к защите ПДн), локальными актами Администрации </w:t>
      </w:r>
      <w:r>
        <w:rPr>
          <w:sz w:val="28"/>
          <w:szCs w:val="28"/>
        </w:rPr>
        <w:t>Поломошенского</w:t>
      </w:r>
      <w:r w:rsidRPr="003E5758">
        <w:rPr>
          <w:sz w:val="28"/>
          <w:szCs w:val="28"/>
        </w:rPr>
        <w:t xml:space="preserve"> сельсовета по вопросам обработки ПДн и организация обучения указанных служащих;</w:t>
      </w:r>
    </w:p>
    <w:p w:rsidR="00DD7121" w:rsidRPr="003E5758" w:rsidRDefault="00DD7121" w:rsidP="000C3DA4">
      <w:pPr>
        <w:pStyle w:val="BodyTextIndent"/>
        <w:tabs>
          <w:tab w:val="left" w:pos="142"/>
        </w:tabs>
        <w:spacing w:after="0"/>
        <w:jc w:val="both"/>
        <w:rPr>
          <w:sz w:val="28"/>
          <w:szCs w:val="28"/>
        </w:rPr>
      </w:pPr>
      <w:r w:rsidRPr="003E5758">
        <w:rPr>
          <w:sz w:val="28"/>
          <w:szCs w:val="28"/>
        </w:rPr>
        <w:t>блокирование, внесение изменений и уничтожение ПДн в предусмотренных действующим законодательством в области ПДн случаях;</w:t>
      </w:r>
    </w:p>
    <w:p w:rsidR="00DD7121" w:rsidRPr="003E5758" w:rsidRDefault="00DD7121" w:rsidP="000C3DA4">
      <w:pPr>
        <w:pStyle w:val="BodyTextIndent"/>
        <w:tabs>
          <w:tab w:val="left" w:pos="142"/>
        </w:tabs>
        <w:spacing w:after="0"/>
        <w:jc w:val="both"/>
        <w:rPr>
          <w:sz w:val="28"/>
          <w:szCs w:val="28"/>
        </w:rPr>
      </w:pPr>
      <w:r w:rsidRPr="003E5758">
        <w:rPr>
          <w:sz w:val="28"/>
          <w:szCs w:val="28"/>
        </w:rPr>
        <w:t>оповещение субъектов ПДн в предусмотренных действующим законодательством в области ПДн случаях;</w:t>
      </w:r>
    </w:p>
    <w:p w:rsidR="00DD7121" w:rsidRPr="003E5758" w:rsidRDefault="00DD7121" w:rsidP="000C3DA4">
      <w:pPr>
        <w:pStyle w:val="BodyTextIndent"/>
        <w:tabs>
          <w:tab w:val="left" w:pos="142"/>
        </w:tabs>
        <w:spacing w:after="0"/>
        <w:jc w:val="both"/>
        <w:rPr>
          <w:sz w:val="28"/>
          <w:szCs w:val="28"/>
        </w:rPr>
      </w:pPr>
      <w:r w:rsidRPr="003E5758">
        <w:rPr>
          <w:sz w:val="28"/>
          <w:szCs w:val="28"/>
        </w:rPr>
        <w:t>разъяснение прав субъекту ПДн в вопросах обработки и обеспечения безопасности их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оказание содействия правоохранительным органам в случаях нарушений законодательства в отношении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публикация на официальном Интернет-портале Администрации Новичихинского </w:t>
      </w:r>
      <w:r>
        <w:rPr>
          <w:sz w:val="28"/>
          <w:szCs w:val="28"/>
        </w:rPr>
        <w:t>района</w:t>
      </w:r>
      <w:r w:rsidRPr="003E5758">
        <w:rPr>
          <w:sz w:val="28"/>
          <w:szCs w:val="28"/>
        </w:rPr>
        <w:t xml:space="preserve"> документов, определяющих политику в отношении обработки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21. Требования к муниципальным служащим Администрации </w:t>
      </w:r>
      <w:r>
        <w:rPr>
          <w:sz w:val="28"/>
          <w:szCs w:val="28"/>
        </w:rPr>
        <w:t>Поломошенского</w:t>
      </w:r>
      <w:r w:rsidRPr="003E5758">
        <w:rPr>
          <w:sz w:val="28"/>
          <w:szCs w:val="28"/>
        </w:rPr>
        <w:t xml:space="preserve"> сельсовета, осуществляющим доступ к ПДн или их обработку </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Администрация </w:t>
      </w:r>
      <w:r>
        <w:rPr>
          <w:sz w:val="28"/>
          <w:szCs w:val="28"/>
        </w:rPr>
        <w:t>Поломошенского</w:t>
      </w:r>
      <w:r w:rsidRPr="003E5758">
        <w:rPr>
          <w:sz w:val="28"/>
          <w:szCs w:val="28"/>
        </w:rPr>
        <w:t xml:space="preserve"> сельсовета осуществляет ознаком</w:t>
      </w:r>
      <w:r>
        <w:rPr>
          <w:sz w:val="28"/>
          <w:szCs w:val="28"/>
        </w:rPr>
        <w:t>ление работников, непосредствен</w:t>
      </w:r>
      <w:r w:rsidRPr="003E5758">
        <w:rPr>
          <w:sz w:val="28"/>
          <w:szCs w:val="28"/>
        </w:rPr>
        <w:t xml:space="preserve">но осуществляющих обработку ПДн или доступ к ним, с положениями законодательства Российской Федерации о ПДн (в том числе с требованиями к защите ПДн), локальными актами Администрации </w:t>
      </w:r>
      <w:r>
        <w:rPr>
          <w:sz w:val="28"/>
          <w:szCs w:val="28"/>
        </w:rPr>
        <w:t>Поломошенского</w:t>
      </w:r>
      <w:r w:rsidRPr="003E5758">
        <w:rPr>
          <w:sz w:val="28"/>
          <w:szCs w:val="28"/>
        </w:rPr>
        <w:t xml:space="preserve"> сельсовета по вопросам обработки ПДн, включая настоящие Правила:</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оформлении трудового договора;</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первоначальном допуске к обработке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назначении на должность, связанную с обработкой ПДн или доступом к ним;</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после внесения изменений в действующее законодательство Российской Федерации о ПДн, локальные акты Администрации </w:t>
      </w:r>
      <w:r>
        <w:rPr>
          <w:sz w:val="28"/>
          <w:szCs w:val="28"/>
        </w:rPr>
        <w:t>Поломошенского</w:t>
      </w:r>
      <w:r w:rsidRPr="003E5758">
        <w:rPr>
          <w:sz w:val="28"/>
          <w:szCs w:val="28"/>
        </w:rPr>
        <w:t xml:space="preserve"> сельсовета по вопросам обработки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Муниципальные служащие Администрации</w:t>
      </w:r>
      <w:r w:rsidRPr="00B96385">
        <w:rPr>
          <w:sz w:val="28"/>
          <w:szCs w:val="28"/>
        </w:rPr>
        <w:t xml:space="preserve"> </w:t>
      </w:r>
      <w:r>
        <w:rPr>
          <w:sz w:val="28"/>
          <w:szCs w:val="28"/>
        </w:rPr>
        <w:t>Поломошенского</w:t>
      </w:r>
      <w:r w:rsidRPr="003E5758">
        <w:rPr>
          <w:sz w:val="28"/>
          <w:szCs w:val="28"/>
        </w:rPr>
        <w:t xml:space="preserve"> сельсовета, непосредственно осуществляющие обработку ПДн или доступ к ним, обязаны:</w:t>
      </w:r>
    </w:p>
    <w:p w:rsidR="00DD7121" w:rsidRPr="003E5758" w:rsidRDefault="00DD7121" w:rsidP="000C3DA4">
      <w:pPr>
        <w:pStyle w:val="BodyTextIndent"/>
        <w:tabs>
          <w:tab w:val="left" w:pos="142"/>
        </w:tabs>
        <w:spacing w:after="0"/>
        <w:jc w:val="both"/>
        <w:rPr>
          <w:sz w:val="28"/>
          <w:szCs w:val="28"/>
        </w:rPr>
      </w:pPr>
      <w:r w:rsidRPr="003E5758">
        <w:rPr>
          <w:sz w:val="28"/>
          <w:szCs w:val="28"/>
        </w:rPr>
        <w:t>неукоснительно следовать принципам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знать и строго соблюдать положения действующего законодательства Российской Федерации в области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знать и строго соблюдать положения локальных актов Администрации </w:t>
      </w:r>
      <w:r>
        <w:rPr>
          <w:sz w:val="28"/>
          <w:szCs w:val="28"/>
        </w:rPr>
        <w:t>Поломошенского</w:t>
      </w:r>
      <w:r w:rsidRPr="003E5758">
        <w:rPr>
          <w:sz w:val="28"/>
          <w:szCs w:val="28"/>
        </w:rPr>
        <w:t xml:space="preserve"> сельсовета в области обработки и обеспечения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соблюдать конфиденциальность ПДн, не предоставлять третьим лицам и не распространять ПДн без согласия субъекта ПДн, если иное не предусмотрено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не допускать нарушений требований и правил обработки и обеспечения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обо всех подозрениях и ставших известными случаях нарушений требований и правил обработки и обеспечения безопасности ПДн сообщать лицу, ответственному за обработку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Работники Администрации </w:t>
      </w:r>
      <w:r>
        <w:rPr>
          <w:sz w:val="28"/>
          <w:szCs w:val="28"/>
        </w:rPr>
        <w:t>Поломошенского</w:t>
      </w:r>
      <w:r w:rsidRPr="003E5758">
        <w:rPr>
          <w:sz w:val="28"/>
          <w:szCs w:val="28"/>
        </w:rPr>
        <w:t xml:space="preserve"> сельсовета несут личную ответственность за соблюдение требований действующего законодательства Российской Федерации, настоящих Правил.</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22. Обеспечение безопасности ПДн при их обработке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22.1. В соответствии с требованиями действующего законодательства в области ПДн при обработке ПДн Администрация </w:t>
      </w:r>
      <w:r>
        <w:rPr>
          <w:sz w:val="28"/>
          <w:szCs w:val="28"/>
        </w:rPr>
        <w:t>Поломошенского</w:t>
      </w:r>
      <w:r w:rsidRPr="003E5758">
        <w:rPr>
          <w:sz w:val="28"/>
          <w:szCs w:val="28"/>
        </w:rPr>
        <w:t xml:space="preserve"> сельсовета обязана принимать необходимые правовые, организационные и технические меры для защиты ПДн от неправомерного или случайного доступа к ним, уничтожения, изменения, блокирования, копирования, распространения ПДн, а также от иных неправомерных действий.</w:t>
      </w:r>
    </w:p>
    <w:p w:rsidR="00DD7121" w:rsidRPr="003E5758" w:rsidRDefault="00DD7121" w:rsidP="000C3DA4">
      <w:pPr>
        <w:pStyle w:val="BodyTextIndent"/>
        <w:tabs>
          <w:tab w:val="left" w:pos="142"/>
        </w:tabs>
        <w:spacing w:after="0"/>
        <w:jc w:val="both"/>
        <w:rPr>
          <w:sz w:val="28"/>
          <w:szCs w:val="28"/>
        </w:rPr>
      </w:pPr>
      <w:r w:rsidRPr="003E5758">
        <w:rPr>
          <w:sz w:val="28"/>
          <w:szCs w:val="28"/>
        </w:rPr>
        <w:t>Безопасность ПДн достигается путем исключения несанкционированного, в том числе случайного, доступа к ПДн, результатом которого может стать уничтожение, изменение, блокирование, копирование, распространение ПДн, а также иных несанкционированных действий.</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22.2. Принципы обеспечения безопасности ПДн при их обработке</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Обеспечение безопасности ПДн в Администрации </w:t>
      </w:r>
      <w:r>
        <w:rPr>
          <w:sz w:val="28"/>
          <w:szCs w:val="28"/>
        </w:rPr>
        <w:t>Поломошенского</w:t>
      </w:r>
      <w:r w:rsidRPr="003E5758">
        <w:rPr>
          <w:sz w:val="28"/>
          <w:szCs w:val="28"/>
        </w:rPr>
        <w:t xml:space="preserve"> сельсовета должно осуществляться на основе следующих принципов:</w:t>
      </w:r>
    </w:p>
    <w:p w:rsidR="00DD7121" w:rsidRPr="003E5758" w:rsidRDefault="00DD7121" w:rsidP="000C3DA4">
      <w:pPr>
        <w:pStyle w:val="BodyTextIndent"/>
        <w:tabs>
          <w:tab w:val="left" w:pos="142"/>
        </w:tabs>
        <w:spacing w:after="0"/>
        <w:jc w:val="both"/>
        <w:rPr>
          <w:sz w:val="28"/>
          <w:szCs w:val="28"/>
        </w:rPr>
      </w:pPr>
      <w:r w:rsidRPr="003E5758">
        <w:rPr>
          <w:sz w:val="28"/>
          <w:szCs w:val="28"/>
        </w:rPr>
        <w:t>соблюдение конфиденциальности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реализация права на доступ к ПДн лиц, доступ которых к таким данным разрешается в рамках действующего законодательства Российской Федерации и локальными нормативными актами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обеспечение защиты информации, содержащей ПДн,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своевременное обнаружение фактов несанкционированного доступа к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недопущение воздействия на технические средства автоматизированной обработки ПДн, в результате которого может быть нарушено их функционирование;</w:t>
      </w:r>
    </w:p>
    <w:p w:rsidR="00DD7121" w:rsidRPr="003E5758" w:rsidRDefault="00DD7121" w:rsidP="000C3DA4">
      <w:pPr>
        <w:pStyle w:val="BodyTextIndent"/>
        <w:tabs>
          <w:tab w:val="left" w:pos="142"/>
        </w:tabs>
        <w:spacing w:after="0"/>
        <w:jc w:val="both"/>
        <w:rPr>
          <w:sz w:val="28"/>
          <w:szCs w:val="28"/>
        </w:rPr>
      </w:pPr>
      <w:r w:rsidRPr="003E5758">
        <w:rPr>
          <w:sz w:val="28"/>
          <w:szCs w:val="28"/>
        </w:rPr>
        <w:t>возможность незамедлительного восстановления ПДн, модифицированных или уничтоженных вследствие несанкционированного доступа к ним;</w:t>
      </w:r>
    </w:p>
    <w:p w:rsidR="00DD7121" w:rsidRPr="003E5758" w:rsidRDefault="00DD7121" w:rsidP="000C3DA4">
      <w:pPr>
        <w:pStyle w:val="BodyTextIndent"/>
        <w:tabs>
          <w:tab w:val="left" w:pos="142"/>
        </w:tabs>
        <w:spacing w:after="0"/>
        <w:jc w:val="both"/>
        <w:rPr>
          <w:sz w:val="28"/>
          <w:szCs w:val="28"/>
        </w:rPr>
      </w:pPr>
      <w:r w:rsidRPr="003E5758">
        <w:rPr>
          <w:sz w:val="28"/>
          <w:szCs w:val="28"/>
        </w:rPr>
        <w:t>постоянный контроль за обеспечением уровня защищенности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применение средств защиты информации, прошедших в установленном порядке процедуру оценки соответствия требованиям безопасности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22.3. Требования к уровню обеспечения безопасности </w:t>
      </w:r>
    </w:p>
    <w:p w:rsidR="00DD7121" w:rsidRPr="003E5758" w:rsidRDefault="00DD7121" w:rsidP="000C3DA4">
      <w:pPr>
        <w:pStyle w:val="BodyTextIndent"/>
        <w:tabs>
          <w:tab w:val="left" w:pos="142"/>
        </w:tabs>
        <w:spacing w:after="0"/>
        <w:jc w:val="both"/>
        <w:rPr>
          <w:sz w:val="28"/>
          <w:szCs w:val="28"/>
        </w:rPr>
      </w:pPr>
      <w:r w:rsidRPr="003E5758">
        <w:rPr>
          <w:sz w:val="28"/>
          <w:szCs w:val="28"/>
        </w:rPr>
        <w:t>С целью установления методов и способов защиты информации, необходимых для обеспечения безопасности ПДн, определяется уровень защищенности ПДн в зависимости от объема обрабатываемых ими ПДн и угроз безопасности жизненно важным интересам личности, общества и государства.</w:t>
      </w:r>
    </w:p>
    <w:p w:rsidR="00DD7121" w:rsidRPr="003E5758" w:rsidRDefault="00DD7121" w:rsidP="000C3DA4">
      <w:pPr>
        <w:pStyle w:val="BodyTextIndent"/>
        <w:tabs>
          <w:tab w:val="left" w:pos="142"/>
        </w:tabs>
        <w:spacing w:after="0"/>
        <w:jc w:val="both"/>
        <w:rPr>
          <w:sz w:val="28"/>
          <w:szCs w:val="28"/>
        </w:rPr>
      </w:pPr>
      <w:r w:rsidRPr="003E5758">
        <w:rPr>
          <w:sz w:val="28"/>
          <w:szCs w:val="28"/>
        </w:rPr>
        <w:t>Определение уровня защищенности ПДн проводится на этапе ее создания или в ходе эксплуатации (для ранее введенных в эксплуатацию и (или) модернизируемых информационных систем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Результаты определения уровня защищенности ПД</w:t>
      </w:r>
      <w:r>
        <w:rPr>
          <w:sz w:val="28"/>
          <w:szCs w:val="28"/>
        </w:rPr>
        <w:t>н оформляются соответствующим ак</w:t>
      </w:r>
      <w:r w:rsidRPr="003E5758">
        <w:rPr>
          <w:sz w:val="28"/>
          <w:szCs w:val="28"/>
        </w:rPr>
        <w:t>том установки уровня защищенности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22.4. Состав мероприятий по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Мероприятия по обеспечению безопасности ПДн должны носить комплексный характер и включать в себя правовые, организационные и технические меры.</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22.5. Состав мероприятий по обеспечению безопасности ПДн при их обработке, осуществляемой без использования средств автоматизации </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Обработка ПДн, осуществляемая без использования средств автоматизации, должна осуществляться таким образом, чтобы в отношении каждой категории ПДн можно было определить места хранения ПДн (материальных носителей) и установить перечень лиц, осуществляющих обработку ПДн либо имеющих к ним доступ.</w:t>
      </w:r>
    </w:p>
    <w:p w:rsidR="00DD7121" w:rsidRPr="003E5758" w:rsidRDefault="00DD7121" w:rsidP="000C3DA4">
      <w:pPr>
        <w:pStyle w:val="BodyTextIndent"/>
        <w:tabs>
          <w:tab w:val="left" w:pos="142"/>
        </w:tabs>
        <w:spacing w:after="0"/>
        <w:jc w:val="both"/>
        <w:rPr>
          <w:sz w:val="28"/>
          <w:szCs w:val="28"/>
        </w:rPr>
      </w:pPr>
      <w:r w:rsidRPr="003E5758">
        <w:rPr>
          <w:sz w:val="28"/>
          <w:szCs w:val="28"/>
        </w:rPr>
        <w:t>Необходимо обеспечивать раздельное хранение ПДн (материальных носителей), обработка которых осуществляется в различных целях.</w:t>
      </w:r>
    </w:p>
    <w:p w:rsidR="00DD7121" w:rsidRPr="003E5758" w:rsidRDefault="00DD7121" w:rsidP="000C3DA4">
      <w:pPr>
        <w:pStyle w:val="BodyTextIndent"/>
        <w:tabs>
          <w:tab w:val="left" w:pos="142"/>
        </w:tabs>
        <w:spacing w:after="0"/>
        <w:jc w:val="both"/>
        <w:rPr>
          <w:sz w:val="28"/>
          <w:szCs w:val="28"/>
        </w:rPr>
      </w:pPr>
      <w:r w:rsidRPr="003E5758">
        <w:rPr>
          <w:sz w:val="28"/>
          <w:szCs w:val="28"/>
        </w:rPr>
        <w:t>При хранении материальных носителей должны соблюдаться условия, обеспечивающие сохранность ПДн и исключающие несанкционированный к ним доступ.</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несовместимости целей обработки ПДн,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 должны быть приняты меры по обеспечению раздельной обработки ПДн, в частности: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а) при необходимости использования или распространения определенных ПДн отдельно от находящихся на том же материальном носителе других ПДн осуществляется копирование ПДн, подлежащих распространению или использованию, способом, исключающим одновременное копирование ПДн, не подлежащих распространению и использованию, и используется (распространяется) копия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б) при необходимости уничтожения 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22.6. Состав мероприятий по обеспечению безопасности ПДн при их обработке, осуществляемой с использованием средств автоматизации </w:t>
      </w:r>
    </w:p>
    <w:p w:rsidR="00DD7121" w:rsidRPr="003E5758" w:rsidRDefault="00DD7121" w:rsidP="000C3DA4">
      <w:pPr>
        <w:pStyle w:val="BodyTextIndent"/>
        <w:tabs>
          <w:tab w:val="left" w:pos="142"/>
        </w:tabs>
        <w:spacing w:after="0"/>
        <w:jc w:val="both"/>
        <w:rPr>
          <w:sz w:val="28"/>
          <w:szCs w:val="28"/>
        </w:rPr>
      </w:pPr>
      <w:r w:rsidRPr="003E5758">
        <w:rPr>
          <w:sz w:val="28"/>
          <w:szCs w:val="28"/>
        </w:rPr>
        <w:t>Мероприятия по обеспечению безопасности ПДн при их обработке в информационных системах ПДн включают в себя:</w:t>
      </w:r>
    </w:p>
    <w:p w:rsidR="00DD7121" w:rsidRPr="003E5758" w:rsidRDefault="00DD7121" w:rsidP="000C3DA4">
      <w:pPr>
        <w:pStyle w:val="BodyTextIndent"/>
        <w:tabs>
          <w:tab w:val="left" w:pos="142"/>
        </w:tabs>
        <w:spacing w:after="0"/>
        <w:jc w:val="both"/>
        <w:rPr>
          <w:sz w:val="28"/>
          <w:szCs w:val="28"/>
        </w:rPr>
      </w:pPr>
      <w:r w:rsidRPr="003E5758">
        <w:rPr>
          <w:sz w:val="28"/>
          <w:szCs w:val="28"/>
        </w:rPr>
        <w:t>определение угроз безопасности ПДн при их обработке, формирование на их основе модели угроз;</w:t>
      </w:r>
    </w:p>
    <w:p w:rsidR="00DD7121" w:rsidRPr="003E5758" w:rsidRDefault="00DD7121" w:rsidP="000C3DA4">
      <w:pPr>
        <w:pStyle w:val="BodyTextIndent"/>
        <w:tabs>
          <w:tab w:val="left" w:pos="142"/>
        </w:tabs>
        <w:spacing w:after="0"/>
        <w:jc w:val="both"/>
        <w:rPr>
          <w:sz w:val="28"/>
          <w:szCs w:val="28"/>
        </w:rPr>
      </w:pPr>
      <w:r w:rsidRPr="003E5758">
        <w:rPr>
          <w:sz w:val="28"/>
          <w:szCs w:val="28"/>
        </w:rPr>
        <w:t>разработку на основе модели угроз системы защиты ПДн, обеспечивающей нейтрализацию предполагаемых угроз с использованием методов и способов защиты ПДн, предусмотренных для соответствующего класса информационных систем;</w:t>
      </w:r>
    </w:p>
    <w:p w:rsidR="00DD7121" w:rsidRPr="003E5758" w:rsidRDefault="00DD7121" w:rsidP="000C3DA4">
      <w:pPr>
        <w:pStyle w:val="BodyTextIndent"/>
        <w:tabs>
          <w:tab w:val="left" w:pos="142"/>
        </w:tabs>
        <w:spacing w:after="0"/>
        <w:jc w:val="both"/>
        <w:rPr>
          <w:sz w:val="28"/>
          <w:szCs w:val="28"/>
        </w:rPr>
      </w:pPr>
      <w:r w:rsidRPr="003E5758">
        <w:rPr>
          <w:sz w:val="28"/>
          <w:szCs w:val="28"/>
        </w:rPr>
        <w:t>проверку готовности средств защиты информации к использованию с составлением заключений о возможности их эксплуатации;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установку и ввод в эксплуатацию средств защиты информации в соответствии с эксплуатационной и технической документацией;</w:t>
      </w:r>
    </w:p>
    <w:p w:rsidR="00DD7121" w:rsidRPr="003E5758" w:rsidRDefault="00DD7121" w:rsidP="000C3DA4">
      <w:pPr>
        <w:pStyle w:val="BodyTextIndent"/>
        <w:tabs>
          <w:tab w:val="left" w:pos="142"/>
        </w:tabs>
        <w:spacing w:after="0"/>
        <w:jc w:val="both"/>
        <w:rPr>
          <w:sz w:val="28"/>
          <w:szCs w:val="28"/>
        </w:rPr>
      </w:pPr>
      <w:r w:rsidRPr="003E5758">
        <w:rPr>
          <w:sz w:val="28"/>
          <w:szCs w:val="28"/>
        </w:rPr>
        <w:t>обучение лиц, использующих средства защиты информации, применяемые в информационных системах, правилам работы с ними;</w:t>
      </w:r>
    </w:p>
    <w:p w:rsidR="00DD7121" w:rsidRPr="003E5758" w:rsidRDefault="00DD7121" w:rsidP="000C3DA4">
      <w:pPr>
        <w:pStyle w:val="BodyTextIndent"/>
        <w:tabs>
          <w:tab w:val="left" w:pos="142"/>
        </w:tabs>
        <w:spacing w:after="0"/>
        <w:jc w:val="both"/>
        <w:rPr>
          <w:sz w:val="28"/>
          <w:szCs w:val="28"/>
        </w:rPr>
      </w:pPr>
      <w:r w:rsidRPr="003E5758">
        <w:rPr>
          <w:sz w:val="28"/>
          <w:szCs w:val="28"/>
        </w:rPr>
        <w:t>учет применяемых средств защиты информации, эксплуатационной и технической документации к ним, носителей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учет лиц, допущенных к работе с ПДн в информационной системе;</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за соблюдением условий использования средств защиты информации, предусмотренных эксплуатационной и технической документацией.</w:t>
      </w:r>
    </w:p>
    <w:p w:rsidR="00DD7121" w:rsidRPr="003E5758" w:rsidRDefault="00DD7121" w:rsidP="000C3DA4">
      <w:pPr>
        <w:pStyle w:val="BodyTextIndent"/>
        <w:tabs>
          <w:tab w:val="left" w:pos="142"/>
        </w:tabs>
        <w:spacing w:after="0"/>
        <w:jc w:val="both"/>
        <w:rPr>
          <w:sz w:val="28"/>
          <w:szCs w:val="28"/>
        </w:rPr>
      </w:pPr>
      <w:r w:rsidRPr="003E5758">
        <w:rPr>
          <w:sz w:val="28"/>
          <w:szCs w:val="28"/>
        </w:rPr>
        <w:t>Методами и способами защиты информации от несанкционированного доступа являются:</w:t>
      </w:r>
    </w:p>
    <w:p w:rsidR="00DD7121" w:rsidRPr="003E5758" w:rsidRDefault="00DD7121" w:rsidP="000C3DA4">
      <w:pPr>
        <w:pStyle w:val="BodyTextIndent"/>
        <w:tabs>
          <w:tab w:val="left" w:pos="142"/>
        </w:tabs>
        <w:spacing w:after="0"/>
        <w:jc w:val="both"/>
        <w:rPr>
          <w:sz w:val="28"/>
          <w:szCs w:val="28"/>
        </w:rPr>
      </w:pPr>
      <w:r w:rsidRPr="003E5758">
        <w:rPr>
          <w:sz w:val="28"/>
          <w:szCs w:val="28"/>
        </w:rPr>
        <w:t>реализация разрешительной системы допуска пользователей к информационным ресурсам, информационной системе и связанным с ее использованием работам, документам;</w:t>
      </w:r>
    </w:p>
    <w:p w:rsidR="00DD7121" w:rsidRPr="003E5758" w:rsidRDefault="00DD7121" w:rsidP="000C3DA4">
      <w:pPr>
        <w:pStyle w:val="BodyTextIndent"/>
        <w:tabs>
          <w:tab w:val="left" w:pos="142"/>
        </w:tabs>
        <w:spacing w:after="0"/>
        <w:jc w:val="both"/>
        <w:rPr>
          <w:sz w:val="28"/>
          <w:szCs w:val="28"/>
        </w:rPr>
      </w:pPr>
      <w:r w:rsidRPr="003E5758">
        <w:rPr>
          <w:sz w:val="28"/>
          <w:szCs w:val="28"/>
        </w:rPr>
        <w:t>ограничение доступа пользователей в помещения, где размещены технические средства, позволяющие осуществлять обработку ПДн, а также хранятся носители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разграничение доступа пользователей к информационным ресурсам, программным средствам обработки (передачи) и защиты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регистрация действий пользователей, контроль несанкционированного доступа и действий пользователей;</w:t>
      </w:r>
    </w:p>
    <w:p w:rsidR="00DD7121" w:rsidRPr="003E5758" w:rsidRDefault="00DD7121" w:rsidP="000C3DA4">
      <w:pPr>
        <w:pStyle w:val="BodyTextIndent"/>
        <w:tabs>
          <w:tab w:val="left" w:pos="142"/>
        </w:tabs>
        <w:spacing w:after="0"/>
        <w:jc w:val="both"/>
        <w:rPr>
          <w:sz w:val="28"/>
          <w:szCs w:val="28"/>
        </w:rPr>
      </w:pPr>
      <w:r w:rsidRPr="003E5758">
        <w:rPr>
          <w:sz w:val="28"/>
          <w:szCs w:val="28"/>
        </w:rPr>
        <w:t>учет и хранение съемных носителей информации, и их использование, исключающее хищение, подмену и уничтожение;</w:t>
      </w:r>
    </w:p>
    <w:p w:rsidR="00DD7121" w:rsidRPr="003E5758" w:rsidRDefault="00DD7121" w:rsidP="000C3DA4">
      <w:pPr>
        <w:pStyle w:val="BodyTextIndent"/>
        <w:tabs>
          <w:tab w:val="left" w:pos="142"/>
        </w:tabs>
        <w:spacing w:after="0"/>
        <w:jc w:val="both"/>
        <w:rPr>
          <w:sz w:val="28"/>
          <w:szCs w:val="28"/>
        </w:rPr>
      </w:pPr>
      <w:r w:rsidRPr="003E5758">
        <w:rPr>
          <w:sz w:val="28"/>
          <w:szCs w:val="28"/>
        </w:rPr>
        <w:t>резервирование технических средств, дублирование массивов и носителей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использование средств защиты информации, прошедших в установленном порядке процедуру оценки соответствия;</w:t>
      </w:r>
    </w:p>
    <w:p w:rsidR="00DD7121" w:rsidRPr="003E5758" w:rsidRDefault="00DD7121" w:rsidP="000C3DA4">
      <w:pPr>
        <w:pStyle w:val="BodyTextIndent"/>
        <w:tabs>
          <w:tab w:val="left" w:pos="142"/>
        </w:tabs>
        <w:spacing w:after="0"/>
        <w:jc w:val="both"/>
        <w:rPr>
          <w:sz w:val="28"/>
          <w:szCs w:val="28"/>
        </w:rPr>
      </w:pPr>
      <w:r w:rsidRPr="003E5758">
        <w:rPr>
          <w:sz w:val="28"/>
          <w:szCs w:val="28"/>
        </w:rPr>
        <w:t>использование защищенных каналов связи;</w:t>
      </w:r>
    </w:p>
    <w:p w:rsidR="00DD7121" w:rsidRPr="003E5758" w:rsidRDefault="00DD7121" w:rsidP="000C3DA4">
      <w:pPr>
        <w:pStyle w:val="BodyTextIndent"/>
        <w:tabs>
          <w:tab w:val="left" w:pos="142"/>
        </w:tabs>
        <w:spacing w:after="0"/>
        <w:jc w:val="both"/>
        <w:rPr>
          <w:sz w:val="28"/>
          <w:szCs w:val="28"/>
        </w:rPr>
      </w:pPr>
      <w:r w:rsidRPr="003E5758">
        <w:rPr>
          <w:sz w:val="28"/>
          <w:szCs w:val="28"/>
        </w:rPr>
        <w:t>размещение технических средств, позволяющих осуществлять обработку ПДн, в пределах охраняемой территории;</w:t>
      </w:r>
    </w:p>
    <w:p w:rsidR="00DD7121" w:rsidRPr="003E5758" w:rsidRDefault="00DD7121" w:rsidP="000C3DA4">
      <w:pPr>
        <w:pStyle w:val="BodyTextIndent"/>
        <w:tabs>
          <w:tab w:val="left" w:pos="142"/>
        </w:tabs>
        <w:spacing w:after="0"/>
        <w:jc w:val="both"/>
        <w:rPr>
          <w:sz w:val="28"/>
          <w:szCs w:val="28"/>
        </w:rPr>
      </w:pPr>
      <w:r w:rsidRPr="003E5758">
        <w:rPr>
          <w:sz w:val="28"/>
          <w:szCs w:val="28"/>
        </w:rPr>
        <w:t>организация физической защиты помещений и собственно технических средств, позволяющих осуществлять обработку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предотвращение внедрения в информационные си</w:t>
      </w:r>
      <w:r>
        <w:rPr>
          <w:sz w:val="28"/>
          <w:szCs w:val="28"/>
        </w:rPr>
        <w:t>стемы вредоносных программ (про</w:t>
      </w:r>
      <w:r w:rsidRPr="003E5758">
        <w:rPr>
          <w:sz w:val="28"/>
          <w:szCs w:val="28"/>
        </w:rPr>
        <w:t>грамм-вирусов) и программных закладок.</w:t>
      </w:r>
    </w:p>
    <w:p w:rsidR="00DD7121" w:rsidRPr="003E5758" w:rsidRDefault="00DD7121" w:rsidP="000C3DA4">
      <w:pPr>
        <w:pStyle w:val="BodyTextIndent"/>
        <w:tabs>
          <w:tab w:val="left" w:pos="142"/>
        </w:tabs>
        <w:spacing w:after="0"/>
        <w:jc w:val="both"/>
        <w:rPr>
          <w:sz w:val="28"/>
          <w:szCs w:val="28"/>
        </w:rPr>
      </w:pPr>
      <w:r w:rsidRPr="003E5758">
        <w:rPr>
          <w:sz w:val="28"/>
          <w:szCs w:val="28"/>
        </w:rPr>
        <w:t>В информационных системах ПДн, имеющих подключение к информационно-телекоммуникационным сетям международного информационного обмена (сетям связи общего пользования) или при функционировании которых предусмотрено использование съемных носителей информации, используются средства антивирусной защиты.</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взаимодействии информационных систем с информационно-телекоммуникационными сетями международного информационного обмена (сетями связи общего пользования) основными методами и способами защиты информации от несанкционированного доступа являются:</w:t>
      </w:r>
    </w:p>
    <w:p w:rsidR="00DD7121" w:rsidRPr="003E5758" w:rsidRDefault="00DD7121" w:rsidP="000C3DA4">
      <w:pPr>
        <w:pStyle w:val="BodyTextIndent"/>
        <w:tabs>
          <w:tab w:val="left" w:pos="142"/>
        </w:tabs>
        <w:spacing w:after="0"/>
        <w:jc w:val="both"/>
        <w:rPr>
          <w:sz w:val="28"/>
          <w:szCs w:val="28"/>
        </w:rPr>
      </w:pPr>
      <w:r w:rsidRPr="003E5758">
        <w:rPr>
          <w:sz w:val="28"/>
          <w:szCs w:val="28"/>
        </w:rP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DD7121" w:rsidRPr="003E5758" w:rsidRDefault="00DD7121" w:rsidP="000C3DA4">
      <w:pPr>
        <w:pStyle w:val="BodyTextIndent"/>
        <w:tabs>
          <w:tab w:val="left" w:pos="142"/>
        </w:tabs>
        <w:spacing w:after="0"/>
        <w:jc w:val="both"/>
        <w:rPr>
          <w:sz w:val="28"/>
          <w:szCs w:val="28"/>
        </w:rPr>
      </w:pPr>
      <w:r w:rsidRPr="003E5758">
        <w:rPr>
          <w:sz w:val="28"/>
          <w:szCs w:val="28"/>
        </w:rPr>
        <w:t>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анализ защищенности информационных систем, предполагающий применение специализированных программных средств (сканеров безопасности);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защита информации при ее передаче по каналам связи;</w:t>
      </w:r>
    </w:p>
    <w:p w:rsidR="00DD7121" w:rsidRPr="003E5758" w:rsidRDefault="00DD7121" w:rsidP="000C3DA4">
      <w:pPr>
        <w:pStyle w:val="BodyTextIndent"/>
        <w:tabs>
          <w:tab w:val="left" w:pos="142"/>
        </w:tabs>
        <w:spacing w:after="0"/>
        <w:jc w:val="both"/>
        <w:rPr>
          <w:sz w:val="28"/>
          <w:szCs w:val="28"/>
        </w:rPr>
      </w:pPr>
      <w:r w:rsidRPr="003E5758">
        <w:rPr>
          <w:sz w:val="28"/>
          <w:szCs w:val="28"/>
        </w:rPr>
        <w:t>использование смарт-карт, электронных замков и других носителей информации для надежной идентификации и аутентификации пользователей;</w:t>
      </w:r>
    </w:p>
    <w:p w:rsidR="00DD7121" w:rsidRPr="003E5758" w:rsidRDefault="00DD7121" w:rsidP="000C3DA4">
      <w:pPr>
        <w:pStyle w:val="BodyTextIndent"/>
        <w:tabs>
          <w:tab w:val="left" w:pos="142"/>
        </w:tabs>
        <w:spacing w:after="0"/>
        <w:jc w:val="both"/>
        <w:rPr>
          <w:sz w:val="28"/>
          <w:szCs w:val="28"/>
        </w:rPr>
      </w:pPr>
      <w:r w:rsidRPr="003E5758">
        <w:rPr>
          <w:sz w:val="28"/>
          <w:szCs w:val="28"/>
        </w:rPr>
        <w:t>использование средств антивирусной защиты.</w:t>
      </w:r>
    </w:p>
    <w:p w:rsidR="00DD7121" w:rsidRPr="003E5758" w:rsidRDefault="00DD7121" w:rsidP="000C3DA4">
      <w:pPr>
        <w:pStyle w:val="BodyTextIndent"/>
        <w:tabs>
          <w:tab w:val="left" w:pos="142"/>
        </w:tabs>
        <w:spacing w:after="0"/>
        <w:jc w:val="both"/>
        <w:rPr>
          <w:sz w:val="28"/>
          <w:szCs w:val="28"/>
        </w:rPr>
      </w:pPr>
      <w:r w:rsidRPr="003E5758">
        <w:rPr>
          <w:sz w:val="28"/>
          <w:szCs w:val="28"/>
        </w:rPr>
        <w:t>Обмен ПДн при их обработке в информационных системах ПДн осуществляется по каналам связи, защита которых обеспечивается путем реализации соответствующих организационных мер и (или) путем применения технических средств, в том числе средств криптографической защиты информации.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23. Требования к помещениям, в которых производится обработка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Размещение оборудования информационных систем ПДн, специального оборудования и охрана помещений, в которых ведется работа с ПДн, организация режима обеспечения безопасности в этих помещениях должны обеспечивать сохранность носителей ПДн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DD7121" w:rsidRPr="003E5758" w:rsidRDefault="00DD7121" w:rsidP="000C3DA4">
      <w:pPr>
        <w:pStyle w:val="BodyTextIndent"/>
        <w:tabs>
          <w:tab w:val="left" w:pos="142"/>
        </w:tabs>
        <w:spacing w:after="0"/>
        <w:jc w:val="both"/>
        <w:rPr>
          <w:sz w:val="28"/>
          <w:szCs w:val="28"/>
        </w:rPr>
      </w:pPr>
      <w:r w:rsidRPr="003E5758">
        <w:rPr>
          <w:sz w:val="28"/>
          <w:szCs w:val="28"/>
        </w:rPr>
        <w:t>Помещения, в которых располагаются технические средства информационных систем ПДн или хранятся носители ПДн, должны соответствовать требованиям пожарной безопасности, установленным действующим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24. Мероприятия при возникновении обстоятельств непреодолимой силы (форс-мажор)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 случае обстоятельств непреодолимой силы, возникших в результате событий чрезвычайного характера, повлекших нарушения прав субъектов ПДн, Администрация </w:t>
      </w:r>
      <w:r>
        <w:rPr>
          <w:sz w:val="28"/>
          <w:szCs w:val="28"/>
        </w:rPr>
        <w:t>Поломошенского</w:t>
      </w:r>
      <w:r w:rsidRPr="003E5758">
        <w:rPr>
          <w:sz w:val="28"/>
          <w:szCs w:val="28"/>
        </w:rPr>
        <w:t xml:space="preserve"> сельсовета освобождается от ответственности при наличии доказательств указанных выше обстоятельств.</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 случае возникновения обстоятельств непреодолимой силы и нарушения прав субъектов ПДн, связанных с такими обстоятельствами, Администрация </w:t>
      </w:r>
      <w:r>
        <w:rPr>
          <w:sz w:val="28"/>
          <w:szCs w:val="28"/>
        </w:rPr>
        <w:t>Поломошенского</w:t>
      </w:r>
      <w:r w:rsidRPr="003E5758">
        <w:rPr>
          <w:sz w:val="28"/>
          <w:szCs w:val="28"/>
        </w:rPr>
        <w:t xml:space="preserve"> сельсовета принимает все меры для извещения субъекта ПДн.</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B96385">
      <w:pPr>
        <w:pStyle w:val="BodyTextIndent"/>
        <w:tabs>
          <w:tab w:val="left" w:pos="142"/>
        </w:tabs>
        <w:spacing w:after="0"/>
        <w:ind w:left="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2</w:t>
      </w:r>
    </w:p>
    <w:p w:rsidR="00DD7121" w:rsidRPr="003E5758" w:rsidRDefault="00DD7121" w:rsidP="000C3DA4">
      <w:pPr>
        <w:pStyle w:val="BodyTextIndent"/>
        <w:tabs>
          <w:tab w:val="left" w:pos="142"/>
        </w:tabs>
        <w:spacing w:after="0"/>
        <w:jc w:val="right"/>
        <w:rPr>
          <w:sz w:val="28"/>
          <w:szCs w:val="28"/>
        </w:rPr>
      </w:pPr>
      <w:r w:rsidRPr="003E5758">
        <w:rPr>
          <w:sz w:val="28"/>
          <w:szCs w:val="28"/>
        </w:rPr>
        <w:t>к постановлению администрации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w:t>
      </w:r>
      <w:r w:rsidRPr="003E5758">
        <w:rPr>
          <w:sz w:val="28"/>
          <w:szCs w:val="28"/>
        </w:rPr>
        <w:t xml:space="preserve"> апреля 201</w:t>
      </w:r>
      <w:r>
        <w:rPr>
          <w:sz w:val="28"/>
          <w:szCs w:val="28"/>
        </w:rPr>
        <w:t>6</w:t>
      </w:r>
      <w:r w:rsidRPr="003E5758">
        <w:rPr>
          <w:sz w:val="28"/>
          <w:szCs w:val="28"/>
        </w:rPr>
        <w:t xml:space="preserve"> года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 </w:t>
      </w:r>
      <w:r>
        <w:rPr>
          <w:sz w:val="28"/>
          <w:szCs w:val="28"/>
        </w:rPr>
        <w:t>__</w:t>
      </w:r>
    </w:p>
    <w:p w:rsidR="00DD7121" w:rsidRPr="003E5758" w:rsidRDefault="00DD7121" w:rsidP="000C3DA4">
      <w:pPr>
        <w:pStyle w:val="BodyTextIndent"/>
        <w:tabs>
          <w:tab w:val="left" w:pos="142"/>
        </w:tabs>
        <w:spacing w:after="0"/>
        <w:jc w:val="center"/>
        <w:rPr>
          <w:sz w:val="28"/>
          <w:szCs w:val="28"/>
        </w:rPr>
      </w:pPr>
      <w:r w:rsidRPr="003E5758">
        <w:rPr>
          <w:sz w:val="28"/>
          <w:szCs w:val="28"/>
        </w:rPr>
        <w:t>Правила рассмотрения запросов субъектов</w:t>
      </w:r>
    </w:p>
    <w:p w:rsidR="00DD7121" w:rsidRPr="003E5758" w:rsidRDefault="00DD7121" w:rsidP="000C3DA4">
      <w:pPr>
        <w:pStyle w:val="BodyTextIndent"/>
        <w:tabs>
          <w:tab w:val="left" w:pos="142"/>
        </w:tabs>
        <w:spacing w:after="0"/>
        <w:jc w:val="center"/>
        <w:rPr>
          <w:sz w:val="28"/>
          <w:szCs w:val="28"/>
        </w:rPr>
      </w:pPr>
      <w:r w:rsidRPr="003E5758">
        <w:rPr>
          <w:sz w:val="28"/>
          <w:szCs w:val="28"/>
        </w:rPr>
        <w:t>персональных данных или их представителей</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1. Общие положения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Настоящие Правила рассмотрения запросов субъектов персональных данных или их представителей (далее - Правила) регулируют отношения, возникающие при выполнении Администрацией </w:t>
      </w:r>
      <w:r>
        <w:rPr>
          <w:sz w:val="28"/>
          <w:szCs w:val="28"/>
        </w:rPr>
        <w:t>Поломошенского</w:t>
      </w:r>
      <w:r w:rsidRPr="003E5758">
        <w:rPr>
          <w:sz w:val="28"/>
          <w:szCs w:val="28"/>
        </w:rPr>
        <w:t xml:space="preserve"> сельсовета (далее - Оператор) обязательств согласно требованиям статей 14, 20 и 21 Федерального закона от 27 июля 2006 г. N 152-ФЗ "О персональных данных" (далее - Федеральный закон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Положения настоящих Правил распространяются на действия оператора при получении запроса от юридических или физических лиц и их законных представителей (далее - субъект ПДн) и уполномоченного органа по защите прав субъектов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Эти действия направлены на определение порядка учета (регистрации), рассмотрение запросов, а также на подтверждение наличия, ознакомления, уточнения, уничтожения персональных данных (далее-ПДн) или отзыв согласия на обработку ПДн, а также на устранение нарушений законодательства, допущенных при обработке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Настоящие Правила разработаны в соответствии с постановлением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2. Организация и проведение работ Оператором по запросу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Субъект персональных данных имеет право на получение информации, касающейся обработки его ПДн в соответствии с частью 7 статьи 14 Федерального закона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Право субъекта персональных данных на доступ к его ПДн может быть ограничено в соответствии с частью 8 статьи 14 Федерального закона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Субъект ПДн вправе требовать от Оператора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указанные в части 7 статьи 14 Федерального закона N 152-ФЗ, предоставляются субъекту ПДн Оператором при получении запроса от субъекта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Сведения, указанные в части 7 статьи 14 Федерального закона N 152-ФЗ, должны быть предоставлены субъекту ПДн в доступной форме и в них не должны содержаться ПДн, относящиеся к другим субъектам ПДн, за исключением случаев, если имеются законные основания для раскрытия таких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Запрос субъекта ПДн должен содержать номер основного документа, удостоверяющего личность субъекта ПДн, сведения о дате выдачи указанного документа и выдавшем его органе, сведения, подтверждающие участие субъекта ПДн в отношениях с Оператором, либо сведения, иным образом подтверждающие факт обработки ПДн Оператором, подпись субъекта ПДн.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Рассмотрение запросов является служебной обязанностью должностных лиц Оператора, в чьи обязанности входит обработка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Должностные лица Оператора обеспечивают:</w:t>
      </w:r>
    </w:p>
    <w:p w:rsidR="00DD7121" w:rsidRPr="003E5758" w:rsidRDefault="00DD7121" w:rsidP="000C3DA4">
      <w:pPr>
        <w:pStyle w:val="BodyTextIndent"/>
        <w:tabs>
          <w:tab w:val="left" w:pos="142"/>
        </w:tabs>
        <w:spacing w:after="0"/>
        <w:jc w:val="both"/>
        <w:rPr>
          <w:sz w:val="28"/>
          <w:szCs w:val="28"/>
        </w:rPr>
      </w:pPr>
      <w:r w:rsidRPr="003E5758">
        <w:rPr>
          <w:sz w:val="28"/>
          <w:szCs w:val="28"/>
        </w:rPr>
        <w:t>объективное, всестороннее и своевременное рассмотрения запроса;</w:t>
      </w:r>
    </w:p>
    <w:p w:rsidR="00DD7121" w:rsidRPr="003E5758" w:rsidRDefault="00DD7121" w:rsidP="000C3DA4">
      <w:pPr>
        <w:pStyle w:val="BodyTextIndent"/>
        <w:tabs>
          <w:tab w:val="left" w:pos="142"/>
        </w:tabs>
        <w:spacing w:after="0"/>
        <w:jc w:val="both"/>
        <w:rPr>
          <w:sz w:val="28"/>
          <w:szCs w:val="28"/>
        </w:rPr>
      </w:pPr>
      <w:r w:rsidRPr="003E5758">
        <w:rPr>
          <w:sz w:val="28"/>
          <w:szCs w:val="28"/>
        </w:rPr>
        <w:t>принятие мер, направленных на восстановление или защиту нарушенных прав, свобод и законных интересов субъектов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направление письменных ответов по существу запроса.</w:t>
      </w:r>
    </w:p>
    <w:p w:rsidR="00DD7121" w:rsidRPr="003E5758" w:rsidRDefault="00DD7121" w:rsidP="000C3DA4">
      <w:pPr>
        <w:pStyle w:val="BodyTextIndent"/>
        <w:tabs>
          <w:tab w:val="left" w:pos="142"/>
        </w:tabs>
        <w:spacing w:after="0"/>
        <w:jc w:val="both"/>
        <w:rPr>
          <w:sz w:val="28"/>
          <w:szCs w:val="28"/>
        </w:rPr>
      </w:pPr>
      <w:r w:rsidRPr="003E5758">
        <w:rPr>
          <w:sz w:val="28"/>
          <w:szCs w:val="28"/>
        </w:rPr>
        <w:t>Все поступившие запросы регистрируются в день их поступления в журнале учета запросов граждан (субъектов персональных данных) по вопросам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подачи субъектом ПДн повторного запроса, в целях получения сведений, указанных в части 7 статьи 14 Федерального закона N 152-ФЗ, необходимо руководствоваться частями 4 и 5 статьи 14 Федерального закона N 152-ФЗ. Повторный запрос наряду со сведениями, указанными выше, должен содержать обоснование направления повторного запроса.</w:t>
      </w:r>
    </w:p>
    <w:p w:rsidR="00DD7121" w:rsidRPr="003E5758" w:rsidRDefault="00DD7121" w:rsidP="000C3DA4">
      <w:pPr>
        <w:pStyle w:val="BodyTextIndent"/>
        <w:tabs>
          <w:tab w:val="left" w:pos="142"/>
        </w:tabs>
        <w:spacing w:after="0"/>
        <w:jc w:val="both"/>
        <w:rPr>
          <w:sz w:val="28"/>
          <w:szCs w:val="28"/>
        </w:rPr>
      </w:pPr>
      <w:r w:rsidRPr="003E5758">
        <w:rPr>
          <w:sz w:val="28"/>
          <w:szCs w:val="28"/>
        </w:rPr>
        <w:t>Оператор вправе отказать субъекту ПДн в выполнении повторного запроса, не соответствующего условиям, предусмотренным частями 4 и 5 статьи 14 Федерального закона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Такой отказ должен быть мотивированным.</w:t>
      </w:r>
    </w:p>
    <w:p w:rsidR="00DD7121" w:rsidRPr="003E5758" w:rsidRDefault="00DD7121" w:rsidP="000C3DA4">
      <w:pPr>
        <w:pStyle w:val="BodyTextIndent"/>
        <w:tabs>
          <w:tab w:val="left" w:pos="142"/>
        </w:tabs>
        <w:spacing w:after="0"/>
        <w:jc w:val="both"/>
        <w:rPr>
          <w:sz w:val="28"/>
          <w:szCs w:val="28"/>
        </w:rPr>
      </w:pPr>
      <w:r w:rsidRPr="003E5758">
        <w:rPr>
          <w:sz w:val="28"/>
          <w:szCs w:val="28"/>
        </w:rPr>
        <w:t>При рассмотрении запроса Оператором принимаются необходимые законные, обоснованные и мотивированные решения для обеспечения своевременного принятия решения по данному запросу.</w:t>
      </w:r>
    </w:p>
    <w:p w:rsidR="00DD7121" w:rsidRPr="003E5758" w:rsidRDefault="00DD7121" w:rsidP="000C3DA4">
      <w:pPr>
        <w:pStyle w:val="BodyTextIndent"/>
        <w:tabs>
          <w:tab w:val="left" w:pos="142"/>
        </w:tabs>
        <w:spacing w:after="0"/>
        <w:jc w:val="both"/>
        <w:rPr>
          <w:sz w:val="28"/>
          <w:szCs w:val="28"/>
        </w:rPr>
      </w:pPr>
      <w:r w:rsidRPr="003E5758">
        <w:rPr>
          <w:sz w:val="28"/>
          <w:szCs w:val="28"/>
        </w:rPr>
        <w:t>Субъекту ПДн в письменной форме в установленный срок сообщается о решениях по запросу, со ссылками на законодательство Российской Федерации, а в случае отклонения запроса - разъясняется также порядок обжалования принятого решения.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Оператор обязан сообщить субъекту ПДн информацию о наличии ПДн, относящихся к соответствующему субъекту ПДн, а также предоставить возможность ознакомления с этими ПДн при запросе субъекта ПДн либо в течение тридцати дней с даты получения запроса субъекта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отказа в предоставлении информации о наличии ПДн о соответствующем субъекте ПДн или ПДн субъекту ПДн при получении запроса субъекта ПДн Оператор обязан руководствоваться частью 2 статьи 20 Федерального закона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Оператор обязан:</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предоставить безвозмездно субъекту ПДн возможность ознакомления с ПДн, относящимися к этому субъекту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уведомить субъекта ПДн о внесенных изменениях и предпринятых мерах и принять разумные меры для уведомления третьих лиц, которым ПДн этого субъекта были переданы.</w:t>
      </w:r>
    </w:p>
    <w:p w:rsidR="00DD7121" w:rsidRPr="003E5758" w:rsidRDefault="00DD7121" w:rsidP="000C3DA4">
      <w:pPr>
        <w:pStyle w:val="BodyTextIndent"/>
        <w:tabs>
          <w:tab w:val="left" w:pos="142"/>
        </w:tabs>
        <w:spacing w:after="0"/>
        <w:jc w:val="both"/>
        <w:rPr>
          <w:sz w:val="28"/>
          <w:szCs w:val="28"/>
        </w:rPr>
      </w:pPr>
      <w:r w:rsidRPr="003E5758">
        <w:rPr>
          <w:sz w:val="28"/>
          <w:szCs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Должностное лицо, назначенное главой Администрации </w:t>
      </w:r>
      <w:r>
        <w:rPr>
          <w:sz w:val="28"/>
          <w:szCs w:val="28"/>
        </w:rPr>
        <w:t>Поломошенского</w:t>
      </w:r>
      <w:r w:rsidRPr="003E5758">
        <w:rPr>
          <w:sz w:val="28"/>
          <w:szCs w:val="28"/>
        </w:rPr>
        <w:t xml:space="preserve"> сельсовета, осуществляет непосредственный контроль за соблюдением установленного законодательством и настоящими Правилами порядка рассмотрения запросов.</w:t>
      </w:r>
    </w:p>
    <w:p w:rsidR="00DD7121" w:rsidRPr="003E5758" w:rsidRDefault="00DD7121" w:rsidP="000C3DA4">
      <w:pPr>
        <w:pStyle w:val="BodyTextIndent"/>
        <w:tabs>
          <w:tab w:val="left" w:pos="142"/>
        </w:tabs>
        <w:spacing w:after="0"/>
        <w:jc w:val="both"/>
        <w:rPr>
          <w:sz w:val="28"/>
          <w:szCs w:val="28"/>
        </w:rPr>
      </w:pPr>
      <w:r w:rsidRPr="003E5758">
        <w:rPr>
          <w:sz w:val="28"/>
          <w:szCs w:val="28"/>
        </w:rPr>
        <w:t>3. Действия Оператора в ответ на запросы по ПДн</w:t>
      </w:r>
    </w:p>
    <w:p w:rsidR="00DD7121" w:rsidRPr="003E5758" w:rsidRDefault="00DD7121" w:rsidP="000C3DA4">
      <w:pPr>
        <w:pStyle w:val="BodyTextIndent"/>
        <w:tabs>
          <w:tab w:val="left" w:pos="142"/>
        </w:tabs>
        <w:spacing w:after="0"/>
        <w:jc w:val="both"/>
        <w:rPr>
          <w:sz w:val="28"/>
          <w:szCs w:val="28"/>
        </w:rPr>
      </w:pPr>
      <w:r w:rsidRPr="003E5758">
        <w:rPr>
          <w:sz w:val="28"/>
          <w:szCs w:val="28"/>
        </w:rPr>
        <w:t>3.1. В случае поступления запроса субъекта ПДн по ПДн необходимо выполнить следующие действия:</w:t>
      </w:r>
    </w:p>
    <w:p w:rsidR="00DD7121" w:rsidRPr="003E5758" w:rsidRDefault="00DD7121" w:rsidP="000C3DA4">
      <w:pPr>
        <w:pStyle w:val="BodyTextIndent"/>
        <w:tabs>
          <w:tab w:val="left" w:pos="142"/>
        </w:tabs>
        <w:spacing w:after="0"/>
        <w:jc w:val="both"/>
        <w:rPr>
          <w:sz w:val="28"/>
          <w:szCs w:val="28"/>
        </w:rPr>
      </w:pPr>
      <w:r w:rsidRPr="003E5758">
        <w:rPr>
          <w:sz w:val="28"/>
          <w:szCs w:val="28"/>
        </w:rPr>
        <w:t>а) при получении запроса субъекта ПДн на наличие ПДн необходимо в течение 30 дней с даты получения запроса (согласно части 1 статьи 20 Федерального закона N 152-ФЗ) подтвердить обработку ПДн в случае ее осуществления. Если обработка ПДн субъекта не ведется, то в течение 30 дней с даты получения запроса (согласно части 2 статьи 20 Федерального закона N 152-ФЗ) необходимо отправить уведомление об отказе в предоставлении информации о наличии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Субъект ПДн имеет право на получение информации, касающейся обработки его ПДн, в том числе содержащей:</w:t>
      </w:r>
    </w:p>
    <w:p w:rsidR="00DD7121" w:rsidRPr="003E5758" w:rsidRDefault="00DD7121" w:rsidP="000C3DA4">
      <w:pPr>
        <w:pStyle w:val="BodyTextIndent"/>
        <w:tabs>
          <w:tab w:val="left" w:pos="142"/>
        </w:tabs>
        <w:spacing w:after="0"/>
        <w:jc w:val="both"/>
        <w:rPr>
          <w:sz w:val="28"/>
          <w:szCs w:val="28"/>
        </w:rPr>
      </w:pPr>
      <w:r w:rsidRPr="003E5758">
        <w:rPr>
          <w:sz w:val="28"/>
          <w:szCs w:val="28"/>
        </w:rPr>
        <w:t>подтверждение факта обработки ПДн Оператором;</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правовые основания и цели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цели и применяемые Оператором способы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наименование и место нахождения Оператора, сведения о лицах (за исключением работников Оператора), которые имеют доступ к ПДн или которым могут быть раскрыты ПДн на основании договора с Оператором или на основании Федерального закона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сроки обработки ПДн, в том числе сроки их хранения;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порядок осуществления субъектом ПДн прав, предусмотренных Федеральным законом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информацию о осуществленной или о предполагаемой трансграничной передаче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p w:rsidR="00DD7121" w:rsidRPr="003E5758" w:rsidRDefault="00DD7121" w:rsidP="000C3DA4">
      <w:pPr>
        <w:pStyle w:val="BodyTextIndent"/>
        <w:tabs>
          <w:tab w:val="left" w:pos="142"/>
        </w:tabs>
        <w:spacing w:after="0"/>
        <w:jc w:val="both"/>
        <w:rPr>
          <w:sz w:val="28"/>
          <w:szCs w:val="28"/>
        </w:rPr>
      </w:pPr>
      <w:r w:rsidRPr="003E5758">
        <w:rPr>
          <w:sz w:val="28"/>
          <w:szCs w:val="28"/>
        </w:rPr>
        <w:t>иные сведения, предусмотренные Федеральным законом N 152-ФЗ или другими федеральными законами;</w:t>
      </w:r>
    </w:p>
    <w:p w:rsidR="00DD7121" w:rsidRPr="003E5758" w:rsidRDefault="00DD7121" w:rsidP="000C3DA4">
      <w:pPr>
        <w:pStyle w:val="BodyTextIndent"/>
        <w:tabs>
          <w:tab w:val="left" w:pos="142"/>
        </w:tabs>
        <w:spacing w:after="0"/>
        <w:jc w:val="both"/>
        <w:rPr>
          <w:sz w:val="28"/>
          <w:szCs w:val="28"/>
        </w:rPr>
      </w:pPr>
      <w:r w:rsidRPr="003E5758">
        <w:rPr>
          <w:sz w:val="28"/>
          <w:szCs w:val="28"/>
        </w:rPr>
        <w:t>б) при получении запроса субъекта ПДн или его представителя на уточнение ПДн необходимо внести в них необходимые изменения в срок, не превышающий 7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по предоставлению субъектом ПДн или его представителем сведений, подтверждающих, что ПДн, которые относятся к соответствующему субъекту и обработкукоторых осуществляет Оператор, являются неполными, неточными или неактуальными (согласно части 3 статьи 20 Федерального закона N 152-ФЗ) и отправить уведомление о внесенных изменениях. 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Оператор, являются неполными, неточными или неактуальными, то необходимо в течение 30 дней с даты получения запроса отправить уведомление об отказе в осуществлении изменения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 при получении запроса субъекта ПДн на уничтожение ПДн необходимо их уничтожить в срок, не превышающий 7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(согласно части 3 статьи 20 Федерального закона N 152-ФЗ), и отправить уведомление об уничтожении.Если обработка ПДн субъекта не ведется или не были предоставлены сведения, подтверждающие, что ПДн, которые относятся к соответствующему субъекту и обработку которых осуществляет Оператор, являются незаконно полученными или не являются необходимыми для заявленной цели обработки, а также в силу необходимости обработки ПДн по требованиям иных законодательных актов, то необходимо в течение 30 дней с даты получения запроса отправить уведомление оботказе в уничтожении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г) при получении запроса на отзыв согласия субъекта ПДн на обработку ПДн необходимо прекратить их обработку и, в случае, если сохранение ПДн более не требуется для целей обработки ПДн, уничтожить ПДн в срок, не превышающий 30 дней с даты поступления указанного отзыва (согласно части 5 статьи 21 Федерального закона N 152-ФЗ);</w:t>
      </w:r>
    </w:p>
    <w:p w:rsidR="00DD7121" w:rsidRPr="003E5758" w:rsidRDefault="00DD7121" w:rsidP="000C3DA4">
      <w:pPr>
        <w:pStyle w:val="BodyTextIndent"/>
        <w:tabs>
          <w:tab w:val="left" w:pos="142"/>
        </w:tabs>
        <w:spacing w:after="0"/>
        <w:jc w:val="both"/>
        <w:rPr>
          <w:sz w:val="28"/>
          <w:szCs w:val="28"/>
        </w:rPr>
      </w:pPr>
      <w:r w:rsidRPr="003E5758">
        <w:rPr>
          <w:sz w:val="28"/>
          <w:szCs w:val="28"/>
        </w:rPr>
        <w:t>д) при выявлении недостоверности ПДн при обращении или по запросу субъекта персональных данных необходимо их блокировать с момента такого обращения или получения такого запроса на период проверки (согласно части 1 статьи 21 Федерального закона N 152-ФЗ). Если факт недостоверности ПДн подтвержден на основании сведений, представленных субъектом ПДн или его представителем, либо уполномоченным органом по защите прав субъектов ПДн, или иных необходимых документов, необходимо уточнить ПДн в течение 7 рабочих дней со дня представления таких сведений и снять блокирование ПДн (согласно части 2 статьи 21 Федерального закона N 152-ФЗ). Если факт недостоверности ПДн не подтвержден, то необходимо отправить уведомление об отказе в изменении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е) при выявлении неправомерных действий с ПДн Оператору по запросу субъекта персональных данных необходимо в срок, не превышающий 3 рабочих дней с даты этого выявления, прекратить неправомерную обработку ПДн (согласно части 3 статьи 21 Федерального закона N 152-ФЗ). В случае, если обеспечить правомерность обработки ПДн невозможно, Оператор в срок, не превышающий 10 рабочих дней с даты выявления неправомерной обработки ПДн (согласно части 3 статьи 21 Федерального закона N 152-ФЗ), обязан уничтожить такие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достижении целей обработки ПДн Оператор обязан незамедлительно прекратить обработку ПДн и уничтожить соответствующие ПДн в течение 30 дней с даты достижения цели обработки ПДн (согласно части 4 статьи 21 Федерального закона N 152-ФЗ), если иное не предусмотрено договором, стороной которого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если иное не предусмотрено действующим законодательством.</w:t>
      </w:r>
    </w:p>
    <w:p w:rsidR="00DD7121" w:rsidRPr="003E5758" w:rsidRDefault="00DD7121" w:rsidP="000C3DA4">
      <w:pPr>
        <w:pStyle w:val="BodyTextIndent"/>
        <w:tabs>
          <w:tab w:val="left" w:pos="142"/>
        </w:tabs>
        <w:spacing w:after="0"/>
        <w:jc w:val="both"/>
        <w:rPr>
          <w:sz w:val="28"/>
          <w:szCs w:val="28"/>
        </w:rPr>
      </w:pPr>
      <w:r w:rsidRPr="003E5758">
        <w:rPr>
          <w:sz w:val="28"/>
          <w:szCs w:val="28"/>
        </w:rPr>
        <w:t>3.2. В случае поступления запроса уполномоченного органа по защите прав субъекта ПДн по ПДн необходимо выполнить следующие действия:</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получении запроса необходимо в течение 30 дней (согласно части 4 статьи 20 Федерального закона N 152-ФЗ) предоставить информацию, необходимую для осуществления деятельности указанного органа;</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выявлении недостоверных ПДн по запросу уполномоченного органа по защите прав субъекта ПДн необходимо их блокировать с момента такого обращения или получения такого запроса на период проверки (согласно части 1 статьи 21 Федерального закона N 152-ФЗ). Если факт недостоверности ПДн подтвержден на основании документов, предоставленных субъектом ПДн, необходимо в течение 7 рабочих дней уточнить ПДн и снять их блокирование (согласно части 2 статьи 21 Федерального закона N 152-ФЗ). Если факт недостоверности ПДн не подтвержден, то необходимо отправить уведомление об отказе изменения и снять блокирование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выявлении неправомерных действий Оператора с ПДн по запросу уполномоченного органа по защите прав субъекта ПДн необходимо прекратить неправомерную обработку ПДн в срок, не превышающий 3 рабочих дней с момента такого обращения или получения такого запроса на период проверки (согласно части 1 статьи 21 Федерального закона N 152-ФЗ). В случае невозможности обеспечения правомерности обработки Оператором ПДн в срок, не превышающий 10 рабочих дней с даты выявления неправомерности действий с ПДн, необходимо уничтожить ПДн и отправить уведомление об уничтожении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4. Ответственность Оператора </w:t>
      </w:r>
    </w:p>
    <w:p w:rsidR="00DD7121" w:rsidRPr="003E5758" w:rsidRDefault="00DD7121" w:rsidP="000C3DA4">
      <w:pPr>
        <w:pStyle w:val="BodyTextIndent"/>
        <w:tabs>
          <w:tab w:val="left" w:pos="142"/>
        </w:tabs>
        <w:spacing w:after="0"/>
        <w:jc w:val="both"/>
        <w:rPr>
          <w:sz w:val="28"/>
          <w:szCs w:val="28"/>
        </w:rPr>
      </w:pPr>
      <w:r w:rsidRPr="003E5758">
        <w:rPr>
          <w:sz w:val="28"/>
          <w:szCs w:val="28"/>
        </w:rPr>
        <w:t>ПДн не подлежат разглашению (распространению).</w:t>
      </w:r>
    </w:p>
    <w:p w:rsidR="00DD7121" w:rsidRPr="003E5758" w:rsidRDefault="00DD7121" w:rsidP="000C3DA4">
      <w:pPr>
        <w:pStyle w:val="BodyTextIndent"/>
        <w:tabs>
          <w:tab w:val="left" w:pos="142"/>
        </w:tabs>
        <w:spacing w:after="0"/>
        <w:jc w:val="both"/>
        <w:rPr>
          <w:sz w:val="28"/>
          <w:szCs w:val="28"/>
        </w:rPr>
      </w:pPr>
      <w:r w:rsidRPr="003E5758">
        <w:rPr>
          <w:sz w:val="28"/>
          <w:szCs w:val="28"/>
        </w:rPr>
        <w:t>Прекращение доступа к такой информации не освобождает работника от взятых им обязательств по неразглашению информации ограниченного доступа.</w:t>
      </w:r>
    </w:p>
    <w:p w:rsidR="00DD7121" w:rsidRPr="003E5758" w:rsidRDefault="00DD7121" w:rsidP="000C3DA4">
      <w:pPr>
        <w:pStyle w:val="BodyTextIndent"/>
        <w:tabs>
          <w:tab w:val="left" w:pos="142"/>
        </w:tabs>
        <w:spacing w:after="0"/>
        <w:jc w:val="both"/>
        <w:rPr>
          <w:sz w:val="28"/>
          <w:szCs w:val="28"/>
        </w:rPr>
      </w:pPr>
      <w:r w:rsidRPr="003E5758">
        <w:rPr>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B96385">
      <w:pPr>
        <w:pStyle w:val="BodyTextIndent"/>
        <w:tabs>
          <w:tab w:val="left" w:pos="142"/>
        </w:tabs>
        <w:spacing w:after="0"/>
        <w:ind w:left="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3</w:t>
      </w:r>
    </w:p>
    <w:p w:rsidR="00DD7121" w:rsidRPr="003E5758" w:rsidRDefault="00DD7121" w:rsidP="000C3DA4">
      <w:pPr>
        <w:pStyle w:val="BodyTextIndent"/>
        <w:tabs>
          <w:tab w:val="left" w:pos="142"/>
        </w:tabs>
        <w:spacing w:after="0"/>
        <w:jc w:val="right"/>
        <w:rPr>
          <w:sz w:val="28"/>
          <w:szCs w:val="28"/>
        </w:rPr>
      </w:pPr>
      <w:r>
        <w:rPr>
          <w:sz w:val="28"/>
          <w:szCs w:val="28"/>
        </w:rPr>
        <w:t>к постановлению А</w:t>
      </w:r>
      <w:r w:rsidRPr="003E5758">
        <w:rPr>
          <w:sz w:val="28"/>
          <w:szCs w:val="28"/>
        </w:rPr>
        <w:t xml:space="preserve">дминистрации </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w:t>
      </w:r>
      <w:r w:rsidRPr="003E5758">
        <w:rPr>
          <w:sz w:val="28"/>
          <w:szCs w:val="28"/>
        </w:rPr>
        <w:t xml:space="preserve"> апреля 2016 года</w:t>
      </w:r>
    </w:p>
    <w:p w:rsidR="00DD7121" w:rsidRPr="003E5758" w:rsidRDefault="00DD7121" w:rsidP="000C3DA4">
      <w:pPr>
        <w:pStyle w:val="BodyTextIndent"/>
        <w:tabs>
          <w:tab w:val="left" w:pos="142"/>
        </w:tabs>
        <w:spacing w:after="0"/>
        <w:jc w:val="right"/>
        <w:rPr>
          <w:sz w:val="28"/>
          <w:szCs w:val="28"/>
        </w:rPr>
      </w:pPr>
      <w:r>
        <w:rPr>
          <w:sz w:val="28"/>
          <w:szCs w:val="28"/>
        </w:rPr>
        <w:t>№ ___</w:t>
      </w:r>
    </w:p>
    <w:p w:rsidR="00DD7121" w:rsidRPr="003E5758" w:rsidRDefault="00DD7121" w:rsidP="000C3DA4">
      <w:pPr>
        <w:pStyle w:val="BodyTextIndent"/>
        <w:tabs>
          <w:tab w:val="left" w:pos="142"/>
        </w:tabs>
        <w:spacing w:after="0"/>
        <w:jc w:val="right"/>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Правила осуществления внутреннего контроля соответствия обработки персональных данных требованиям к защите персональных данных в Администрации</w:t>
      </w:r>
      <w:r w:rsidRPr="00B96385">
        <w:rPr>
          <w:sz w:val="28"/>
          <w:szCs w:val="28"/>
        </w:rPr>
        <w:t xml:space="preserve">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1. Общие положения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sz w:val="28"/>
          <w:szCs w:val="28"/>
        </w:rPr>
        <w:t>Поломошенского</w:t>
      </w:r>
      <w:r w:rsidRPr="003E5758">
        <w:rPr>
          <w:sz w:val="28"/>
          <w:szCs w:val="28"/>
        </w:rPr>
        <w:t xml:space="preserve"> сельсовета (далее - Правила) разработаны в соответствии с требованиями постановления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DD7121" w:rsidRPr="003E5758" w:rsidRDefault="00DD7121" w:rsidP="000C3DA4">
      <w:pPr>
        <w:pStyle w:val="BodyTextIndent"/>
        <w:tabs>
          <w:tab w:val="left" w:pos="142"/>
        </w:tabs>
        <w:spacing w:after="0"/>
        <w:jc w:val="both"/>
        <w:rPr>
          <w:sz w:val="28"/>
          <w:szCs w:val="28"/>
        </w:rPr>
      </w:pPr>
      <w:r w:rsidRPr="003E5758">
        <w:rPr>
          <w:sz w:val="28"/>
          <w:szCs w:val="28"/>
        </w:rPr>
        <w:t>В Правилах определен порядок организации и осуществления внутреннего контроля обработки персональных данных (далее-ПДн) с целью своевременного выявления и предотвращения: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хищения технических средств и носителей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утраты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преднамеренных программно-технических воздействий на информацию и (или) средства вычислительной техники, вызывающих нарушение целостности информации и нарушение работоспособности автоматизированной системы;</w:t>
      </w:r>
    </w:p>
    <w:p w:rsidR="00DD7121" w:rsidRPr="003E5758" w:rsidRDefault="00DD7121" w:rsidP="000C3DA4">
      <w:pPr>
        <w:pStyle w:val="BodyTextIndent"/>
        <w:tabs>
          <w:tab w:val="left" w:pos="142"/>
        </w:tabs>
        <w:spacing w:after="0"/>
        <w:jc w:val="both"/>
        <w:rPr>
          <w:sz w:val="28"/>
          <w:szCs w:val="28"/>
        </w:rPr>
      </w:pPr>
      <w:r w:rsidRPr="003E5758">
        <w:rPr>
          <w:sz w:val="28"/>
          <w:szCs w:val="28"/>
        </w:rPr>
        <w:t>несанкционированного доступа к ПДн с целью уничтожения, искажения, модификации (подделки), копирования и блокирования;</w:t>
      </w:r>
    </w:p>
    <w:p w:rsidR="00DD7121" w:rsidRPr="003E5758" w:rsidRDefault="00DD7121" w:rsidP="000C3DA4">
      <w:pPr>
        <w:pStyle w:val="BodyTextIndent"/>
        <w:tabs>
          <w:tab w:val="left" w:pos="142"/>
        </w:tabs>
        <w:spacing w:after="0"/>
        <w:jc w:val="both"/>
        <w:rPr>
          <w:sz w:val="28"/>
          <w:szCs w:val="28"/>
        </w:rPr>
      </w:pPr>
      <w:r w:rsidRPr="003E5758">
        <w:rPr>
          <w:sz w:val="28"/>
          <w:szCs w:val="28"/>
        </w:rPr>
        <w:t>утечки информации по техническим каналам.</w:t>
      </w:r>
    </w:p>
    <w:p w:rsidR="00DD7121" w:rsidRPr="003E5758" w:rsidRDefault="00DD7121" w:rsidP="000C3DA4">
      <w:pPr>
        <w:pStyle w:val="BodyTextIndent"/>
        <w:tabs>
          <w:tab w:val="left" w:pos="142"/>
        </w:tabs>
        <w:spacing w:after="0"/>
        <w:jc w:val="both"/>
        <w:rPr>
          <w:sz w:val="28"/>
          <w:szCs w:val="28"/>
        </w:rPr>
      </w:pPr>
      <w:r w:rsidRPr="003E5758">
        <w:rPr>
          <w:sz w:val="28"/>
          <w:szCs w:val="28"/>
        </w:rPr>
        <w:t>Внутренний контроль состояния защиты информации включает в себя:</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организации защиты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эффективности защиты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2. Порядок внутреннего контроля за соблюдением</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требований по обработке и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В целях осуществления внутреннего контроля соответствия обработки ПДн установленным требованиям организуется проведение периодических проверок условий обработки ПДн. Проверки осуществляются не реже одного раза в год в соответствии с утвержденным графиком.</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осуществлении внутреннего контроля соответствия обработки ПДн установленным требованиям производится проверка:</w:t>
      </w:r>
    </w:p>
    <w:p w:rsidR="00DD7121" w:rsidRPr="003E5758" w:rsidRDefault="00DD7121" w:rsidP="000C3DA4">
      <w:pPr>
        <w:pStyle w:val="BodyTextIndent"/>
        <w:tabs>
          <w:tab w:val="left" w:pos="142"/>
        </w:tabs>
        <w:spacing w:after="0"/>
        <w:jc w:val="both"/>
        <w:rPr>
          <w:sz w:val="28"/>
          <w:szCs w:val="28"/>
        </w:rPr>
      </w:pPr>
      <w:r w:rsidRPr="003E5758">
        <w:rPr>
          <w:sz w:val="28"/>
          <w:szCs w:val="28"/>
        </w:rPr>
        <w:t>соблюдения принципов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соответствия локальных актов в области ПДн действующему законодательству Российской Федерации;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выполнения муниципальными служащими требований и правил обработки ПДн в информационных системах персональных данных (далее-ИСПДн);</w:t>
      </w:r>
    </w:p>
    <w:p w:rsidR="00DD7121" w:rsidRPr="003E5758" w:rsidRDefault="00DD7121" w:rsidP="000C3DA4">
      <w:pPr>
        <w:pStyle w:val="BodyTextIndent"/>
        <w:tabs>
          <w:tab w:val="left" w:pos="142"/>
        </w:tabs>
        <w:spacing w:after="0"/>
        <w:jc w:val="both"/>
        <w:rPr>
          <w:sz w:val="28"/>
          <w:szCs w:val="28"/>
        </w:rPr>
      </w:pPr>
      <w:r w:rsidRPr="003E5758">
        <w:rPr>
          <w:sz w:val="28"/>
          <w:szCs w:val="28"/>
        </w:rPr>
        <w:t>актуальности информации о законности целей обработки ПДн и оценке вреда, который может быть причинен субъектам персональных данных в случае нарушения требований по обработке и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правильности осуществления сбора, систематизации, записи,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ПДн в каждой ИСПДн;</w:t>
      </w:r>
    </w:p>
    <w:p w:rsidR="00DD7121" w:rsidRPr="003E5758" w:rsidRDefault="00DD7121" w:rsidP="000C3DA4">
      <w:pPr>
        <w:pStyle w:val="BodyTextIndent"/>
        <w:tabs>
          <w:tab w:val="left" w:pos="142"/>
        </w:tabs>
        <w:spacing w:after="0"/>
        <w:jc w:val="both"/>
        <w:rPr>
          <w:sz w:val="28"/>
          <w:szCs w:val="28"/>
        </w:rPr>
      </w:pPr>
      <w:r w:rsidRPr="003E5758">
        <w:rPr>
          <w:sz w:val="28"/>
          <w:szCs w:val="28"/>
        </w:rPr>
        <w:t>актуальности перечня должностей должностных лиц, уполномоченных на обработку ПДн, имеющих доступ к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актуальности перечня должностных лиц, ответственных за проведение мероприятий по обезличиванию обрабатываемых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соблюдения прав субъектов персональных данных, чьи ПДн обрабатываются в ИС</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соблюдения обязанностей оператора ПДн, предусмотренных действующим законодательством в области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порядка взаимодействия с субъектами персональных данных, ПДн которых обрабатываются в ИС</w:t>
      </w:r>
      <w:r>
        <w:rPr>
          <w:sz w:val="28"/>
          <w:szCs w:val="28"/>
        </w:rPr>
        <w:t xml:space="preserve"> </w:t>
      </w:r>
      <w:r w:rsidRPr="003E5758">
        <w:rPr>
          <w:sz w:val="28"/>
          <w:szCs w:val="28"/>
        </w:rPr>
        <w:t>ПДн, в том числе соблюдения сроков, предусмотренных действующим законодательством в области ПДн, соблюдения требований по уведомлениям, порядка разъяснения субъектам персональных данных необходимой информации, порядка реагирования на обращения (запросы) субъектов персональных данных, порядка действий при достижении целей обработки ПДн и отзыве согласий субъектами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наличия необходимых согласий субъектов персональных данных, чьи ПДн обрабатываются в ИС</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r w:rsidRPr="003E5758">
        <w:rPr>
          <w:sz w:val="28"/>
          <w:szCs w:val="28"/>
        </w:rPr>
        <w:t>актуальности сведений, содержащихся в уведомлении об обработке (о намерении осуществлять обработку)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актуальности перечня ИС</w:t>
      </w:r>
      <w:r>
        <w:rPr>
          <w:sz w:val="28"/>
          <w:szCs w:val="28"/>
        </w:rPr>
        <w:t xml:space="preserve"> </w:t>
      </w:r>
      <w:r w:rsidRPr="003E5758">
        <w:rPr>
          <w:sz w:val="28"/>
          <w:szCs w:val="28"/>
        </w:rPr>
        <w:t>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знания и соблюдения муниципальными служащими положений действующего законодательства Российской Федерации в области ПДн, локальных актов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соблюдения муниципальными служащими конфиденциальности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соблюдения муниципальными служащими требований по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наличия и актуальности локальных актов, технической и эксплуатационной документации технических и программных средств ИСПДн.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 результатах проведенной проверки и мерах, необходимых для устранения выявленных нарушений, лицо, ответственное за проведение проверки, докладывает главе Администрации </w:t>
      </w:r>
      <w:r>
        <w:rPr>
          <w:sz w:val="28"/>
          <w:szCs w:val="28"/>
        </w:rPr>
        <w:t>Поломошенского</w:t>
      </w:r>
      <w:r w:rsidRPr="003E5758">
        <w:rPr>
          <w:sz w:val="28"/>
          <w:szCs w:val="28"/>
        </w:rPr>
        <w:t xml:space="preserve"> сельсовета (заместителю главы Администрации).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проведении внутреннего контроля на ИСПДн составляется протокол контроля выполнения требований по обеспечению безопасности информации, содержащей сведения ограниченного доступа, при ее автоматизированной обработке на автоматизированном рабочем месте по форме, приведенной в приложении к настоящим Правилам.</w:t>
      </w:r>
    </w:p>
    <w:p w:rsidR="00DD7121" w:rsidRPr="003E5758" w:rsidRDefault="00DD7121" w:rsidP="000C3DA4">
      <w:pPr>
        <w:pStyle w:val="BodyTextIndent"/>
        <w:tabs>
          <w:tab w:val="left" w:pos="142"/>
        </w:tabs>
        <w:spacing w:after="0"/>
        <w:jc w:val="both"/>
        <w:rPr>
          <w:sz w:val="28"/>
          <w:szCs w:val="28"/>
        </w:rPr>
      </w:pPr>
      <w:r w:rsidRPr="003E5758">
        <w:rPr>
          <w:sz w:val="28"/>
          <w:szCs w:val="28"/>
        </w:rPr>
        <w:t>3. 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Во время осуществления внутреннего контроля соответствия обработки ПДн установленным требованиям производится соответствие оценки соотношения вреда, который может быть причинен субъектам персональных данных в случае нарушения требований по обработке и обеспечению безопасности ПДн и принимаемых мер по обработке и обеспечению безопасности ПДн в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оценке соотношения вреда, который может быть причинен субъектам персональных данных в случае нарушения требований по обработке и обеспечению безопасности ПДн, для каждой ИСПДн производится экспертное сравнение заявленной оценки вреда, который может быть причинен субъектам персональных данных в случае нарушения требований по обработке и обеспечению безопасности ПДн и применяемых мер, направленных на обеспечение выполнения обязанностей, предусмотренных действующим законодательством в области</w:t>
      </w:r>
      <w:r>
        <w:rPr>
          <w:sz w:val="28"/>
          <w:szCs w:val="28"/>
        </w:rPr>
        <w:t xml:space="preserve"> </w:t>
      </w:r>
      <w:r w:rsidRPr="003E5758">
        <w:rPr>
          <w:sz w:val="28"/>
          <w:szCs w:val="28"/>
        </w:rPr>
        <w:t>ПДн и изложенных в настоящих Правилах осуществления внутреннего контроля соответствия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ПДн и принимаемых мер по обработке и обеспечению безопасности ПДн, оформляется в виде отдельного документа, подписывается председателем комиссии и утверждается главой Администрации </w:t>
      </w:r>
      <w:r>
        <w:rPr>
          <w:sz w:val="28"/>
          <w:szCs w:val="28"/>
        </w:rPr>
        <w:t>Поломошенского</w:t>
      </w:r>
      <w:r w:rsidRPr="003E5758">
        <w:rPr>
          <w:sz w:val="28"/>
          <w:szCs w:val="28"/>
        </w:rPr>
        <w:t xml:space="preserve"> сельсовета (заместителем главы Администрации).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B96385">
      <w:pPr>
        <w:pStyle w:val="BodyTextIndent"/>
        <w:tabs>
          <w:tab w:val="left" w:pos="142"/>
        </w:tabs>
        <w:spacing w:after="0"/>
        <w:ind w:left="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w:t>
      </w:r>
    </w:p>
    <w:p w:rsidR="00DD7121" w:rsidRPr="003E5758" w:rsidRDefault="00DD7121" w:rsidP="000C3DA4">
      <w:pPr>
        <w:pStyle w:val="BodyTextIndent"/>
        <w:tabs>
          <w:tab w:val="left" w:pos="142"/>
        </w:tabs>
        <w:spacing w:after="0"/>
        <w:jc w:val="right"/>
        <w:rPr>
          <w:sz w:val="28"/>
          <w:szCs w:val="28"/>
        </w:rPr>
      </w:pPr>
      <w:r w:rsidRPr="003E5758">
        <w:rPr>
          <w:sz w:val="28"/>
          <w:szCs w:val="28"/>
        </w:rPr>
        <w:t>к Правилам осуществления внутреннего контроля</w:t>
      </w:r>
    </w:p>
    <w:p w:rsidR="00DD7121" w:rsidRPr="003E5758" w:rsidRDefault="00DD7121" w:rsidP="000C3DA4">
      <w:pPr>
        <w:pStyle w:val="BodyTextIndent"/>
        <w:tabs>
          <w:tab w:val="left" w:pos="142"/>
        </w:tabs>
        <w:spacing w:after="0"/>
        <w:jc w:val="right"/>
        <w:rPr>
          <w:sz w:val="28"/>
          <w:szCs w:val="28"/>
        </w:rPr>
      </w:pPr>
      <w:r w:rsidRPr="003E5758">
        <w:rPr>
          <w:sz w:val="28"/>
          <w:szCs w:val="28"/>
        </w:rPr>
        <w:t>соответствия обработки персональных данных</w:t>
      </w:r>
    </w:p>
    <w:p w:rsidR="00DD7121" w:rsidRPr="003E5758" w:rsidRDefault="00DD7121" w:rsidP="000C3DA4">
      <w:pPr>
        <w:pStyle w:val="BodyTextIndent"/>
        <w:tabs>
          <w:tab w:val="left" w:pos="142"/>
        </w:tabs>
        <w:spacing w:after="0"/>
        <w:jc w:val="right"/>
        <w:rPr>
          <w:sz w:val="28"/>
          <w:szCs w:val="28"/>
        </w:rPr>
      </w:pPr>
      <w:r w:rsidRPr="003E5758">
        <w:rPr>
          <w:sz w:val="28"/>
          <w:szCs w:val="28"/>
        </w:rPr>
        <w:t>требованиям к защите персональных данных в</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Протокол N ___контроля выполнения требований по обеспечению безопасности информации, содержащей сведения ограниченного доступа, при ее автоматизированной обработке на автоматизированном рабочем месте_____________________________________________________________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(наименование органа Администрации </w:t>
      </w:r>
      <w:r>
        <w:rPr>
          <w:sz w:val="28"/>
          <w:szCs w:val="28"/>
        </w:rPr>
        <w:t>Поломошенского</w:t>
      </w:r>
      <w:r w:rsidRPr="003E5758">
        <w:rPr>
          <w:sz w:val="28"/>
          <w:szCs w:val="28"/>
        </w:rPr>
        <w:t xml:space="preserve"> сельсовета) </w:t>
      </w:r>
    </w:p>
    <w:p w:rsidR="00DD7121" w:rsidRPr="003E5758" w:rsidRDefault="00DD7121" w:rsidP="000C3DA4">
      <w:pPr>
        <w:pStyle w:val="BodyTextIndent"/>
        <w:tabs>
          <w:tab w:val="left" w:pos="142"/>
        </w:tabs>
        <w:spacing w:after="0"/>
        <w:jc w:val="both"/>
        <w:rPr>
          <w:sz w:val="28"/>
          <w:szCs w:val="28"/>
        </w:rPr>
      </w:pPr>
      <w:r w:rsidRPr="003E5758">
        <w:rPr>
          <w:sz w:val="28"/>
          <w:szCs w:val="28"/>
        </w:rPr>
        <w:t>1. Объект контроля:</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наименование автоматизированного рабочего места (далее-АРМ);</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заводской (инвентарный) номер системного блока персональной электронно-вычислительной машины АРМ;</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w:t>
      </w:r>
      <w:r>
        <w:rPr>
          <w:sz w:val="28"/>
          <w:szCs w:val="28"/>
        </w:rPr>
        <w:t>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адрес размещения АРМ.</w:t>
      </w:r>
    </w:p>
    <w:p w:rsidR="00DD7121" w:rsidRPr="003E5758" w:rsidRDefault="00DD7121" w:rsidP="000C3DA4">
      <w:pPr>
        <w:pStyle w:val="BodyTextIndent"/>
        <w:tabs>
          <w:tab w:val="left" w:pos="142"/>
        </w:tabs>
        <w:spacing w:after="0"/>
        <w:jc w:val="both"/>
        <w:rPr>
          <w:sz w:val="28"/>
          <w:szCs w:val="28"/>
        </w:rPr>
      </w:pPr>
      <w:r w:rsidRPr="003E5758">
        <w:rPr>
          <w:sz w:val="28"/>
          <w:szCs w:val="28"/>
        </w:rPr>
        <w:t>2. Назначение объекта:</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тип информации, обрабатываемой (хранимой) на АРМ;</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w:t>
      </w:r>
      <w:r>
        <w:rPr>
          <w:sz w:val="28"/>
          <w:szCs w:val="28"/>
        </w:rPr>
        <w:t>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уровень защищенности персональных данных при их обработке в информационной системе.</w:t>
      </w:r>
    </w:p>
    <w:p w:rsidR="00DD7121" w:rsidRPr="003E5758" w:rsidRDefault="00DD7121" w:rsidP="000C3DA4">
      <w:pPr>
        <w:pStyle w:val="BodyTextIndent"/>
        <w:tabs>
          <w:tab w:val="left" w:pos="142"/>
        </w:tabs>
        <w:spacing w:after="0"/>
        <w:jc w:val="both"/>
        <w:rPr>
          <w:sz w:val="28"/>
          <w:szCs w:val="28"/>
        </w:rPr>
      </w:pPr>
      <w:r w:rsidRPr="003E5758">
        <w:rPr>
          <w:sz w:val="28"/>
          <w:szCs w:val="28"/>
        </w:rPr>
        <w:t>3. Контролируемые вопросы:</w:t>
      </w:r>
    </w:p>
    <w:p w:rsidR="00DD7121" w:rsidRPr="003E5758" w:rsidRDefault="00DD7121" w:rsidP="000C3DA4">
      <w:pPr>
        <w:pStyle w:val="BodyTextIndent"/>
        <w:tabs>
          <w:tab w:val="left" w:pos="142"/>
        </w:tabs>
        <w:spacing w:after="0"/>
        <w:jc w:val="both"/>
        <w:rPr>
          <w:sz w:val="28"/>
          <w:szCs w:val="28"/>
        </w:rPr>
      </w:pPr>
      <w:r w:rsidRPr="003E5758">
        <w:rPr>
          <w:sz w:val="28"/>
          <w:szCs w:val="28"/>
        </w:rPr>
        <w:t>состояние организации технической защиты информации при обработке (хранении) информации ограниченного доступа.</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наличия руководящих документов, инструкций, документации, регламентирующей обработку (хранение) информации ограниченного доступа:</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перечня защищаемых ресурсов и уровня их конфиденциальности;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перечня лиц, обслуживающих АРМ;</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перечня лиц, имеющих право самостоятельного доступа в помещение с АРМ;</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перечня лиц, имеющих право самостоятельного доступа к штатным средствам АРМ и уровень их полномочий;</w:t>
      </w:r>
    </w:p>
    <w:p w:rsidR="00DD7121" w:rsidRPr="003E5758" w:rsidRDefault="00DD7121" w:rsidP="000C3DA4">
      <w:pPr>
        <w:pStyle w:val="BodyTextIndent"/>
        <w:tabs>
          <w:tab w:val="left" w:pos="142"/>
        </w:tabs>
        <w:spacing w:after="0"/>
        <w:jc w:val="both"/>
        <w:rPr>
          <w:sz w:val="28"/>
          <w:szCs w:val="28"/>
        </w:rPr>
      </w:pPr>
      <w:r w:rsidRPr="003E5758">
        <w:rPr>
          <w:sz w:val="28"/>
          <w:szCs w:val="28"/>
        </w:rPr>
        <w:t>распоряжения о назначении администратора информационной безопасности;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данных по уровню подготовки персонала;</w:t>
      </w:r>
    </w:p>
    <w:p w:rsidR="00DD7121" w:rsidRPr="003E5758" w:rsidRDefault="00DD7121" w:rsidP="000C3DA4">
      <w:pPr>
        <w:pStyle w:val="BodyTextIndent"/>
        <w:tabs>
          <w:tab w:val="left" w:pos="142"/>
        </w:tabs>
        <w:spacing w:after="0"/>
        <w:jc w:val="both"/>
        <w:rPr>
          <w:sz w:val="28"/>
          <w:szCs w:val="28"/>
        </w:rPr>
      </w:pPr>
      <w:r w:rsidRPr="003E5758">
        <w:rPr>
          <w:sz w:val="28"/>
          <w:szCs w:val="28"/>
        </w:rPr>
        <w:t>инструкции по обеспечению защиты информации, обрабатываемой на АРМ;</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перечня программного обеспечения;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описания технологического процесса обработки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схемы информационных потоков;</w:t>
      </w:r>
    </w:p>
    <w:p w:rsidR="00DD7121" w:rsidRPr="003E5758" w:rsidRDefault="00DD7121" w:rsidP="000C3DA4">
      <w:pPr>
        <w:pStyle w:val="BodyTextIndent"/>
        <w:tabs>
          <w:tab w:val="left" w:pos="142"/>
        </w:tabs>
        <w:spacing w:after="0"/>
        <w:jc w:val="both"/>
        <w:rPr>
          <w:sz w:val="28"/>
          <w:szCs w:val="28"/>
        </w:rPr>
      </w:pPr>
      <w:r w:rsidRPr="003E5758">
        <w:rPr>
          <w:sz w:val="28"/>
          <w:szCs w:val="28"/>
        </w:rPr>
        <w:t>технического паспорта;</w:t>
      </w:r>
    </w:p>
    <w:p w:rsidR="00DD7121" w:rsidRPr="003E5758" w:rsidRDefault="00DD7121" w:rsidP="000C3DA4">
      <w:pPr>
        <w:pStyle w:val="BodyTextIndent"/>
        <w:tabs>
          <w:tab w:val="left" w:pos="142"/>
        </w:tabs>
        <w:spacing w:after="0"/>
        <w:jc w:val="both"/>
        <w:rPr>
          <w:sz w:val="28"/>
          <w:szCs w:val="28"/>
        </w:rPr>
      </w:pPr>
      <w:r w:rsidRPr="003E5758">
        <w:rPr>
          <w:sz w:val="28"/>
          <w:szCs w:val="28"/>
        </w:rPr>
        <w:t>матрицы доступа субъектов к защищаемым информационным ресурсам;</w:t>
      </w:r>
    </w:p>
    <w:p w:rsidR="00DD7121" w:rsidRPr="003E5758" w:rsidRDefault="00DD7121" w:rsidP="000C3DA4">
      <w:pPr>
        <w:pStyle w:val="BodyTextIndent"/>
        <w:tabs>
          <w:tab w:val="left" w:pos="142"/>
        </w:tabs>
        <w:spacing w:after="0"/>
        <w:jc w:val="both"/>
        <w:rPr>
          <w:sz w:val="28"/>
          <w:szCs w:val="28"/>
        </w:rPr>
      </w:pPr>
      <w:r w:rsidRPr="003E5758">
        <w:rPr>
          <w:sz w:val="28"/>
          <w:szCs w:val="28"/>
        </w:rPr>
        <w:t>акта установки системы активного зашумления (при наличии);</w:t>
      </w:r>
    </w:p>
    <w:p w:rsidR="00DD7121" w:rsidRPr="003E5758" w:rsidRDefault="00DD7121" w:rsidP="000C3DA4">
      <w:pPr>
        <w:pStyle w:val="BodyTextIndent"/>
        <w:tabs>
          <w:tab w:val="left" w:pos="142"/>
        </w:tabs>
        <w:spacing w:after="0"/>
        <w:jc w:val="both"/>
        <w:rPr>
          <w:sz w:val="28"/>
          <w:szCs w:val="28"/>
        </w:rPr>
      </w:pPr>
      <w:r w:rsidRPr="003E5758">
        <w:rPr>
          <w:sz w:val="28"/>
          <w:szCs w:val="28"/>
        </w:rPr>
        <w:t>акта установки системы защиты информации от несанкционированного доступа (далее-СЗИ НСД) (при наличии);</w:t>
      </w:r>
    </w:p>
    <w:p w:rsidR="00DD7121" w:rsidRPr="003E5758" w:rsidRDefault="00DD7121" w:rsidP="000C3DA4">
      <w:pPr>
        <w:pStyle w:val="BodyTextIndent"/>
        <w:tabs>
          <w:tab w:val="left" w:pos="142"/>
        </w:tabs>
        <w:spacing w:after="0"/>
        <w:jc w:val="both"/>
        <w:rPr>
          <w:sz w:val="28"/>
          <w:szCs w:val="28"/>
        </w:rPr>
      </w:pPr>
      <w:r w:rsidRPr="003E5758">
        <w:rPr>
          <w:sz w:val="28"/>
          <w:szCs w:val="28"/>
        </w:rPr>
        <w:t>описания системы разграничения доступа и настроек СЗИ НСД;</w:t>
      </w:r>
    </w:p>
    <w:p w:rsidR="00DD7121" w:rsidRPr="003E5758" w:rsidRDefault="00DD7121" w:rsidP="000C3DA4">
      <w:pPr>
        <w:pStyle w:val="BodyTextIndent"/>
        <w:tabs>
          <w:tab w:val="left" w:pos="142"/>
        </w:tabs>
        <w:spacing w:after="0"/>
        <w:jc w:val="both"/>
        <w:rPr>
          <w:sz w:val="28"/>
          <w:szCs w:val="28"/>
        </w:rPr>
      </w:pPr>
      <w:r w:rsidRPr="003E5758">
        <w:rPr>
          <w:sz w:val="28"/>
          <w:szCs w:val="28"/>
        </w:rPr>
        <w:t>инструкции администратора безопасности;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инструкции пользователя;</w:t>
      </w:r>
    </w:p>
    <w:p w:rsidR="00DD7121" w:rsidRPr="003E5758" w:rsidRDefault="00DD7121" w:rsidP="000C3DA4">
      <w:pPr>
        <w:pStyle w:val="BodyTextIndent"/>
        <w:tabs>
          <w:tab w:val="left" w:pos="142"/>
        </w:tabs>
        <w:spacing w:after="0"/>
        <w:jc w:val="both"/>
        <w:rPr>
          <w:sz w:val="28"/>
          <w:szCs w:val="28"/>
        </w:rPr>
      </w:pPr>
      <w:r w:rsidRPr="003E5758">
        <w:rPr>
          <w:sz w:val="28"/>
          <w:szCs w:val="28"/>
        </w:rPr>
        <w:t>инструкции по антивирусному контролю;</w:t>
      </w:r>
    </w:p>
    <w:p w:rsidR="00DD7121" w:rsidRPr="003E5758" w:rsidRDefault="00DD7121" w:rsidP="000C3DA4">
      <w:pPr>
        <w:pStyle w:val="BodyTextIndent"/>
        <w:tabs>
          <w:tab w:val="left" w:pos="142"/>
        </w:tabs>
        <w:spacing w:after="0"/>
        <w:jc w:val="both"/>
        <w:rPr>
          <w:sz w:val="28"/>
          <w:szCs w:val="28"/>
        </w:rPr>
      </w:pPr>
      <w:r w:rsidRPr="003E5758">
        <w:rPr>
          <w:sz w:val="28"/>
          <w:szCs w:val="28"/>
        </w:rPr>
        <w:t>распоряжения о допуске служащих;</w:t>
      </w:r>
    </w:p>
    <w:p w:rsidR="00DD7121" w:rsidRPr="003E5758" w:rsidRDefault="00DD7121" w:rsidP="000C3DA4">
      <w:pPr>
        <w:pStyle w:val="BodyTextIndent"/>
        <w:tabs>
          <w:tab w:val="left" w:pos="142"/>
        </w:tabs>
        <w:spacing w:after="0"/>
        <w:jc w:val="both"/>
        <w:rPr>
          <w:sz w:val="28"/>
          <w:szCs w:val="28"/>
        </w:rPr>
      </w:pPr>
      <w:r w:rsidRPr="003E5758">
        <w:rPr>
          <w:sz w:val="28"/>
          <w:szCs w:val="28"/>
        </w:rPr>
        <w:t>распоряжения о вводе в эксплуатацию.</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соответствия настройки подсистемы управления доступом, подсистемы регистрации и учета, подсистемы обеспечения целостности требованиям присвоенного класса защищенности от НСД.</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В соответствии с требованиями руководящего документа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утвержденного решением Председателя Гостехкомиссии от 30.03.1992, в настройках подсистемы управления доступом проверяется:</w:t>
      </w:r>
    </w:p>
    <w:p w:rsidR="00DD7121" w:rsidRPr="003E5758" w:rsidRDefault="00DD7121" w:rsidP="000C3DA4">
      <w:pPr>
        <w:pStyle w:val="BodyTextIndent"/>
        <w:tabs>
          <w:tab w:val="left" w:pos="142"/>
        </w:tabs>
        <w:spacing w:after="0"/>
        <w:jc w:val="both"/>
        <w:rPr>
          <w:sz w:val="28"/>
          <w:szCs w:val="28"/>
        </w:rPr>
      </w:pPr>
      <w:r w:rsidRPr="003E5758">
        <w:rPr>
          <w:sz w:val="28"/>
          <w:szCs w:val="28"/>
        </w:rPr>
        <w:t>наличие требований к длине и сложности пароля;</w:t>
      </w:r>
    </w:p>
    <w:p w:rsidR="00DD7121" w:rsidRPr="003E5758" w:rsidRDefault="00DD7121" w:rsidP="000C3DA4">
      <w:pPr>
        <w:pStyle w:val="BodyTextIndent"/>
        <w:tabs>
          <w:tab w:val="left" w:pos="142"/>
        </w:tabs>
        <w:spacing w:after="0"/>
        <w:jc w:val="both"/>
        <w:rPr>
          <w:sz w:val="28"/>
          <w:szCs w:val="28"/>
        </w:rPr>
      </w:pPr>
      <w:r w:rsidRPr="003E5758">
        <w:rPr>
          <w:sz w:val="28"/>
          <w:szCs w:val="28"/>
        </w:rPr>
        <w:t>ограничение максимального срока действия пароля;</w:t>
      </w:r>
    </w:p>
    <w:p w:rsidR="00DD7121" w:rsidRPr="003E5758" w:rsidRDefault="00DD7121" w:rsidP="000C3DA4">
      <w:pPr>
        <w:pStyle w:val="BodyTextIndent"/>
        <w:tabs>
          <w:tab w:val="left" w:pos="142"/>
        </w:tabs>
        <w:spacing w:after="0"/>
        <w:jc w:val="both"/>
        <w:rPr>
          <w:sz w:val="28"/>
          <w:szCs w:val="28"/>
        </w:rPr>
      </w:pPr>
      <w:r w:rsidRPr="003E5758">
        <w:rPr>
          <w:sz w:val="28"/>
          <w:szCs w:val="28"/>
        </w:rPr>
        <w:t>настройки блокировки учетных записей при попытках несанкционированного доступа;</w:t>
      </w:r>
    </w:p>
    <w:p w:rsidR="00DD7121" w:rsidRPr="003E5758" w:rsidRDefault="00DD7121" w:rsidP="000C3DA4">
      <w:pPr>
        <w:pStyle w:val="BodyTextIndent"/>
        <w:tabs>
          <w:tab w:val="left" w:pos="142"/>
        </w:tabs>
        <w:spacing w:after="0"/>
        <w:jc w:val="both"/>
        <w:rPr>
          <w:sz w:val="28"/>
          <w:szCs w:val="28"/>
        </w:rPr>
      </w:pPr>
      <w:r w:rsidRPr="003E5758">
        <w:rPr>
          <w:sz w:val="28"/>
          <w:szCs w:val="28"/>
        </w:rPr>
        <w:t>наличие административных прав у пользователей;</w:t>
      </w:r>
    </w:p>
    <w:p w:rsidR="00DD7121" w:rsidRPr="003E5758" w:rsidRDefault="00DD7121" w:rsidP="000C3DA4">
      <w:pPr>
        <w:pStyle w:val="BodyTextIndent"/>
        <w:tabs>
          <w:tab w:val="left" w:pos="142"/>
        </w:tabs>
        <w:spacing w:after="0"/>
        <w:jc w:val="both"/>
        <w:rPr>
          <w:sz w:val="28"/>
          <w:szCs w:val="28"/>
        </w:rPr>
      </w:pPr>
      <w:r w:rsidRPr="003E5758">
        <w:rPr>
          <w:sz w:val="28"/>
          <w:szCs w:val="28"/>
        </w:rPr>
        <w:t>выполнение требований мандатного разграничения прав доступа к каталогам, программам, файлам.</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В настройках подсистемы регистрации и учета контролируется:</w:t>
      </w:r>
    </w:p>
    <w:p w:rsidR="00DD7121" w:rsidRPr="003E5758" w:rsidRDefault="00DD7121" w:rsidP="000C3DA4">
      <w:pPr>
        <w:pStyle w:val="BodyTextIndent"/>
        <w:tabs>
          <w:tab w:val="left" w:pos="142"/>
        </w:tabs>
        <w:spacing w:after="0"/>
        <w:jc w:val="both"/>
        <w:rPr>
          <w:sz w:val="28"/>
          <w:szCs w:val="28"/>
        </w:rPr>
      </w:pPr>
      <w:r w:rsidRPr="003E5758">
        <w:rPr>
          <w:sz w:val="28"/>
          <w:szCs w:val="28"/>
        </w:rPr>
        <w:t>отсутствие критических ошибок и несанкционированных запусков процессов, зарегистрированных в журнале приложений;</w:t>
      </w:r>
    </w:p>
    <w:p w:rsidR="00DD7121" w:rsidRPr="003E5758" w:rsidRDefault="00DD7121" w:rsidP="000C3DA4">
      <w:pPr>
        <w:pStyle w:val="BodyTextIndent"/>
        <w:tabs>
          <w:tab w:val="left" w:pos="142"/>
        </w:tabs>
        <w:spacing w:after="0"/>
        <w:jc w:val="both"/>
        <w:rPr>
          <w:sz w:val="28"/>
          <w:szCs w:val="28"/>
        </w:rPr>
      </w:pPr>
      <w:r w:rsidRPr="003E5758">
        <w:rPr>
          <w:sz w:val="28"/>
          <w:szCs w:val="28"/>
        </w:rPr>
        <w:t>отсутствие зарегистрированных критических системных ошибок в системном журнале;</w:t>
      </w:r>
    </w:p>
    <w:p w:rsidR="00DD7121" w:rsidRPr="003E5758" w:rsidRDefault="00DD7121" w:rsidP="000C3DA4">
      <w:pPr>
        <w:pStyle w:val="BodyTextIndent"/>
        <w:tabs>
          <w:tab w:val="left" w:pos="142"/>
        </w:tabs>
        <w:spacing w:after="0"/>
        <w:jc w:val="both"/>
        <w:rPr>
          <w:sz w:val="28"/>
          <w:szCs w:val="28"/>
        </w:rPr>
      </w:pPr>
      <w:r w:rsidRPr="003E5758">
        <w:rPr>
          <w:sz w:val="28"/>
          <w:szCs w:val="28"/>
        </w:rPr>
        <w:t>отсутствие зарегистрированных изменений действующих политик безопасности, прав доступа, настроек системы защиты информации в журнале системы защиты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возможности несанкционированного доступа к информации, аудиты отказа, зарегистрированные в журнале безопасности.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В настройках подсистемы обеспечения целостности контролируется:</w:t>
      </w:r>
    </w:p>
    <w:p w:rsidR="00DD7121" w:rsidRPr="003E5758" w:rsidRDefault="00DD7121" w:rsidP="000C3DA4">
      <w:pPr>
        <w:pStyle w:val="BodyTextIndent"/>
        <w:tabs>
          <w:tab w:val="left" w:pos="142"/>
        </w:tabs>
        <w:spacing w:after="0"/>
        <w:jc w:val="both"/>
        <w:rPr>
          <w:sz w:val="28"/>
          <w:szCs w:val="28"/>
        </w:rPr>
      </w:pPr>
      <w:r w:rsidRPr="003E5758">
        <w:rPr>
          <w:sz w:val="28"/>
          <w:szCs w:val="28"/>
        </w:rPr>
        <w:t>соответствие программного обеспечения, установленного на АРМ, аттестационным материалам;</w:t>
      </w:r>
    </w:p>
    <w:p w:rsidR="00DD7121" w:rsidRPr="003E5758" w:rsidRDefault="00DD7121" w:rsidP="000C3DA4">
      <w:pPr>
        <w:pStyle w:val="BodyTextIndent"/>
        <w:tabs>
          <w:tab w:val="left" w:pos="142"/>
        </w:tabs>
        <w:spacing w:after="0"/>
        <w:jc w:val="both"/>
        <w:rPr>
          <w:sz w:val="28"/>
          <w:szCs w:val="28"/>
        </w:rPr>
      </w:pPr>
      <w:r w:rsidRPr="003E5758">
        <w:rPr>
          <w:sz w:val="28"/>
          <w:szCs w:val="28"/>
        </w:rPr>
        <w:t>отсутствие программных средств разработки и отладки приложений;</w:t>
      </w:r>
    </w:p>
    <w:p w:rsidR="00DD7121" w:rsidRPr="003E5758" w:rsidRDefault="00DD7121" w:rsidP="000C3DA4">
      <w:pPr>
        <w:pStyle w:val="BodyTextIndent"/>
        <w:tabs>
          <w:tab w:val="left" w:pos="142"/>
        </w:tabs>
        <w:spacing w:after="0"/>
        <w:jc w:val="both"/>
        <w:rPr>
          <w:sz w:val="28"/>
          <w:szCs w:val="28"/>
        </w:rPr>
      </w:pPr>
      <w:r w:rsidRPr="003E5758">
        <w:rPr>
          <w:sz w:val="28"/>
          <w:szCs w:val="28"/>
        </w:rPr>
        <w:t>наличие средств антивирусного контроля, включая срок действия лицензии и периодичность обновления антивирусных баз.</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наличия лицензионного программного обеспечения, установленного в процессе проведенной аттестации по требованиям безопасности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срока действия лицензии, порядка и периодичности обновления баз антивирусной программы.</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наличия сетевых плат (в том числе интегрированных) и физической возможности их использования.</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возможности и фактов подключения незарегистрированных внешних носителей информации.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4. Метод проведения контроля: экспертно-документальный.</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5. Средства контроля: программные возможности операционной системы, установленной на контролируемом АРМ.</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6. Перечень документов, регламентирующих выполнение требований по обеспечению безопасности информации.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Контроль проводится в соответствии с требованиями:</w:t>
      </w:r>
    </w:p>
    <w:p w:rsidR="00DD7121" w:rsidRPr="003E5758" w:rsidRDefault="00DD7121" w:rsidP="000C3DA4">
      <w:pPr>
        <w:pStyle w:val="BodyTextIndent"/>
        <w:tabs>
          <w:tab w:val="left" w:pos="142"/>
        </w:tabs>
        <w:spacing w:after="0"/>
        <w:jc w:val="both"/>
        <w:rPr>
          <w:sz w:val="28"/>
          <w:szCs w:val="28"/>
        </w:rPr>
      </w:pPr>
      <w:r w:rsidRPr="003E5758">
        <w:rPr>
          <w:sz w:val="28"/>
          <w:szCs w:val="28"/>
        </w:rPr>
        <w:t>Указа Президента Российской Федерации от 17.03.2008 N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DD7121" w:rsidRPr="003E5758" w:rsidRDefault="00DD7121" w:rsidP="000C3DA4">
      <w:pPr>
        <w:pStyle w:val="BodyTextIndent"/>
        <w:tabs>
          <w:tab w:val="left" w:pos="142"/>
        </w:tabs>
        <w:spacing w:after="0"/>
        <w:jc w:val="both"/>
        <w:rPr>
          <w:sz w:val="28"/>
          <w:szCs w:val="28"/>
        </w:rPr>
      </w:pPr>
      <w:r w:rsidRPr="003E5758">
        <w:rPr>
          <w:sz w:val="28"/>
          <w:szCs w:val="28"/>
        </w:rPr>
        <w:t>специальных требований и рекомендаций по технической защите конфиденциальной информации (приказ Гостехкомиссии России от 30.08.2002 N 282);</w:t>
      </w:r>
    </w:p>
    <w:p w:rsidR="00DD7121" w:rsidRPr="003E5758" w:rsidRDefault="00DD7121" w:rsidP="000C3DA4">
      <w:pPr>
        <w:pStyle w:val="BodyTextIndent"/>
        <w:tabs>
          <w:tab w:val="left" w:pos="142"/>
        </w:tabs>
        <w:spacing w:after="0"/>
        <w:jc w:val="both"/>
        <w:rPr>
          <w:sz w:val="28"/>
          <w:szCs w:val="28"/>
        </w:rPr>
      </w:pPr>
      <w:r w:rsidRPr="003E5758">
        <w:rPr>
          <w:sz w:val="28"/>
          <w:szCs w:val="28"/>
        </w:rPr>
        <w:t>руководящего документа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 (решение Председателя Гостехкомиссии от 30.03.1992);</w:t>
      </w:r>
    </w:p>
    <w:p w:rsidR="00DD7121" w:rsidRPr="003E5758" w:rsidRDefault="00DD7121" w:rsidP="000C3DA4">
      <w:pPr>
        <w:pStyle w:val="BodyTextIndent"/>
        <w:tabs>
          <w:tab w:val="left" w:pos="142"/>
        </w:tabs>
        <w:spacing w:after="0"/>
        <w:jc w:val="both"/>
        <w:rPr>
          <w:sz w:val="28"/>
          <w:szCs w:val="28"/>
        </w:rPr>
      </w:pPr>
      <w:r w:rsidRPr="003E5758">
        <w:rPr>
          <w:sz w:val="28"/>
          <w:szCs w:val="28"/>
        </w:rPr>
        <w:t>руководящего документа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 (приказ Председателя Гостехкомиссии России от 4.06.1999 N 114);</w:t>
      </w:r>
    </w:p>
    <w:p w:rsidR="00DD7121" w:rsidRPr="003E5758" w:rsidRDefault="00DD7121" w:rsidP="00F17890">
      <w:pPr>
        <w:pStyle w:val="BodyTextIndent"/>
        <w:tabs>
          <w:tab w:val="left" w:pos="142"/>
        </w:tabs>
        <w:spacing w:after="0"/>
        <w:jc w:val="both"/>
        <w:rPr>
          <w:sz w:val="28"/>
          <w:szCs w:val="28"/>
        </w:rPr>
      </w:pPr>
      <w:r w:rsidRPr="003E5758">
        <w:rPr>
          <w:sz w:val="28"/>
          <w:szCs w:val="28"/>
        </w:rPr>
        <w:t>нормативных и руководящих документов ФСТЭК России по защите информации.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Контроль выполнил: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___________________________________________________________                      </w:t>
      </w:r>
    </w:p>
    <w:p w:rsidR="00DD7121" w:rsidRPr="003E5758" w:rsidRDefault="00DD7121" w:rsidP="000C3DA4">
      <w:pPr>
        <w:pStyle w:val="BodyTextIndent"/>
        <w:tabs>
          <w:tab w:val="left" w:pos="142"/>
        </w:tabs>
        <w:spacing w:after="0"/>
        <w:jc w:val="both"/>
        <w:rPr>
          <w:sz w:val="28"/>
          <w:szCs w:val="28"/>
        </w:rPr>
      </w:pPr>
      <w:r w:rsidRPr="003E5758">
        <w:rPr>
          <w:sz w:val="28"/>
          <w:szCs w:val="28"/>
        </w:rPr>
        <w:tab/>
        <w:t xml:space="preserve">должность </w:t>
      </w:r>
      <w:r w:rsidRPr="003E5758">
        <w:rPr>
          <w:sz w:val="28"/>
          <w:szCs w:val="28"/>
        </w:rPr>
        <w:tab/>
      </w:r>
      <w:r w:rsidRPr="003E5758">
        <w:rPr>
          <w:sz w:val="28"/>
          <w:szCs w:val="28"/>
        </w:rPr>
        <w:tab/>
        <w:t xml:space="preserve">подпись </w:t>
      </w:r>
      <w:r w:rsidRPr="003E5758">
        <w:rPr>
          <w:sz w:val="28"/>
          <w:szCs w:val="28"/>
        </w:rPr>
        <w:tab/>
      </w:r>
      <w:r w:rsidRPr="003E5758">
        <w:rPr>
          <w:sz w:val="28"/>
          <w:szCs w:val="28"/>
        </w:rPr>
        <w:tab/>
        <w:t xml:space="preserve">фамилия, инициалы </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При проведении контроля присутствовали:</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____________________________________________________________ </w:t>
      </w:r>
    </w:p>
    <w:p w:rsidR="00DD7121" w:rsidRPr="003E5758" w:rsidRDefault="00DD7121" w:rsidP="000C3DA4">
      <w:pPr>
        <w:pStyle w:val="BodyTextIndent"/>
        <w:tabs>
          <w:tab w:val="left" w:pos="142"/>
        </w:tabs>
        <w:spacing w:after="0"/>
        <w:jc w:val="both"/>
        <w:rPr>
          <w:sz w:val="28"/>
          <w:szCs w:val="28"/>
        </w:rPr>
      </w:pPr>
      <w:r w:rsidRPr="003E5758">
        <w:rPr>
          <w:sz w:val="28"/>
          <w:szCs w:val="28"/>
        </w:rPr>
        <w:tab/>
        <w:t xml:space="preserve">должность </w:t>
      </w:r>
      <w:r w:rsidRPr="003E5758">
        <w:rPr>
          <w:sz w:val="28"/>
          <w:szCs w:val="28"/>
        </w:rPr>
        <w:tab/>
      </w:r>
      <w:r w:rsidRPr="003E5758">
        <w:rPr>
          <w:sz w:val="28"/>
          <w:szCs w:val="28"/>
        </w:rPr>
        <w:tab/>
        <w:t xml:space="preserve">подпись </w:t>
      </w:r>
      <w:r w:rsidRPr="003E5758">
        <w:rPr>
          <w:sz w:val="28"/>
          <w:szCs w:val="28"/>
        </w:rPr>
        <w:tab/>
      </w:r>
      <w:r w:rsidRPr="003E5758">
        <w:rPr>
          <w:sz w:val="28"/>
          <w:szCs w:val="28"/>
        </w:rPr>
        <w:tab/>
        <w:t xml:space="preserve">фамилия, инициалы </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ab/>
        <w:t xml:space="preserve">должность </w:t>
      </w:r>
      <w:r w:rsidRPr="003E5758">
        <w:rPr>
          <w:sz w:val="28"/>
          <w:szCs w:val="28"/>
        </w:rPr>
        <w:tab/>
      </w:r>
      <w:r w:rsidRPr="003E5758">
        <w:rPr>
          <w:sz w:val="28"/>
          <w:szCs w:val="28"/>
        </w:rPr>
        <w:tab/>
        <w:t xml:space="preserve">подпись </w:t>
      </w:r>
      <w:r w:rsidRPr="003E5758">
        <w:rPr>
          <w:sz w:val="28"/>
          <w:szCs w:val="28"/>
        </w:rPr>
        <w:tab/>
      </w:r>
      <w:r w:rsidRPr="003E5758">
        <w:rPr>
          <w:sz w:val="28"/>
          <w:szCs w:val="28"/>
        </w:rPr>
        <w:tab/>
        <w:t xml:space="preserve">фамилия, инициалы </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Дата проведения контроля: 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(число, месяц, год)</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F17890">
      <w:pPr>
        <w:pStyle w:val="BodyTextIndent"/>
        <w:tabs>
          <w:tab w:val="left" w:pos="142"/>
        </w:tabs>
        <w:spacing w:after="0"/>
        <w:ind w:left="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4</w:t>
      </w:r>
    </w:p>
    <w:p w:rsidR="00DD7121" w:rsidRPr="003E5758" w:rsidRDefault="00DD7121" w:rsidP="000C3DA4">
      <w:pPr>
        <w:pStyle w:val="BodyTextIndent"/>
        <w:tabs>
          <w:tab w:val="left" w:pos="142"/>
        </w:tabs>
        <w:spacing w:after="0"/>
        <w:jc w:val="right"/>
        <w:rPr>
          <w:sz w:val="28"/>
          <w:szCs w:val="28"/>
        </w:rPr>
      </w:pPr>
      <w:r>
        <w:rPr>
          <w:sz w:val="28"/>
          <w:szCs w:val="28"/>
        </w:rPr>
        <w:t>к постановлению 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Pr>
          <w:sz w:val="28"/>
          <w:szCs w:val="28"/>
        </w:rPr>
        <w:t>от 25</w:t>
      </w:r>
      <w:r w:rsidRPr="003E5758">
        <w:rPr>
          <w:sz w:val="28"/>
          <w:szCs w:val="28"/>
        </w:rPr>
        <w:t xml:space="preserve"> апреля 2016 года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 </w:t>
      </w:r>
      <w:r>
        <w:rPr>
          <w:sz w:val="28"/>
          <w:szCs w:val="28"/>
        </w:rPr>
        <w:t>32</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Правила работы с обезличенными персональными</w:t>
      </w:r>
    </w:p>
    <w:p w:rsidR="00DD7121" w:rsidRPr="003E5758" w:rsidRDefault="00DD7121" w:rsidP="000C3DA4">
      <w:pPr>
        <w:pStyle w:val="BodyTextIndent"/>
        <w:tabs>
          <w:tab w:val="left" w:pos="142"/>
        </w:tabs>
        <w:spacing w:after="0"/>
        <w:jc w:val="center"/>
        <w:rPr>
          <w:sz w:val="28"/>
          <w:szCs w:val="28"/>
        </w:rPr>
      </w:pPr>
      <w:r w:rsidRPr="003E5758">
        <w:rPr>
          <w:sz w:val="28"/>
          <w:szCs w:val="28"/>
        </w:rPr>
        <w:t>данными в Администрации</w:t>
      </w:r>
      <w:r w:rsidRPr="00F17890">
        <w:rPr>
          <w:sz w:val="28"/>
          <w:szCs w:val="28"/>
        </w:rPr>
        <w:t xml:space="preserve">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1. Общие положения</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Настоящие Правила работы с обезличенными персональными данными в Администрации </w:t>
      </w:r>
      <w:r>
        <w:rPr>
          <w:sz w:val="28"/>
          <w:szCs w:val="28"/>
        </w:rPr>
        <w:t>Поломошенского</w:t>
      </w:r>
      <w:r w:rsidRPr="003E5758">
        <w:rPr>
          <w:sz w:val="28"/>
          <w:szCs w:val="28"/>
        </w:rPr>
        <w:t xml:space="preserve"> сельсовета (далее - Правила) разработаны с учетом требований Федерального закона от 27.07.2006 N 152-ФЗ "О персональных данных" и постановления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2. Условия обезличивания </w:t>
      </w:r>
    </w:p>
    <w:p w:rsidR="00DD7121" w:rsidRPr="003E5758" w:rsidRDefault="00DD7121" w:rsidP="000C3DA4">
      <w:pPr>
        <w:pStyle w:val="BodyTextIndent"/>
        <w:tabs>
          <w:tab w:val="left" w:pos="142"/>
        </w:tabs>
        <w:spacing w:after="0"/>
        <w:jc w:val="both"/>
        <w:rPr>
          <w:sz w:val="28"/>
          <w:szCs w:val="28"/>
        </w:rPr>
      </w:pPr>
      <w:r w:rsidRPr="003E5758">
        <w:rPr>
          <w:sz w:val="28"/>
          <w:szCs w:val="28"/>
        </w:rPr>
        <w:t>Обезличивание персональных данных (далее-ПДн) проводится с целью снижения ущерба от разглашения защищаемых ПДн и снижения требований к защите информационной системы персональных данных (далее-ИСПДн).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Обезличивание персональных данных также осуществляется по достижению целей обработки ПДн или в случае утраты необходимости в достижении этих целей, если иное не предусмотрено Федеральным законом.</w:t>
      </w:r>
    </w:p>
    <w:p w:rsidR="00DD7121" w:rsidRPr="003E5758" w:rsidRDefault="00DD7121" w:rsidP="000C3DA4">
      <w:pPr>
        <w:pStyle w:val="BodyTextIndent"/>
        <w:tabs>
          <w:tab w:val="left" w:pos="142"/>
        </w:tabs>
        <w:spacing w:after="0"/>
        <w:jc w:val="both"/>
        <w:rPr>
          <w:sz w:val="28"/>
          <w:szCs w:val="28"/>
        </w:rPr>
      </w:pPr>
      <w:r w:rsidRPr="003E5758">
        <w:rPr>
          <w:sz w:val="28"/>
          <w:szCs w:val="28"/>
        </w:rPr>
        <w:t>Способы обезличивания при условии дальнейшей обработки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уменьшение перечня обрабатываемых сведений;</w:t>
      </w:r>
    </w:p>
    <w:p w:rsidR="00DD7121" w:rsidRPr="003E5758" w:rsidRDefault="00DD7121" w:rsidP="000C3DA4">
      <w:pPr>
        <w:pStyle w:val="BodyTextIndent"/>
        <w:tabs>
          <w:tab w:val="left" w:pos="142"/>
        </w:tabs>
        <w:spacing w:after="0"/>
        <w:jc w:val="both"/>
        <w:rPr>
          <w:sz w:val="28"/>
          <w:szCs w:val="28"/>
        </w:rPr>
      </w:pPr>
      <w:r w:rsidRPr="003E5758">
        <w:rPr>
          <w:sz w:val="28"/>
          <w:szCs w:val="28"/>
        </w:rPr>
        <w:t>замена части сведений идентификаторами;</w:t>
      </w:r>
    </w:p>
    <w:p w:rsidR="00DD7121" w:rsidRPr="003E5758" w:rsidRDefault="00DD7121" w:rsidP="000C3DA4">
      <w:pPr>
        <w:pStyle w:val="BodyTextIndent"/>
        <w:tabs>
          <w:tab w:val="left" w:pos="142"/>
        </w:tabs>
        <w:spacing w:after="0"/>
        <w:jc w:val="both"/>
        <w:rPr>
          <w:sz w:val="28"/>
          <w:szCs w:val="28"/>
        </w:rPr>
      </w:pPr>
      <w:r w:rsidRPr="003E5758">
        <w:rPr>
          <w:sz w:val="28"/>
          <w:szCs w:val="28"/>
        </w:rPr>
        <w:t>замена численных значений минимальным, средним или максимальным значением;</w:t>
      </w:r>
    </w:p>
    <w:p w:rsidR="00DD7121" w:rsidRPr="003E5758" w:rsidRDefault="00DD7121" w:rsidP="000C3DA4">
      <w:pPr>
        <w:pStyle w:val="BodyTextIndent"/>
        <w:tabs>
          <w:tab w:val="left" w:pos="142"/>
        </w:tabs>
        <w:spacing w:after="0"/>
        <w:jc w:val="both"/>
        <w:rPr>
          <w:sz w:val="28"/>
          <w:szCs w:val="28"/>
        </w:rPr>
      </w:pPr>
      <w:r w:rsidRPr="003E5758">
        <w:rPr>
          <w:sz w:val="28"/>
          <w:szCs w:val="28"/>
        </w:rPr>
        <w:t>обобщение - понижение точности некоторых сведений;</w:t>
      </w:r>
    </w:p>
    <w:p w:rsidR="00DD7121" w:rsidRPr="003E5758" w:rsidRDefault="00DD7121" w:rsidP="000C3DA4">
      <w:pPr>
        <w:pStyle w:val="BodyTextIndent"/>
        <w:tabs>
          <w:tab w:val="left" w:pos="142"/>
        </w:tabs>
        <w:spacing w:after="0"/>
        <w:jc w:val="both"/>
        <w:rPr>
          <w:sz w:val="28"/>
          <w:szCs w:val="28"/>
        </w:rPr>
      </w:pPr>
      <w:r w:rsidRPr="003E5758">
        <w:rPr>
          <w:sz w:val="28"/>
          <w:szCs w:val="28"/>
        </w:rPr>
        <w:t>деление сведений на части и обработка их в разных информационных системах;</w:t>
      </w:r>
    </w:p>
    <w:p w:rsidR="00DD7121" w:rsidRPr="003E5758" w:rsidRDefault="00DD7121" w:rsidP="000C3DA4">
      <w:pPr>
        <w:pStyle w:val="BodyTextIndent"/>
        <w:tabs>
          <w:tab w:val="left" w:pos="142"/>
        </w:tabs>
        <w:spacing w:after="0"/>
        <w:jc w:val="both"/>
        <w:rPr>
          <w:sz w:val="28"/>
          <w:szCs w:val="28"/>
        </w:rPr>
      </w:pPr>
      <w:r w:rsidRPr="003E5758">
        <w:rPr>
          <w:sz w:val="28"/>
          <w:szCs w:val="28"/>
        </w:rPr>
        <w:t>другие способы.</w:t>
      </w:r>
    </w:p>
    <w:p w:rsidR="00DD7121" w:rsidRPr="003E5758" w:rsidRDefault="00DD7121" w:rsidP="000C3DA4">
      <w:pPr>
        <w:pStyle w:val="BodyTextIndent"/>
        <w:tabs>
          <w:tab w:val="left" w:pos="142"/>
        </w:tabs>
        <w:spacing w:after="0"/>
        <w:jc w:val="both"/>
        <w:rPr>
          <w:sz w:val="28"/>
          <w:szCs w:val="28"/>
        </w:rPr>
      </w:pPr>
      <w:r w:rsidRPr="003E5758">
        <w:rPr>
          <w:sz w:val="28"/>
          <w:szCs w:val="28"/>
        </w:rPr>
        <w:t>Для обезличивания ПДн применяются любые способы явно не запрещенные законодательно.</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Руководители органов Администрации </w:t>
      </w:r>
      <w:r>
        <w:rPr>
          <w:sz w:val="28"/>
          <w:szCs w:val="28"/>
        </w:rPr>
        <w:t>Поломошенского</w:t>
      </w:r>
      <w:r w:rsidRPr="003E5758">
        <w:rPr>
          <w:sz w:val="28"/>
          <w:szCs w:val="28"/>
        </w:rPr>
        <w:t xml:space="preserve"> сельсовета, непосредственно осуществляющих обработку ПДн, готовят предложения по обезличиванию ПДн, обоснование такой необходимости и определяют способ обезличивания.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3. Порядок работы с обезличенными персональными данными </w:t>
      </w:r>
    </w:p>
    <w:p w:rsidR="00DD7121" w:rsidRPr="003E5758" w:rsidRDefault="00DD7121" w:rsidP="000C3DA4">
      <w:pPr>
        <w:pStyle w:val="BodyTextIndent"/>
        <w:tabs>
          <w:tab w:val="left" w:pos="142"/>
        </w:tabs>
        <w:spacing w:after="0"/>
        <w:jc w:val="both"/>
        <w:rPr>
          <w:sz w:val="28"/>
          <w:szCs w:val="28"/>
        </w:rPr>
      </w:pPr>
      <w:r w:rsidRPr="003E5758">
        <w:rPr>
          <w:sz w:val="28"/>
          <w:szCs w:val="28"/>
        </w:rPr>
        <w:t>Обезличенные</w:t>
      </w:r>
      <w:r>
        <w:rPr>
          <w:sz w:val="28"/>
          <w:szCs w:val="28"/>
        </w:rPr>
        <w:t xml:space="preserve"> </w:t>
      </w:r>
      <w:r w:rsidRPr="003E5758">
        <w:rPr>
          <w:sz w:val="28"/>
          <w:szCs w:val="28"/>
        </w:rPr>
        <w:t>ПДн не подлежат разглашению и нарушению конфиденциальности.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Обезличенные ПДн могут обрабатываться с использованием и без использования средств автоматизации.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обработке обезличенных ПДн с использованием средств автоматизации необходимо соблюдение:</w:t>
      </w:r>
    </w:p>
    <w:p w:rsidR="00DD7121" w:rsidRPr="003E5758" w:rsidRDefault="00DD7121" w:rsidP="000C3DA4">
      <w:pPr>
        <w:pStyle w:val="BodyTextIndent"/>
        <w:tabs>
          <w:tab w:val="left" w:pos="142"/>
        </w:tabs>
        <w:spacing w:after="0"/>
        <w:jc w:val="both"/>
        <w:rPr>
          <w:sz w:val="28"/>
          <w:szCs w:val="28"/>
        </w:rPr>
      </w:pPr>
      <w:r w:rsidRPr="003E5758">
        <w:rPr>
          <w:sz w:val="28"/>
          <w:szCs w:val="28"/>
        </w:rPr>
        <w:t>парольной политики;</w:t>
      </w:r>
    </w:p>
    <w:p w:rsidR="00DD7121" w:rsidRPr="003E5758" w:rsidRDefault="00DD7121" w:rsidP="000C3DA4">
      <w:pPr>
        <w:pStyle w:val="BodyTextIndent"/>
        <w:tabs>
          <w:tab w:val="left" w:pos="142"/>
        </w:tabs>
        <w:spacing w:after="0"/>
        <w:jc w:val="both"/>
        <w:rPr>
          <w:sz w:val="28"/>
          <w:szCs w:val="28"/>
        </w:rPr>
      </w:pPr>
      <w:r w:rsidRPr="003E5758">
        <w:rPr>
          <w:sz w:val="28"/>
          <w:szCs w:val="28"/>
        </w:rPr>
        <w:t>антивирусной политики;</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правил работы со съемными носителями;</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правил резервного копирования;</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правил доступа в помещения, где расположены элементы информационных систем.</w:t>
      </w:r>
    </w:p>
    <w:p w:rsidR="00DD7121" w:rsidRPr="003E5758" w:rsidRDefault="00DD7121" w:rsidP="000C3DA4">
      <w:pPr>
        <w:pStyle w:val="BodyTextIndent"/>
        <w:tabs>
          <w:tab w:val="left" w:pos="142"/>
        </w:tabs>
        <w:spacing w:after="0"/>
        <w:jc w:val="both"/>
        <w:rPr>
          <w:sz w:val="28"/>
          <w:szCs w:val="28"/>
        </w:rPr>
      </w:pPr>
      <w:r w:rsidRPr="003E5758">
        <w:rPr>
          <w:sz w:val="28"/>
          <w:szCs w:val="28"/>
        </w:rPr>
        <w:t>При обработке обезличенных ПДн без использования средств автоматизации необходимо соблюдение:</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правил хранения бумажных носителей;</w:t>
      </w:r>
    </w:p>
    <w:p w:rsidR="00DD7121" w:rsidRPr="003E5758" w:rsidRDefault="00DD7121" w:rsidP="000C3DA4">
      <w:pPr>
        <w:pStyle w:val="BodyTextIndent"/>
        <w:tabs>
          <w:tab w:val="left" w:pos="142"/>
        </w:tabs>
        <w:spacing w:after="0"/>
        <w:jc w:val="both"/>
        <w:rPr>
          <w:sz w:val="28"/>
          <w:szCs w:val="28"/>
        </w:rPr>
      </w:pPr>
      <w:r w:rsidRPr="003E5758">
        <w:rPr>
          <w:sz w:val="28"/>
          <w:szCs w:val="28"/>
        </w:rPr>
        <w:t>правил доступа к ним и в помещения, где они хранятся.</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F17890">
      <w:pPr>
        <w:pStyle w:val="BodyTextIndent"/>
        <w:tabs>
          <w:tab w:val="left" w:pos="142"/>
        </w:tabs>
        <w:spacing w:after="0"/>
        <w:ind w:left="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№5</w:t>
      </w:r>
    </w:p>
    <w:p w:rsidR="00DD7121" w:rsidRPr="003E5758" w:rsidRDefault="00DD7121" w:rsidP="000C3DA4">
      <w:pPr>
        <w:pStyle w:val="BodyTextIndent"/>
        <w:tabs>
          <w:tab w:val="left" w:pos="142"/>
        </w:tabs>
        <w:spacing w:after="0"/>
        <w:jc w:val="right"/>
        <w:rPr>
          <w:sz w:val="28"/>
          <w:szCs w:val="28"/>
        </w:rPr>
      </w:pPr>
      <w:r>
        <w:rPr>
          <w:sz w:val="28"/>
          <w:szCs w:val="28"/>
        </w:rPr>
        <w:t>к постановлению 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w:t>
      </w:r>
      <w:r w:rsidRPr="003E5758">
        <w:rPr>
          <w:sz w:val="28"/>
          <w:szCs w:val="28"/>
        </w:rPr>
        <w:t>апреля 2016 года</w:t>
      </w:r>
    </w:p>
    <w:p w:rsidR="00DD7121" w:rsidRPr="003E5758" w:rsidRDefault="00DD7121" w:rsidP="000C3DA4">
      <w:pPr>
        <w:pStyle w:val="BodyTextIndent"/>
        <w:tabs>
          <w:tab w:val="left" w:pos="142"/>
        </w:tabs>
        <w:spacing w:after="0"/>
        <w:jc w:val="right"/>
        <w:rPr>
          <w:sz w:val="28"/>
          <w:szCs w:val="28"/>
        </w:rPr>
      </w:pPr>
      <w:r>
        <w:rPr>
          <w:sz w:val="28"/>
          <w:szCs w:val="28"/>
        </w:rPr>
        <w:t>№ ____</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Перечень информационных систем персональных</w:t>
      </w:r>
    </w:p>
    <w:p w:rsidR="00DD7121" w:rsidRPr="003E5758" w:rsidRDefault="00DD7121" w:rsidP="000C3DA4">
      <w:pPr>
        <w:pStyle w:val="BodyTextIndent"/>
        <w:tabs>
          <w:tab w:val="left" w:pos="142"/>
        </w:tabs>
        <w:spacing w:after="0"/>
        <w:jc w:val="center"/>
        <w:rPr>
          <w:sz w:val="28"/>
          <w:szCs w:val="28"/>
        </w:rPr>
      </w:pPr>
      <w:r w:rsidRPr="003E5758">
        <w:rPr>
          <w:sz w:val="28"/>
          <w:szCs w:val="28"/>
        </w:rPr>
        <w:t xml:space="preserve">данных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  "1-С Бухгалтерия, зарплата и кадры".</w:t>
      </w:r>
    </w:p>
    <w:p w:rsidR="00DD7121" w:rsidRPr="003E5758" w:rsidRDefault="00DD7121" w:rsidP="000C3DA4">
      <w:pPr>
        <w:pStyle w:val="BodyTextIndent"/>
        <w:tabs>
          <w:tab w:val="left" w:pos="142"/>
        </w:tabs>
        <w:spacing w:after="0"/>
        <w:rPr>
          <w:sz w:val="28"/>
          <w:szCs w:val="28"/>
        </w:rPr>
      </w:pPr>
      <w:r w:rsidRPr="003E5758">
        <w:rPr>
          <w:sz w:val="28"/>
          <w:szCs w:val="28"/>
        </w:rPr>
        <w:t>2. Информационная система «ВИР: Регистр МО».</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6</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к постановлению администрации </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w:t>
      </w:r>
      <w:r w:rsidRPr="003E5758">
        <w:rPr>
          <w:sz w:val="28"/>
          <w:szCs w:val="28"/>
        </w:rPr>
        <w:t xml:space="preserve"> апреля 2016 года</w:t>
      </w:r>
    </w:p>
    <w:p w:rsidR="00DD7121" w:rsidRPr="003E5758" w:rsidRDefault="00DD7121" w:rsidP="000C3DA4">
      <w:pPr>
        <w:pStyle w:val="BodyTextIndent"/>
        <w:tabs>
          <w:tab w:val="left" w:pos="142"/>
        </w:tabs>
        <w:spacing w:after="0"/>
        <w:jc w:val="right"/>
        <w:rPr>
          <w:sz w:val="28"/>
          <w:szCs w:val="28"/>
        </w:rPr>
      </w:pPr>
      <w:r w:rsidRPr="003E5758">
        <w:rPr>
          <w:sz w:val="28"/>
          <w:szCs w:val="28"/>
        </w:rPr>
        <w:t>№</w:t>
      </w:r>
      <w:r>
        <w:rPr>
          <w:sz w:val="28"/>
          <w:szCs w:val="28"/>
        </w:rPr>
        <w:t xml:space="preserve"> ___</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Перечень персональных данных, обрабатываемых в связи с реализацией трудовых отношений, оказанием муниципальных услуг или иных муниципальных функций</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 Биометрические персональные данные.</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 Фамилия, имя, отчество.</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3. Пол.</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4. Дата рождения.</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5. Место рождения.</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6. Адрес фактического проживания, адрес прописки.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7. Сведения о членах семьи.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8. Социальное положение.</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9. Сведения о доходах, имуществе и обязательствах имущественного характера.</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10. Сведения об образовании.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11. Сведения о трудовой деятельности.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12. Сведения о доходах.</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13. Паспортные данные.</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14. Данные об обязательном пенсионном страховании.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15. Сведения о постановке на налоговый учёт.</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16. Сведения о воинском учёте, службе.</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17. Сведения о медицинском страховании.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18. Гражданство.</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19. Наличие судимости.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20. Сведения о допуске к государственной тайне или иной охраняемой законом информации.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21. Сведения о близких родственниках.</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22. Сведения о пребывании за границей.</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23. Сведения об участии в выборных представительных органах.</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24. Сведения о наградах.</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25. Сведения о состоянии здоровья.</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26.Номера телефонов (стационарных, мобильных, служебных, личных).</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27. Сведения о владении иностранным языком.</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28. Сведения о дисквалификации.</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7</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к постановлению </w:t>
      </w:r>
      <w:r>
        <w:rPr>
          <w:sz w:val="28"/>
          <w:szCs w:val="28"/>
        </w:rPr>
        <w:t>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____</w:t>
      </w:r>
      <w:r w:rsidRPr="003E5758">
        <w:rPr>
          <w:sz w:val="28"/>
          <w:szCs w:val="28"/>
        </w:rPr>
        <w:t>апреля 2016 года</w:t>
      </w:r>
    </w:p>
    <w:p w:rsidR="00DD7121" w:rsidRPr="003E5758" w:rsidRDefault="00DD7121" w:rsidP="000C3DA4">
      <w:pPr>
        <w:pStyle w:val="BodyTextIndent"/>
        <w:tabs>
          <w:tab w:val="left" w:pos="142"/>
        </w:tabs>
        <w:spacing w:after="0"/>
        <w:jc w:val="right"/>
        <w:rPr>
          <w:sz w:val="28"/>
          <w:szCs w:val="28"/>
        </w:rPr>
      </w:pPr>
      <w:r w:rsidRPr="003E5758">
        <w:rPr>
          <w:sz w:val="28"/>
          <w:szCs w:val="28"/>
        </w:rPr>
        <w:t>№</w:t>
      </w:r>
      <w:r>
        <w:rPr>
          <w:sz w:val="28"/>
          <w:szCs w:val="28"/>
        </w:rPr>
        <w:t xml:space="preserve"> ___</w:t>
      </w:r>
    </w:p>
    <w:p w:rsidR="00DD7121" w:rsidRPr="003E5758" w:rsidRDefault="00DD7121" w:rsidP="000C3DA4">
      <w:pPr>
        <w:pStyle w:val="BodyTextIndent"/>
        <w:tabs>
          <w:tab w:val="left" w:pos="142"/>
        </w:tabs>
        <w:spacing w:after="0"/>
        <w:jc w:val="right"/>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Типовая должностная инструкция ответственного за организацию</w:t>
      </w:r>
    </w:p>
    <w:p w:rsidR="00DD7121" w:rsidRPr="003E5758" w:rsidRDefault="00DD7121" w:rsidP="000C3DA4">
      <w:pPr>
        <w:pStyle w:val="BodyTextIndent"/>
        <w:tabs>
          <w:tab w:val="left" w:pos="142"/>
        </w:tabs>
        <w:spacing w:after="0"/>
        <w:jc w:val="center"/>
        <w:rPr>
          <w:sz w:val="28"/>
          <w:szCs w:val="28"/>
        </w:rPr>
      </w:pPr>
      <w:r w:rsidRPr="003E5758">
        <w:rPr>
          <w:sz w:val="28"/>
          <w:szCs w:val="28"/>
        </w:rPr>
        <w:t xml:space="preserve">обработки персональных данных в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jc w:val="both"/>
        <w:rPr>
          <w:sz w:val="28"/>
          <w:szCs w:val="28"/>
        </w:rPr>
      </w:pPr>
      <w:r>
        <w:rPr>
          <w:sz w:val="28"/>
          <w:szCs w:val="28"/>
        </w:rPr>
        <w:t xml:space="preserve">    </w:t>
      </w:r>
      <w:r w:rsidRPr="003E5758">
        <w:rPr>
          <w:sz w:val="28"/>
          <w:szCs w:val="28"/>
        </w:rPr>
        <w:t xml:space="preserve">Ответственным за организацию обработки персональных данных (далее - Ответственный) является штатный сотрудник Администрации </w:t>
      </w:r>
      <w:r>
        <w:rPr>
          <w:sz w:val="28"/>
          <w:szCs w:val="28"/>
        </w:rPr>
        <w:t>Поломошенского</w:t>
      </w:r>
      <w:r w:rsidRPr="003E5758">
        <w:rPr>
          <w:sz w:val="28"/>
          <w:szCs w:val="28"/>
        </w:rPr>
        <w:t xml:space="preserve"> сельсовета, назначенный главой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Ответственный в своей работе руководствуется настоящей инструкцией, руководящими и нормативными документами ФСТЭК России, ФСБ России и регламентирующими документами Администрации </w:t>
      </w:r>
      <w:r>
        <w:rPr>
          <w:sz w:val="28"/>
          <w:szCs w:val="28"/>
        </w:rPr>
        <w:t>Поломошенского</w:t>
      </w:r>
      <w:r w:rsidRPr="003E5758">
        <w:rPr>
          <w:sz w:val="28"/>
          <w:szCs w:val="28"/>
        </w:rPr>
        <w:t xml:space="preserve"> сельсовета и отвечает за поддержание необходимого уровня безопасности обработки персональных данных (далее -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Ответственный осуществляет методическое руководство сотрудниками, имеющими санкционированный доступ к ПДн, в вопросах обеспечения безопасности персональных данных и несет персональную ответственность за качество проводимых им работ по контролю действий сотрудников, имеющих санкционированный доступ к ПДн, состояние и поддержание установленного уровня защиты информационных систем, обрабатывающих ПДн.</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Требования ответственного обязательны для исполнения всеми сотрудниками, имеющими санкционированный доступ к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Ответственный должен:</w:t>
      </w:r>
    </w:p>
    <w:p w:rsidR="00DD7121" w:rsidRPr="003E5758" w:rsidRDefault="00DD7121" w:rsidP="000C3DA4">
      <w:pPr>
        <w:pStyle w:val="BodyTextIndent"/>
        <w:tabs>
          <w:tab w:val="left" w:pos="142"/>
        </w:tabs>
        <w:spacing w:after="0"/>
        <w:jc w:val="both"/>
        <w:rPr>
          <w:sz w:val="28"/>
          <w:szCs w:val="28"/>
        </w:rPr>
      </w:pPr>
      <w:r w:rsidRPr="003E5758">
        <w:rPr>
          <w:sz w:val="28"/>
          <w:szCs w:val="28"/>
        </w:rPr>
        <w:t>знать и соблюдать требования действующих нормативных и руководящих документов, а также внутренних инструкций, руководства по защите информации и распоряжений, регламентирующих порядок действий по защите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вести инструктаж сотрудников, имеющих доступ к персональным данным, по организационно-распорядительным документам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both"/>
        <w:rPr>
          <w:sz w:val="28"/>
          <w:szCs w:val="28"/>
        </w:rPr>
      </w:pPr>
      <w:r w:rsidRPr="003E5758">
        <w:rPr>
          <w:sz w:val="28"/>
          <w:szCs w:val="28"/>
        </w:rPr>
        <w:t>уточнять в установленном порядке обязанности пользователей объектов защиты;</w:t>
      </w:r>
    </w:p>
    <w:p w:rsidR="00DD7121" w:rsidRPr="003E5758" w:rsidRDefault="00DD7121" w:rsidP="000C3DA4">
      <w:pPr>
        <w:pStyle w:val="BodyTextIndent"/>
        <w:tabs>
          <w:tab w:val="left" w:pos="142"/>
        </w:tabs>
        <w:spacing w:after="0"/>
        <w:jc w:val="both"/>
        <w:rPr>
          <w:sz w:val="28"/>
          <w:szCs w:val="28"/>
        </w:rPr>
      </w:pPr>
      <w:r w:rsidRPr="003E5758">
        <w:rPr>
          <w:sz w:val="28"/>
          <w:szCs w:val="28"/>
        </w:rPr>
        <w:t>осуществлять контроль за выполнением плана мероприятий по защите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анализировать состояние защиты ПДн;</w:t>
      </w:r>
    </w:p>
    <w:p w:rsidR="00DD7121" w:rsidRPr="003E5758" w:rsidRDefault="00DD7121" w:rsidP="000C3DA4">
      <w:pPr>
        <w:pStyle w:val="BodyTextIndent"/>
        <w:tabs>
          <w:tab w:val="left" w:pos="142"/>
        </w:tabs>
        <w:spacing w:after="0"/>
        <w:jc w:val="both"/>
        <w:rPr>
          <w:sz w:val="28"/>
          <w:szCs w:val="28"/>
        </w:rPr>
      </w:pPr>
      <w:r w:rsidRPr="003E5758">
        <w:rPr>
          <w:sz w:val="28"/>
          <w:szCs w:val="28"/>
        </w:rPr>
        <w:t>контролировать исполнение введенного режима безопасности;</w:t>
      </w:r>
    </w:p>
    <w:p w:rsidR="00DD7121" w:rsidRPr="003E5758" w:rsidRDefault="00DD7121" w:rsidP="000C3DA4">
      <w:pPr>
        <w:pStyle w:val="BodyTextIndent"/>
        <w:tabs>
          <w:tab w:val="left" w:pos="142"/>
        </w:tabs>
        <w:spacing w:after="0"/>
        <w:jc w:val="both"/>
        <w:rPr>
          <w:sz w:val="28"/>
          <w:szCs w:val="28"/>
        </w:rPr>
      </w:pPr>
      <w:r w:rsidRPr="003E5758">
        <w:rPr>
          <w:sz w:val="28"/>
          <w:szCs w:val="28"/>
        </w:rPr>
        <w:t>не допускать установку, использование, хранение и распространение программных средств, не связанных с выполнением функциональных задач;</w:t>
      </w:r>
    </w:p>
    <w:p w:rsidR="00DD7121" w:rsidRPr="003E5758" w:rsidRDefault="00DD7121" w:rsidP="000C3DA4">
      <w:pPr>
        <w:pStyle w:val="BodyTextIndent"/>
        <w:tabs>
          <w:tab w:val="left" w:pos="142"/>
        </w:tabs>
        <w:spacing w:after="0"/>
        <w:jc w:val="both"/>
        <w:rPr>
          <w:sz w:val="28"/>
          <w:szCs w:val="28"/>
        </w:rPr>
      </w:pPr>
      <w:r w:rsidRPr="003E5758">
        <w:rPr>
          <w:sz w:val="28"/>
          <w:szCs w:val="28"/>
        </w:rPr>
        <w:t>не допускать к работе на автоматизированных рабочих местах ПДн посторонних лиц;</w:t>
      </w:r>
    </w:p>
    <w:p w:rsidR="00DD7121" w:rsidRPr="003E5758" w:rsidRDefault="00DD7121" w:rsidP="000C3DA4">
      <w:pPr>
        <w:pStyle w:val="BodyTextIndent"/>
        <w:tabs>
          <w:tab w:val="left" w:pos="142"/>
        </w:tabs>
        <w:spacing w:after="0"/>
        <w:jc w:val="both"/>
        <w:rPr>
          <w:sz w:val="28"/>
          <w:szCs w:val="28"/>
        </w:rPr>
      </w:pPr>
      <w:r w:rsidRPr="003E5758">
        <w:rPr>
          <w:sz w:val="28"/>
          <w:szCs w:val="28"/>
        </w:rPr>
        <w:t>в случае отказа работоспособности технических средств и программного обеспечения информационных систем ПДн, в том числе средств защиты, принимать меры по их своевременному восстановлению.</w:t>
      </w:r>
    </w:p>
    <w:p w:rsidR="00DD7121" w:rsidRPr="003E5758" w:rsidRDefault="00DD7121" w:rsidP="000C3DA4">
      <w:pPr>
        <w:pStyle w:val="BodyTextIndent"/>
        <w:tabs>
          <w:tab w:val="left" w:pos="142"/>
        </w:tabs>
        <w:spacing w:after="0"/>
        <w:jc w:val="both"/>
        <w:rPr>
          <w:sz w:val="28"/>
          <w:szCs w:val="28"/>
        </w:rPr>
      </w:pPr>
      <w:r w:rsidRPr="003E5758">
        <w:rPr>
          <w:sz w:val="28"/>
          <w:szCs w:val="28"/>
        </w:rPr>
        <w:t>Ответственный имеет право:</w:t>
      </w:r>
    </w:p>
    <w:p w:rsidR="00DD7121" w:rsidRPr="003E5758" w:rsidRDefault="00DD7121" w:rsidP="000C3DA4">
      <w:pPr>
        <w:pStyle w:val="BodyTextIndent"/>
        <w:tabs>
          <w:tab w:val="left" w:pos="142"/>
        </w:tabs>
        <w:spacing w:after="0"/>
        <w:jc w:val="both"/>
        <w:rPr>
          <w:sz w:val="28"/>
          <w:szCs w:val="28"/>
        </w:rPr>
      </w:pPr>
      <w:r w:rsidRPr="003E5758">
        <w:rPr>
          <w:sz w:val="28"/>
          <w:szCs w:val="28"/>
        </w:rPr>
        <w:t>подавать руководству прошение о направлении на обучение по защите персональных данных в учебных центрах и на курсах повышения квалификации;</w:t>
      </w:r>
    </w:p>
    <w:p w:rsidR="00DD7121" w:rsidRPr="003E5758" w:rsidRDefault="00DD7121" w:rsidP="000C3DA4">
      <w:pPr>
        <w:pStyle w:val="BodyTextIndent"/>
        <w:tabs>
          <w:tab w:val="left" w:pos="142"/>
        </w:tabs>
        <w:spacing w:after="0"/>
        <w:jc w:val="both"/>
        <w:rPr>
          <w:sz w:val="28"/>
          <w:szCs w:val="28"/>
        </w:rPr>
      </w:pPr>
      <w:r w:rsidRPr="003E5758">
        <w:rPr>
          <w:sz w:val="28"/>
          <w:szCs w:val="28"/>
        </w:rPr>
        <w:t>вносить руководству предложения о наказании отдельных сотрудников, имеющих санкционированный доступ к ПДн, допустивших серьезные нарушения в обеспечении безопасности ПДн.</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Default="00DD7121" w:rsidP="00F17890">
      <w:pPr>
        <w:pStyle w:val="BodyTextIndent"/>
        <w:tabs>
          <w:tab w:val="left" w:pos="142"/>
        </w:tabs>
        <w:spacing w:after="0"/>
        <w:ind w:left="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8</w:t>
      </w:r>
    </w:p>
    <w:p w:rsidR="00DD7121" w:rsidRPr="003E5758" w:rsidRDefault="00DD7121" w:rsidP="000C3DA4">
      <w:pPr>
        <w:pStyle w:val="BodyTextIndent"/>
        <w:tabs>
          <w:tab w:val="left" w:pos="142"/>
        </w:tabs>
        <w:spacing w:after="0"/>
        <w:jc w:val="right"/>
        <w:rPr>
          <w:sz w:val="28"/>
          <w:szCs w:val="28"/>
        </w:rPr>
      </w:pPr>
      <w:r>
        <w:rPr>
          <w:sz w:val="28"/>
          <w:szCs w:val="28"/>
        </w:rPr>
        <w:t>к постановлению 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Pr>
          <w:sz w:val="28"/>
          <w:szCs w:val="28"/>
        </w:rPr>
        <w:t>от _____</w:t>
      </w:r>
      <w:r w:rsidRPr="003E5758">
        <w:rPr>
          <w:sz w:val="28"/>
          <w:szCs w:val="28"/>
        </w:rPr>
        <w:t>апреля 2016 года</w:t>
      </w:r>
    </w:p>
    <w:p w:rsidR="00DD7121" w:rsidRPr="003E5758" w:rsidRDefault="00DD7121" w:rsidP="000C3DA4">
      <w:pPr>
        <w:pStyle w:val="BodyTextIndent"/>
        <w:tabs>
          <w:tab w:val="left" w:pos="142"/>
        </w:tabs>
        <w:spacing w:after="0"/>
        <w:jc w:val="right"/>
        <w:rPr>
          <w:sz w:val="28"/>
          <w:szCs w:val="28"/>
        </w:rPr>
      </w:pPr>
      <w:r w:rsidRPr="003E5758">
        <w:rPr>
          <w:sz w:val="28"/>
          <w:szCs w:val="28"/>
        </w:rPr>
        <w:t>№</w:t>
      </w:r>
      <w:r>
        <w:rPr>
          <w:sz w:val="28"/>
          <w:szCs w:val="28"/>
        </w:rPr>
        <w:t xml:space="preserve"> ___</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Типовое обязательство муниципального служащего Администрации</w:t>
      </w:r>
    </w:p>
    <w:p w:rsidR="00DD7121" w:rsidRPr="003E5758" w:rsidRDefault="00DD7121" w:rsidP="000C3DA4">
      <w:pPr>
        <w:pStyle w:val="BodyTextIndent"/>
        <w:tabs>
          <w:tab w:val="left" w:pos="142"/>
        </w:tabs>
        <w:spacing w:after="0"/>
        <w:jc w:val="both"/>
        <w:rPr>
          <w:sz w:val="28"/>
          <w:szCs w:val="28"/>
        </w:rPr>
      </w:pPr>
      <w:r>
        <w:rPr>
          <w:sz w:val="28"/>
          <w:szCs w:val="28"/>
        </w:rPr>
        <w:t>Поломошенского</w:t>
      </w:r>
      <w:r w:rsidRPr="003E5758">
        <w:rPr>
          <w:sz w:val="28"/>
          <w:szCs w:val="28"/>
        </w:rPr>
        <w:t xml:space="preserve"> сельсовета, замещающего должность,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Обязательство о соблюдении конфиденциальности персональных данных</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Я, 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(фамилия, имя, отчество, должность)</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непосредственно осуществляя обработку персональных данных при выполнении своих должностных обязанностей, ознакомлен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Я ознакомлен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порядка сбора, хранения, использования или распространения информации о гражданах (персональных данных).</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w:t>
      </w:r>
      <w:r w:rsidRPr="003E5758">
        <w:rPr>
          <w:sz w:val="28"/>
          <w:szCs w:val="28"/>
        </w:rPr>
        <w:tab/>
      </w:r>
      <w:r w:rsidRPr="003E5758">
        <w:rPr>
          <w:sz w:val="28"/>
          <w:szCs w:val="28"/>
        </w:rPr>
        <w:tab/>
        <w:t>(фамилия, имя, отчество)</w:t>
      </w:r>
    </w:p>
    <w:p w:rsidR="00DD7121" w:rsidRPr="003E5758" w:rsidRDefault="00DD7121" w:rsidP="000C3DA4">
      <w:pPr>
        <w:pStyle w:val="BodyTextIndent"/>
        <w:tabs>
          <w:tab w:val="left" w:pos="142"/>
        </w:tabs>
        <w:spacing w:after="0"/>
        <w:jc w:val="both"/>
        <w:rPr>
          <w:sz w:val="28"/>
          <w:szCs w:val="28"/>
        </w:rPr>
      </w:pPr>
      <w:r w:rsidRPr="003E5758">
        <w:rPr>
          <w:sz w:val="28"/>
          <w:szCs w:val="28"/>
        </w:rPr>
        <w:tab/>
        <w:t>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ab/>
        <w:t>(паспортные данные)</w:t>
      </w:r>
    </w:p>
    <w:p w:rsidR="00DD7121" w:rsidRPr="003E5758" w:rsidRDefault="00DD7121" w:rsidP="000C3DA4">
      <w:pPr>
        <w:pStyle w:val="BodyTextIndent"/>
        <w:tabs>
          <w:tab w:val="left" w:pos="142"/>
        </w:tabs>
        <w:spacing w:after="0"/>
        <w:jc w:val="both"/>
        <w:rPr>
          <w:sz w:val="28"/>
          <w:szCs w:val="28"/>
        </w:rPr>
      </w:pPr>
      <w:r w:rsidRPr="003E5758">
        <w:rPr>
          <w:sz w:val="28"/>
          <w:szCs w:val="28"/>
        </w:rPr>
        <w:tab/>
        <w:t>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ab/>
        <w:t>(подпись)                                                                             (дата)</w:t>
      </w:r>
      <w:r w:rsidRPr="003E5758">
        <w:rPr>
          <w:sz w:val="28"/>
          <w:szCs w:val="28"/>
        </w:rPr>
        <w:tab/>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Pr="003E5758" w:rsidRDefault="00DD7121" w:rsidP="00F17890">
      <w:pPr>
        <w:pStyle w:val="BodyTextIndent"/>
        <w:tabs>
          <w:tab w:val="left" w:pos="142"/>
        </w:tabs>
        <w:spacing w:after="0"/>
        <w:ind w:left="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9</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к постановлению </w:t>
      </w:r>
      <w:r>
        <w:rPr>
          <w:sz w:val="28"/>
          <w:szCs w:val="28"/>
        </w:rPr>
        <w:t>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w:t>
      </w:r>
      <w:r w:rsidRPr="003E5758">
        <w:rPr>
          <w:sz w:val="28"/>
          <w:szCs w:val="28"/>
        </w:rPr>
        <w:t>апреля 2016 года</w:t>
      </w:r>
    </w:p>
    <w:p w:rsidR="00DD7121" w:rsidRPr="003E5758" w:rsidRDefault="00DD7121" w:rsidP="000C3DA4">
      <w:pPr>
        <w:pStyle w:val="BodyTextIndent"/>
        <w:tabs>
          <w:tab w:val="left" w:pos="142"/>
        </w:tabs>
        <w:spacing w:after="0"/>
        <w:jc w:val="right"/>
        <w:rPr>
          <w:sz w:val="28"/>
          <w:szCs w:val="28"/>
        </w:rPr>
      </w:pPr>
      <w:r w:rsidRPr="003E5758">
        <w:rPr>
          <w:sz w:val="28"/>
          <w:szCs w:val="28"/>
        </w:rPr>
        <w:t>№</w:t>
      </w:r>
      <w:r>
        <w:rPr>
          <w:sz w:val="28"/>
          <w:szCs w:val="28"/>
        </w:rPr>
        <w:t xml:space="preserve"> __</w:t>
      </w:r>
    </w:p>
    <w:p w:rsidR="00DD7121" w:rsidRPr="003E5758" w:rsidRDefault="00DD7121" w:rsidP="000C3DA4">
      <w:pPr>
        <w:pStyle w:val="BodyTextIndent"/>
        <w:tabs>
          <w:tab w:val="left" w:pos="142"/>
        </w:tabs>
        <w:spacing w:after="0"/>
        <w:jc w:val="center"/>
        <w:rPr>
          <w:sz w:val="28"/>
          <w:szCs w:val="28"/>
        </w:rPr>
      </w:pPr>
      <w:r w:rsidRPr="003E5758">
        <w:rPr>
          <w:sz w:val="28"/>
          <w:szCs w:val="28"/>
        </w:rPr>
        <w:t>Типовая форма согласия на обработку персональных данных</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Я, 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(Фамилия, имя, отчество субъекта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_______________________серия _______________N_______________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(вид основного документа, удостоверяющего личность)</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выдан _____________________________________________________,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проживающий(ая) по адресу:____________________________________ </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_____________________________________________________________</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В лице представителя субъекта персональных данных (заполняется в случае получения согласия от представителя субъекта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___________________________________________________________, </w:t>
      </w:r>
    </w:p>
    <w:p w:rsidR="00DD7121" w:rsidRPr="003E5758" w:rsidRDefault="00DD7121" w:rsidP="000C3DA4">
      <w:pPr>
        <w:pStyle w:val="BodyTextIndent"/>
        <w:tabs>
          <w:tab w:val="left" w:pos="142"/>
        </w:tabs>
        <w:spacing w:after="0"/>
        <w:jc w:val="both"/>
        <w:rPr>
          <w:sz w:val="28"/>
          <w:szCs w:val="28"/>
        </w:rPr>
      </w:pPr>
      <w:r w:rsidRPr="003E5758">
        <w:rPr>
          <w:sz w:val="28"/>
          <w:szCs w:val="28"/>
        </w:rPr>
        <w:t>(Фамилия, имя, отчество)</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_________________________серия _____________N_______________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(вид основного документа, удостоверяющего личность)</w:t>
      </w:r>
    </w:p>
    <w:p w:rsidR="00DD7121" w:rsidRPr="003E5758" w:rsidRDefault="00DD7121" w:rsidP="000C3DA4">
      <w:pPr>
        <w:pStyle w:val="BodyTextIndent"/>
        <w:tabs>
          <w:tab w:val="left" w:pos="142"/>
        </w:tabs>
        <w:spacing w:after="0"/>
        <w:jc w:val="both"/>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выдан_______________________________________________________ </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проживающий(ая) по адресу: ___________________________________ </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действующий от имени субъекта персональных данных на основании</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(реквизиты доверенности или иного документа, подтверждающего полномочия представителя)</w:t>
      </w:r>
    </w:p>
    <w:p w:rsidR="00DD7121" w:rsidRPr="003E5758" w:rsidRDefault="00DD7121" w:rsidP="000C3DA4">
      <w:pPr>
        <w:pStyle w:val="BodyTextIndent"/>
        <w:tabs>
          <w:tab w:val="left" w:pos="142"/>
        </w:tabs>
        <w:spacing w:after="0"/>
        <w:jc w:val="both"/>
        <w:rPr>
          <w:sz w:val="28"/>
          <w:szCs w:val="28"/>
        </w:rPr>
      </w:pPr>
      <w:r w:rsidRPr="003E5758">
        <w:rPr>
          <w:sz w:val="28"/>
          <w:szCs w:val="28"/>
        </w:rPr>
        <w:t>предоставляю мои персональные данные и даю согласие на их обработку.</w:t>
      </w:r>
    </w:p>
    <w:p w:rsidR="00DD7121" w:rsidRPr="003E5758" w:rsidRDefault="00DD7121" w:rsidP="000C3DA4">
      <w:pPr>
        <w:pStyle w:val="BodyTextIndent"/>
        <w:tabs>
          <w:tab w:val="left" w:pos="142"/>
        </w:tabs>
        <w:spacing w:after="0"/>
        <w:jc w:val="both"/>
        <w:rPr>
          <w:sz w:val="28"/>
          <w:szCs w:val="28"/>
        </w:rPr>
      </w:pPr>
      <w:r w:rsidRPr="003E5758">
        <w:rPr>
          <w:sz w:val="28"/>
          <w:szCs w:val="28"/>
        </w:rPr>
        <w:t>Наименование и адрес оператора, получающего согласие субъекта персональных данных:</w:t>
      </w:r>
    </w:p>
    <w:p w:rsidR="00DD7121" w:rsidRPr="003E5758" w:rsidRDefault="00DD7121" w:rsidP="00F17890">
      <w:pPr>
        <w:pStyle w:val="BodyTextIndent"/>
        <w:tabs>
          <w:tab w:val="left" w:pos="142"/>
        </w:tabs>
        <w:spacing w:after="0"/>
        <w:jc w:val="both"/>
        <w:rPr>
          <w:sz w:val="28"/>
          <w:szCs w:val="28"/>
        </w:rPr>
      </w:pPr>
      <w:r w:rsidRPr="003E5758">
        <w:rPr>
          <w:sz w:val="28"/>
          <w:szCs w:val="28"/>
        </w:rPr>
        <w:t>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Со следующей целью обработки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Перечень персональных данных, на обработку которых дается согласие субъекта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                             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         (подпись)                                                                                                      </w:t>
      </w:r>
      <w:r>
        <w:rPr>
          <w:sz w:val="28"/>
          <w:szCs w:val="28"/>
        </w:rPr>
        <w:t xml:space="preserve">                         </w:t>
      </w:r>
      <w:r w:rsidRPr="003E5758">
        <w:rPr>
          <w:sz w:val="28"/>
          <w:szCs w:val="28"/>
        </w:rPr>
        <w:t>(Ф.И.О.)</w:t>
      </w: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10</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к постановлению </w:t>
      </w:r>
      <w:r>
        <w:rPr>
          <w:sz w:val="28"/>
          <w:szCs w:val="28"/>
        </w:rPr>
        <w:t>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Pr>
          <w:sz w:val="28"/>
          <w:szCs w:val="28"/>
        </w:rPr>
        <w:t>от ____</w:t>
      </w:r>
      <w:r w:rsidRPr="003E5758">
        <w:rPr>
          <w:sz w:val="28"/>
          <w:szCs w:val="28"/>
        </w:rPr>
        <w:t>апреля 2016 года</w:t>
      </w:r>
    </w:p>
    <w:p w:rsidR="00DD7121" w:rsidRPr="003E5758" w:rsidRDefault="00DD7121" w:rsidP="000C3DA4">
      <w:pPr>
        <w:pStyle w:val="BodyTextIndent"/>
        <w:tabs>
          <w:tab w:val="left" w:pos="142"/>
        </w:tabs>
        <w:spacing w:after="0"/>
        <w:jc w:val="right"/>
        <w:rPr>
          <w:sz w:val="28"/>
          <w:szCs w:val="28"/>
        </w:rPr>
      </w:pPr>
      <w:r>
        <w:rPr>
          <w:sz w:val="28"/>
          <w:szCs w:val="28"/>
        </w:rPr>
        <w:t>№ ____</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Типовая форма разъяснения субъекту персональных данных юридических последствий отказа предоставить свои персональные данные</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Уважаемый ________________________________________________! </w:t>
      </w:r>
    </w:p>
    <w:p w:rsidR="00DD7121" w:rsidRPr="003E5758" w:rsidRDefault="00DD7121" w:rsidP="000C3DA4">
      <w:pPr>
        <w:pStyle w:val="BodyTextIndent"/>
        <w:tabs>
          <w:tab w:val="left" w:pos="142"/>
        </w:tabs>
        <w:spacing w:after="0"/>
        <w:jc w:val="center"/>
        <w:rPr>
          <w:sz w:val="28"/>
          <w:szCs w:val="28"/>
        </w:rPr>
      </w:pPr>
      <w:r w:rsidRPr="003E5758">
        <w:rPr>
          <w:sz w:val="28"/>
          <w:szCs w:val="28"/>
        </w:rPr>
        <w:t>(Ф.И.О)</w:t>
      </w:r>
    </w:p>
    <w:p w:rsidR="00DD7121" w:rsidRPr="003E5758" w:rsidRDefault="00DD7121" w:rsidP="000C3DA4">
      <w:pPr>
        <w:pStyle w:val="BodyTextIndent"/>
        <w:tabs>
          <w:tab w:val="left" w:pos="142"/>
        </w:tabs>
        <w:spacing w:after="0"/>
        <w:jc w:val="both"/>
        <w:rPr>
          <w:sz w:val="28"/>
          <w:szCs w:val="28"/>
        </w:rPr>
      </w:pPr>
      <w:r w:rsidRPr="003E5758">
        <w:rPr>
          <w:sz w:val="28"/>
          <w:szCs w:val="28"/>
        </w:rPr>
        <w:t>В соответствии с требованиями Федерального закона Российской Федерации от 27 июля 2006 г. N 152-ФЗ "О персональных данных" уведомляем Вас, что обязанность предоставления Вами персональных данных установлена</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(пункт, статья, часть)</w:t>
      </w:r>
    </w:p>
    <w:p w:rsidR="00DD7121" w:rsidRPr="003E5758" w:rsidRDefault="00DD7121" w:rsidP="000C3DA4">
      <w:pPr>
        <w:pStyle w:val="BodyTextIndent"/>
        <w:tabs>
          <w:tab w:val="left" w:pos="142"/>
        </w:tabs>
        <w:spacing w:after="0"/>
        <w:jc w:val="both"/>
        <w:rPr>
          <w:sz w:val="28"/>
          <w:szCs w:val="28"/>
        </w:rPr>
      </w:pPr>
      <w:r w:rsidRPr="003E5758">
        <w:rPr>
          <w:sz w:val="28"/>
          <w:szCs w:val="28"/>
        </w:rPr>
        <w:t>Федерального закона 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(реквизиты и наименование)</w:t>
      </w:r>
    </w:p>
    <w:p w:rsidR="00DD7121" w:rsidRPr="003E5758" w:rsidRDefault="00DD7121" w:rsidP="000C3DA4">
      <w:pPr>
        <w:pStyle w:val="BodyTextIndent"/>
        <w:tabs>
          <w:tab w:val="left" w:pos="142"/>
        </w:tabs>
        <w:spacing w:after="0"/>
        <w:jc w:val="both"/>
        <w:rPr>
          <w:sz w:val="28"/>
          <w:szCs w:val="28"/>
        </w:rPr>
      </w:pPr>
      <w:r w:rsidRPr="003E5758">
        <w:rPr>
          <w:sz w:val="28"/>
          <w:szCs w:val="28"/>
        </w:rPr>
        <w:t>а также следующими нормативными актами 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(указываются реквизиты и наименования таких нормативных актов)</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В случае отказа Вами предоставить свои персональные данные Администрация </w:t>
      </w:r>
      <w:r>
        <w:rPr>
          <w:sz w:val="28"/>
          <w:szCs w:val="28"/>
        </w:rPr>
        <w:t>Поломошенского</w:t>
      </w:r>
      <w:r w:rsidRPr="003E5758">
        <w:rPr>
          <w:sz w:val="28"/>
          <w:szCs w:val="28"/>
        </w:rPr>
        <w:t xml:space="preserve"> сельсовета не сможет на законных основаниях осуществлять обработку Ваших персональных данных, что приведет к следующим для Вас юридическим последствиям</w:t>
      </w:r>
    </w:p>
    <w:p w:rsidR="00DD7121" w:rsidRPr="003E5758" w:rsidRDefault="00DD7121" w:rsidP="000C3DA4">
      <w:pPr>
        <w:pStyle w:val="BodyTextIndent"/>
        <w:tabs>
          <w:tab w:val="left" w:pos="142"/>
        </w:tabs>
        <w:spacing w:after="0"/>
        <w:jc w:val="both"/>
        <w:rPr>
          <w:sz w:val="28"/>
          <w:szCs w:val="28"/>
        </w:rPr>
      </w:pPr>
      <w:r w:rsidRPr="003E5758">
        <w:rPr>
          <w:sz w:val="28"/>
          <w:szCs w:val="28"/>
        </w:rPr>
        <w:t>_____________________________________________________________</w:t>
      </w:r>
    </w:p>
    <w:p w:rsidR="00DD7121" w:rsidRPr="003E5758" w:rsidRDefault="00DD7121" w:rsidP="000C3DA4">
      <w:pPr>
        <w:pStyle w:val="BodyTextIndent"/>
        <w:tabs>
          <w:tab w:val="left" w:pos="142"/>
        </w:tabs>
        <w:spacing w:after="0"/>
        <w:jc w:val="both"/>
        <w:rPr>
          <w:sz w:val="28"/>
          <w:szCs w:val="28"/>
        </w:rPr>
      </w:pPr>
      <w:r w:rsidRPr="003E5758">
        <w:rPr>
          <w:sz w:val="28"/>
          <w:szCs w:val="28"/>
        </w:rPr>
        <w:t>(перечислить юридические последствия для субъекта персональных данных)</w:t>
      </w:r>
    </w:p>
    <w:p w:rsidR="00DD7121" w:rsidRPr="003E5758" w:rsidRDefault="00DD7121" w:rsidP="000C3DA4">
      <w:pPr>
        <w:pStyle w:val="BodyTextIndent"/>
        <w:tabs>
          <w:tab w:val="left" w:pos="142"/>
        </w:tabs>
        <w:spacing w:after="0"/>
        <w:jc w:val="both"/>
        <w:rPr>
          <w:sz w:val="28"/>
          <w:szCs w:val="28"/>
        </w:rPr>
      </w:pPr>
      <w:r w:rsidRPr="003E5758">
        <w:rPr>
          <w:sz w:val="28"/>
          <w:szCs w:val="28"/>
        </w:rPr>
        <w:t>В соответствии с действующим законодательством Российской Федерации в области персональных данных Вы имеете право:</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 получение сведений об Администрации </w:t>
      </w:r>
      <w:r>
        <w:rPr>
          <w:sz w:val="28"/>
          <w:szCs w:val="28"/>
        </w:rPr>
        <w:t>Поломошенского</w:t>
      </w:r>
      <w:r w:rsidRPr="003E5758">
        <w:rPr>
          <w:sz w:val="28"/>
          <w:szCs w:val="28"/>
        </w:rPr>
        <w:t xml:space="preserve"> сельсовета как операторе, осуществляющем обработку Ваших персональных данных (в объеме, необходимом для защиты своих прав и законных интересов по вопросам обработки своих персональных данных), о месте нахождения Администрации </w:t>
      </w:r>
      <w:r>
        <w:rPr>
          <w:sz w:val="28"/>
          <w:szCs w:val="28"/>
        </w:rPr>
        <w:t>Поломошенского</w:t>
      </w:r>
      <w:r w:rsidRPr="003E5758">
        <w:rPr>
          <w:sz w:val="28"/>
          <w:szCs w:val="28"/>
        </w:rPr>
        <w:t xml:space="preserve"> сельсовета, о наличии у оператора своих персональных данных, а также на ознакомление с такими персональными данными;</w:t>
      </w:r>
    </w:p>
    <w:p w:rsidR="00DD7121" w:rsidRPr="003E5758" w:rsidRDefault="00DD7121" w:rsidP="000C3DA4">
      <w:pPr>
        <w:pStyle w:val="BodyTextIndent"/>
        <w:tabs>
          <w:tab w:val="left" w:pos="142"/>
        </w:tabs>
        <w:spacing w:after="0"/>
        <w:jc w:val="both"/>
        <w:rPr>
          <w:sz w:val="28"/>
          <w:szCs w:val="28"/>
        </w:rPr>
      </w:pPr>
      <w:r w:rsidRPr="003E5758">
        <w:rPr>
          <w:sz w:val="28"/>
          <w:szCs w:val="28"/>
        </w:rPr>
        <w:t>подавать запрос на доступ к своим персональным данным;</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DD7121" w:rsidRPr="003E5758" w:rsidRDefault="00DD7121" w:rsidP="000C3DA4">
      <w:pPr>
        <w:pStyle w:val="BodyTextIndent"/>
        <w:tabs>
          <w:tab w:val="left" w:pos="142"/>
        </w:tabs>
        <w:spacing w:after="0"/>
        <w:jc w:val="both"/>
        <w:rPr>
          <w:sz w:val="28"/>
          <w:szCs w:val="28"/>
        </w:rPr>
      </w:pPr>
      <w:r w:rsidRPr="003E5758">
        <w:rPr>
          <w:sz w:val="28"/>
          <w:szCs w:val="28"/>
        </w:rPr>
        <w:t>получать уведомления по вопросам обработки персональных данных в установленных действующим законодательством Российской Федерации случаях и сроки;</w:t>
      </w:r>
    </w:p>
    <w:p w:rsidR="00DD7121" w:rsidRPr="003E5758" w:rsidRDefault="00DD7121" w:rsidP="000C3DA4">
      <w:pPr>
        <w:pStyle w:val="BodyTextIndent"/>
        <w:tabs>
          <w:tab w:val="left" w:pos="142"/>
        </w:tabs>
        <w:spacing w:after="0"/>
        <w:jc w:val="both"/>
        <w:rPr>
          <w:sz w:val="28"/>
          <w:szCs w:val="28"/>
        </w:rPr>
      </w:pPr>
      <w:r w:rsidRPr="003E5758">
        <w:rPr>
          <w:sz w:val="28"/>
          <w:szCs w:val="28"/>
        </w:rPr>
        <w:t>требовать от оператора разъяснения порядка защиты субъектом персональных данных своих прав и законных интересов;</w:t>
      </w:r>
    </w:p>
    <w:p w:rsidR="00DD7121" w:rsidRPr="003E5758" w:rsidRDefault="00DD7121" w:rsidP="000C3DA4">
      <w:pPr>
        <w:pStyle w:val="BodyTextIndent"/>
        <w:tabs>
          <w:tab w:val="left" w:pos="142"/>
        </w:tabs>
        <w:spacing w:after="0"/>
        <w:jc w:val="both"/>
        <w:rPr>
          <w:sz w:val="28"/>
          <w:szCs w:val="28"/>
        </w:rPr>
      </w:pPr>
      <w:r w:rsidRPr="003E5758">
        <w:rPr>
          <w:sz w:val="28"/>
          <w:szCs w:val="28"/>
        </w:rPr>
        <w:t>обжаловать действия или бездействие оператора в уполномоченный орган по защите прав субъектов персональных данных или в судебном порядке;</w:t>
      </w:r>
    </w:p>
    <w:p w:rsidR="00DD7121" w:rsidRPr="003E5758" w:rsidRDefault="00DD7121" w:rsidP="000C3DA4">
      <w:pPr>
        <w:pStyle w:val="BodyTextIndent"/>
        <w:tabs>
          <w:tab w:val="left" w:pos="142"/>
        </w:tabs>
        <w:spacing w:after="0"/>
        <w:jc w:val="both"/>
        <w:rPr>
          <w:sz w:val="28"/>
          <w:szCs w:val="28"/>
        </w:rPr>
      </w:pPr>
      <w:r w:rsidRPr="003E5758">
        <w:rPr>
          <w:sz w:val="28"/>
          <w:szCs w:val="28"/>
        </w:rPr>
        <w:t xml:space="preserve">на защиту своих прав и законных интересов, в том числе на возмещение убытков и (или) компенсацию морального вреда в судебном порядке. </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______________________________________________________</w:t>
      </w:r>
      <w:r w:rsidRPr="003E5758">
        <w:rPr>
          <w:sz w:val="28"/>
          <w:szCs w:val="28"/>
        </w:rPr>
        <w:tab/>
      </w:r>
    </w:p>
    <w:p w:rsidR="00DD7121" w:rsidRPr="003E5758" w:rsidRDefault="00DD7121" w:rsidP="000C3DA4">
      <w:pPr>
        <w:pStyle w:val="BodyTextIndent"/>
        <w:tabs>
          <w:tab w:val="left" w:pos="142"/>
        </w:tabs>
        <w:spacing w:after="0"/>
        <w:rPr>
          <w:sz w:val="28"/>
          <w:szCs w:val="28"/>
        </w:rPr>
      </w:pPr>
      <w:r w:rsidRPr="003E5758">
        <w:rPr>
          <w:sz w:val="28"/>
          <w:szCs w:val="28"/>
        </w:rPr>
        <w:tab/>
        <w:t>(ФИО, должность)</w:t>
      </w:r>
      <w:r w:rsidRPr="003E5758">
        <w:rPr>
          <w:sz w:val="28"/>
          <w:szCs w:val="28"/>
        </w:rPr>
        <w:tab/>
      </w:r>
    </w:p>
    <w:p w:rsidR="00DD7121" w:rsidRPr="003E5758" w:rsidRDefault="00DD7121" w:rsidP="000C3DA4">
      <w:pPr>
        <w:pStyle w:val="BodyTextIndent"/>
        <w:tabs>
          <w:tab w:val="left" w:pos="142"/>
        </w:tabs>
        <w:spacing w:after="0"/>
        <w:rPr>
          <w:sz w:val="28"/>
          <w:szCs w:val="28"/>
        </w:rPr>
      </w:pPr>
      <w:r w:rsidRPr="003E5758">
        <w:rPr>
          <w:sz w:val="28"/>
          <w:szCs w:val="28"/>
        </w:rPr>
        <w:t>____________                                                                ____________</w:t>
      </w:r>
    </w:p>
    <w:p w:rsidR="00DD7121" w:rsidRPr="003E5758" w:rsidRDefault="00DD7121" w:rsidP="000C3DA4">
      <w:pPr>
        <w:pStyle w:val="BodyTextIndent"/>
        <w:tabs>
          <w:tab w:val="left" w:pos="142"/>
        </w:tabs>
        <w:spacing w:after="0"/>
        <w:rPr>
          <w:sz w:val="28"/>
          <w:szCs w:val="28"/>
        </w:rPr>
      </w:pPr>
      <w:r w:rsidRPr="003E5758">
        <w:rPr>
          <w:sz w:val="28"/>
          <w:szCs w:val="28"/>
        </w:rPr>
        <w:tab/>
        <w:t xml:space="preserve">(подпись)                                                                                           </w:t>
      </w:r>
      <w:r w:rsidRPr="003E5758">
        <w:rPr>
          <w:sz w:val="28"/>
          <w:szCs w:val="28"/>
        </w:rPr>
        <w:tab/>
        <w:t>(дата)</w:t>
      </w:r>
      <w:r w:rsidRPr="003E5758">
        <w:rPr>
          <w:sz w:val="28"/>
          <w:szCs w:val="28"/>
        </w:rPr>
        <w:tab/>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1</w:t>
      </w:r>
      <w:r>
        <w:rPr>
          <w:sz w:val="28"/>
          <w:szCs w:val="28"/>
        </w:rPr>
        <w:t>1</w:t>
      </w:r>
    </w:p>
    <w:p w:rsidR="00DD7121" w:rsidRPr="003E5758" w:rsidRDefault="00DD7121" w:rsidP="000C3DA4">
      <w:pPr>
        <w:pStyle w:val="BodyTextIndent"/>
        <w:tabs>
          <w:tab w:val="left" w:pos="142"/>
        </w:tabs>
        <w:spacing w:after="0"/>
        <w:jc w:val="right"/>
        <w:rPr>
          <w:sz w:val="28"/>
          <w:szCs w:val="28"/>
        </w:rPr>
      </w:pPr>
      <w:r>
        <w:rPr>
          <w:sz w:val="28"/>
          <w:szCs w:val="28"/>
        </w:rPr>
        <w:t>к постановлению 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sidRPr="003E5758">
        <w:rPr>
          <w:sz w:val="28"/>
          <w:szCs w:val="28"/>
        </w:rPr>
        <w:t>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____</w:t>
      </w:r>
      <w:r w:rsidRPr="003E5758">
        <w:rPr>
          <w:sz w:val="28"/>
          <w:szCs w:val="28"/>
        </w:rPr>
        <w:t>апреля 2016 года</w:t>
      </w:r>
    </w:p>
    <w:p w:rsidR="00DD7121" w:rsidRPr="003E5758" w:rsidRDefault="00DD7121" w:rsidP="000C3DA4">
      <w:pPr>
        <w:pStyle w:val="BodyTextIndent"/>
        <w:tabs>
          <w:tab w:val="left" w:pos="142"/>
        </w:tabs>
        <w:spacing w:after="0"/>
        <w:jc w:val="right"/>
        <w:rPr>
          <w:sz w:val="28"/>
          <w:szCs w:val="28"/>
        </w:rPr>
      </w:pPr>
      <w:r>
        <w:rPr>
          <w:sz w:val="28"/>
          <w:szCs w:val="28"/>
        </w:rPr>
        <w:t>№ ____</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 xml:space="preserve">Порядок доступа работников в помещения Администрации    </w:t>
      </w:r>
    </w:p>
    <w:p w:rsidR="00DD7121" w:rsidRPr="003E5758" w:rsidRDefault="00DD7121" w:rsidP="000C3DA4">
      <w:pPr>
        <w:pStyle w:val="BodyTextIndent"/>
        <w:tabs>
          <w:tab w:val="left" w:pos="142"/>
        </w:tabs>
        <w:spacing w:after="0"/>
        <w:jc w:val="center"/>
        <w:rPr>
          <w:sz w:val="28"/>
          <w:szCs w:val="28"/>
        </w:rPr>
      </w:pPr>
      <w:r>
        <w:rPr>
          <w:sz w:val="28"/>
          <w:szCs w:val="28"/>
        </w:rPr>
        <w:t>Поломошенского</w:t>
      </w:r>
      <w:r w:rsidRPr="003E5758">
        <w:rPr>
          <w:sz w:val="28"/>
          <w:szCs w:val="28"/>
        </w:rPr>
        <w:t xml:space="preserve"> сельсовета, в которых ведется обработка персональных данных</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1. Общие положения</w:t>
      </w:r>
    </w:p>
    <w:p w:rsidR="00DD7121" w:rsidRPr="003E5758" w:rsidRDefault="00DD7121" w:rsidP="000C3DA4">
      <w:pPr>
        <w:pStyle w:val="BodyTextIndent"/>
        <w:tabs>
          <w:tab w:val="left" w:pos="142"/>
        </w:tabs>
        <w:spacing w:after="0"/>
        <w:rPr>
          <w:sz w:val="28"/>
          <w:szCs w:val="28"/>
        </w:rPr>
      </w:pPr>
      <w:r w:rsidRPr="003E5758">
        <w:rPr>
          <w:sz w:val="28"/>
          <w:szCs w:val="28"/>
        </w:rPr>
        <w:t xml:space="preserve">Настоящий Порядок доступа работников в помещения Администрации </w:t>
      </w:r>
      <w:r>
        <w:rPr>
          <w:sz w:val="28"/>
          <w:szCs w:val="28"/>
        </w:rPr>
        <w:t>Поломошенского</w:t>
      </w:r>
      <w:r w:rsidRPr="003E5758">
        <w:rPr>
          <w:sz w:val="28"/>
          <w:szCs w:val="28"/>
        </w:rPr>
        <w:t xml:space="preserve"> сельсовета, в которых ведется обработка персональных данных, (далее - Порядок) разработан в соответствии с Федеральным законом от 27 июля 2006 г. N 152-ФЗ "О персональных данных" и постановлением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DD7121" w:rsidRPr="003E5758" w:rsidRDefault="00DD7121" w:rsidP="000C3DA4">
      <w:pPr>
        <w:pStyle w:val="BodyTextIndent"/>
        <w:tabs>
          <w:tab w:val="left" w:pos="142"/>
        </w:tabs>
        <w:spacing w:after="0"/>
        <w:rPr>
          <w:sz w:val="28"/>
          <w:szCs w:val="28"/>
        </w:rPr>
      </w:pPr>
      <w:r w:rsidRPr="003E5758">
        <w:rPr>
          <w:sz w:val="28"/>
          <w:szCs w:val="28"/>
        </w:rPr>
        <w:t xml:space="preserve">Настоящий Порядок регламентирует условия и порядок осуществления доступа работников Администрации сельсовета и других лиц в помещения Администрации </w:t>
      </w:r>
      <w:r>
        <w:rPr>
          <w:sz w:val="28"/>
          <w:szCs w:val="28"/>
        </w:rPr>
        <w:t>Поломошенского</w:t>
      </w:r>
      <w:r w:rsidRPr="003E5758">
        <w:rPr>
          <w:sz w:val="28"/>
          <w:szCs w:val="28"/>
        </w:rPr>
        <w:t xml:space="preserve"> сельсовета, в которых ведется обработка персональных данных (далее - помещения) в целях обеспечения безопасности персональных данных (далее - ПДн).</w:t>
      </w:r>
    </w:p>
    <w:p w:rsidR="00DD7121" w:rsidRPr="003E5758" w:rsidRDefault="00DD7121" w:rsidP="000C3DA4">
      <w:pPr>
        <w:pStyle w:val="BodyTextIndent"/>
        <w:tabs>
          <w:tab w:val="left" w:pos="142"/>
        </w:tabs>
        <w:spacing w:after="0"/>
        <w:rPr>
          <w:sz w:val="28"/>
          <w:szCs w:val="28"/>
        </w:rPr>
      </w:pPr>
      <w:r w:rsidRPr="003E5758">
        <w:rPr>
          <w:sz w:val="28"/>
          <w:szCs w:val="28"/>
        </w:rPr>
        <w:t xml:space="preserve">Для обеспечения доступа работников Администрации </w:t>
      </w:r>
      <w:r>
        <w:rPr>
          <w:sz w:val="28"/>
          <w:szCs w:val="28"/>
        </w:rPr>
        <w:t>Поломошенского</w:t>
      </w:r>
      <w:r w:rsidRPr="003E5758">
        <w:rPr>
          <w:sz w:val="28"/>
          <w:szCs w:val="28"/>
        </w:rPr>
        <w:t xml:space="preserve"> сельсовета в вышеуказанные помещения предусматривается комплекс специальных мер, направленных на поддержание и обеспечение установленного порядка деятельности Администрации</w:t>
      </w:r>
      <w:r w:rsidRPr="000D1793">
        <w:rPr>
          <w:sz w:val="28"/>
          <w:szCs w:val="28"/>
        </w:rPr>
        <w:t xml:space="preserve">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rPr>
          <w:sz w:val="28"/>
          <w:szCs w:val="28"/>
        </w:rPr>
      </w:pPr>
      <w:r w:rsidRPr="003E5758">
        <w:rPr>
          <w:sz w:val="28"/>
          <w:szCs w:val="28"/>
        </w:rPr>
        <w:t xml:space="preserve">Указанные меры осуществляются работниками Администрации </w:t>
      </w:r>
      <w:r>
        <w:rPr>
          <w:sz w:val="28"/>
          <w:szCs w:val="28"/>
        </w:rPr>
        <w:t>Поломошенского</w:t>
      </w:r>
      <w:r w:rsidRPr="003E5758">
        <w:rPr>
          <w:sz w:val="28"/>
          <w:szCs w:val="28"/>
        </w:rPr>
        <w:t xml:space="preserve"> сельсовета, осуществляющих обработку ПДн.</w:t>
      </w:r>
    </w:p>
    <w:p w:rsidR="00DD7121" w:rsidRPr="003E5758" w:rsidRDefault="00DD7121" w:rsidP="000C3DA4">
      <w:pPr>
        <w:pStyle w:val="BodyTextIndent"/>
        <w:tabs>
          <w:tab w:val="left" w:pos="142"/>
        </w:tabs>
        <w:spacing w:after="0"/>
        <w:rPr>
          <w:sz w:val="28"/>
          <w:szCs w:val="28"/>
        </w:rPr>
      </w:pPr>
    </w:p>
    <w:p w:rsidR="00DD7121" w:rsidRPr="003E5758" w:rsidRDefault="00DD7121" w:rsidP="000D1793">
      <w:pPr>
        <w:pStyle w:val="BodyTextIndent"/>
        <w:tabs>
          <w:tab w:val="left" w:pos="142"/>
        </w:tabs>
        <w:spacing w:after="0"/>
        <w:rPr>
          <w:sz w:val="28"/>
          <w:szCs w:val="28"/>
        </w:rPr>
      </w:pPr>
      <w:r w:rsidRPr="003E5758">
        <w:rPr>
          <w:sz w:val="28"/>
          <w:szCs w:val="28"/>
        </w:rPr>
        <w:t xml:space="preserve">2. Порядок доступа работников Администрации </w:t>
      </w:r>
      <w:r>
        <w:rPr>
          <w:sz w:val="28"/>
          <w:szCs w:val="28"/>
        </w:rPr>
        <w:t>Поломошенского</w:t>
      </w:r>
      <w:r w:rsidRPr="003E5758">
        <w:rPr>
          <w:sz w:val="28"/>
          <w:szCs w:val="28"/>
        </w:rPr>
        <w:t xml:space="preserve"> сельсовета в помещения</w:t>
      </w:r>
      <w:r>
        <w:rPr>
          <w:sz w:val="28"/>
          <w:szCs w:val="28"/>
        </w:rPr>
        <w:t>.</w:t>
      </w:r>
    </w:p>
    <w:p w:rsidR="00DD7121" w:rsidRPr="003E5758" w:rsidRDefault="00DD7121" w:rsidP="000C3DA4">
      <w:pPr>
        <w:pStyle w:val="BodyTextIndent"/>
        <w:tabs>
          <w:tab w:val="left" w:pos="142"/>
        </w:tabs>
        <w:spacing w:after="0"/>
        <w:rPr>
          <w:sz w:val="28"/>
          <w:szCs w:val="28"/>
        </w:rPr>
      </w:pPr>
      <w:r w:rsidRPr="003E5758">
        <w:rPr>
          <w:sz w:val="28"/>
          <w:szCs w:val="28"/>
        </w:rPr>
        <w:t>Обеспечение безопасности персональных данных от уничтожения, изменения, блокирования, копирования, предоставления, распространения, а также от иных неправомерных действий в отношении ПДн достигается, в том числе, установлением правил доступа в помещения, где ведется обработка ПДн с использованием средств автоматизации или без использования таковых.</w:t>
      </w:r>
    </w:p>
    <w:p w:rsidR="00DD7121" w:rsidRPr="003E5758" w:rsidRDefault="00DD7121" w:rsidP="000C3DA4">
      <w:pPr>
        <w:pStyle w:val="BodyTextIndent"/>
        <w:tabs>
          <w:tab w:val="left" w:pos="142"/>
        </w:tabs>
        <w:spacing w:after="0"/>
        <w:rPr>
          <w:sz w:val="28"/>
          <w:szCs w:val="28"/>
        </w:rPr>
      </w:pPr>
      <w:r w:rsidRPr="003E5758">
        <w:rPr>
          <w:sz w:val="28"/>
          <w:szCs w:val="28"/>
        </w:rPr>
        <w:t>Для помещений, в которых обрабатываются ПДн, организуется режим обеспечения безопасности, при котором обеспечивается сохранность носителей ПДн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DD7121" w:rsidRPr="003E5758" w:rsidRDefault="00DD7121" w:rsidP="000C3DA4">
      <w:pPr>
        <w:pStyle w:val="BodyTextIndent"/>
        <w:tabs>
          <w:tab w:val="left" w:pos="142"/>
        </w:tabs>
        <w:spacing w:after="0"/>
        <w:rPr>
          <w:sz w:val="28"/>
          <w:szCs w:val="28"/>
        </w:rPr>
      </w:pPr>
      <w:r w:rsidRPr="003E5758">
        <w:rPr>
          <w:sz w:val="28"/>
          <w:szCs w:val="28"/>
        </w:rPr>
        <w:t>Доступ работников в помещения осуществляется в соответствии со списком работников, имеющих право самостоятельного доступа в помещения, в которых ведется обработка ПДн (далее - Список).</w:t>
      </w:r>
    </w:p>
    <w:p w:rsidR="00DD7121" w:rsidRPr="003E5758" w:rsidRDefault="00DD7121" w:rsidP="000C3DA4">
      <w:pPr>
        <w:pStyle w:val="BodyTextIndent"/>
        <w:tabs>
          <w:tab w:val="left" w:pos="142"/>
        </w:tabs>
        <w:spacing w:after="0"/>
        <w:rPr>
          <w:sz w:val="28"/>
          <w:szCs w:val="28"/>
        </w:rPr>
      </w:pPr>
      <w:r w:rsidRPr="003E5758">
        <w:rPr>
          <w:sz w:val="28"/>
          <w:szCs w:val="28"/>
        </w:rPr>
        <w:t xml:space="preserve">Список утверждается главой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rPr>
          <w:sz w:val="28"/>
          <w:szCs w:val="28"/>
        </w:rPr>
      </w:pPr>
      <w:r w:rsidRPr="003E5758">
        <w:rPr>
          <w:sz w:val="28"/>
          <w:szCs w:val="28"/>
        </w:rPr>
        <w:t>Доступ в помещения иных лиц осуществля</w:t>
      </w:r>
      <w:r>
        <w:rPr>
          <w:sz w:val="28"/>
          <w:szCs w:val="28"/>
        </w:rPr>
        <w:t>ется работниками, указанными в с</w:t>
      </w:r>
      <w:r w:rsidRPr="003E5758">
        <w:rPr>
          <w:sz w:val="28"/>
          <w:szCs w:val="28"/>
        </w:rPr>
        <w:t>писке. Пребывание посторонних лиц в помещениях допускается только в присутствии вышеуказанных работников.</w:t>
      </w: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Приложение </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к  Порядку доступа работников </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 в помещения Администрации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 в которых ведется обработка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 персональных данных</w:t>
      </w:r>
    </w:p>
    <w:p w:rsidR="00DD7121" w:rsidRPr="003E5758" w:rsidRDefault="00DD7121" w:rsidP="000C3DA4">
      <w:pPr>
        <w:pStyle w:val="BodyTextIndent"/>
        <w:tabs>
          <w:tab w:val="left" w:pos="142"/>
        </w:tabs>
        <w:spacing w:after="0"/>
        <w:jc w:val="right"/>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Список работников, имеющих право самостоятельного доступа в помещения, в которых ведется обработка ПДн</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rPr>
          <w:sz w:val="28"/>
          <w:szCs w:val="28"/>
        </w:rPr>
      </w:pPr>
      <w:r w:rsidRPr="003E5758">
        <w:rPr>
          <w:sz w:val="28"/>
          <w:szCs w:val="28"/>
        </w:rPr>
        <w:t xml:space="preserve">1. </w:t>
      </w:r>
      <w:r>
        <w:rPr>
          <w:sz w:val="28"/>
          <w:szCs w:val="28"/>
        </w:rPr>
        <w:t>Шипугина</w:t>
      </w:r>
      <w:r w:rsidRPr="003E5758">
        <w:rPr>
          <w:sz w:val="28"/>
          <w:szCs w:val="28"/>
        </w:rPr>
        <w:t xml:space="preserve"> – глава Администрации</w:t>
      </w:r>
      <w:r w:rsidRPr="000D1793">
        <w:rPr>
          <w:sz w:val="28"/>
          <w:szCs w:val="28"/>
        </w:rPr>
        <w:t xml:space="preserve">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rPr>
          <w:sz w:val="28"/>
          <w:szCs w:val="28"/>
        </w:rPr>
      </w:pPr>
      <w:r w:rsidRPr="003E5758">
        <w:rPr>
          <w:sz w:val="28"/>
          <w:szCs w:val="28"/>
        </w:rPr>
        <w:t xml:space="preserve">2. </w:t>
      </w:r>
      <w:r>
        <w:rPr>
          <w:sz w:val="28"/>
          <w:szCs w:val="28"/>
        </w:rPr>
        <w:t>Федорченко Евгения Константиновна</w:t>
      </w:r>
      <w:r w:rsidRPr="003E5758">
        <w:rPr>
          <w:sz w:val="28"/>
          <w:szCs w:val="28"/>
        </w:rPr>
        <w:t xml:space="preserve"> – </w:t>
      </w:r>
      <w:r>
        <w:rPr>
          <w:sz w:val="28"/>
          <w:szCs w:val="28"/>
        </w:rPr>
        <w:t>секретарь Администрации Поломошенского</w:t>
      </w:r>
      <w:r w:rsidRPr="003E5758">
        <w:rPr>
          <w:sz w:val="28"/>
          <w:szCs w:val="28"/>
        </w:rPr>
        <w:t xml:space="preserve"> сельсовета;</w:t>
      </w:r>
    </w:p>
    <w:p w:rsidR="00DD7121" w:rsidRDefault="00DD7121" w:rsidP="000C3DA4">
      <w:pPr>
        <w:pStyle w:val="BodyTextIndent"/>
        <w:tabs>
          <w:tab w:val="left" w:pos="142"/>
        </w:tabs>
        <w:spacing w:after="0"/>
        <w:rPr>
          <w:sz w:val="28"/>
          <w:szCs w:val="28"/>
        </w:rPr>
      </w:pPr>
      <w:r w:rsidRPr="003E5758">
        <w:rPr>
          <w:sz w:val="28"/>
          <w:szCs w:val="28"/>
        </w:rPr>
        <w:t xml:space="preserve">3. </w:t>
      </w:r>
      <w:r>
        <w:rPr>
          <w:sz w:val="28"/>
          <w:szCs w:val="28"/>
        </w:rPr>
        <w:t>Хрипунова Оксана Михайловна – специалист ВУС</w:t>
      </w:r>
      <w:r w:rsidRPr="003E5758">
        <w:rPr>
          <w:sz w:val="28"/>
          <w:szCs w:val="28"/>
        </w:rPr>
        <w:t xml:space="preserve"> Администрации </w:t>
      </w: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12</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к постановлению </w:t>
      </w:r>
      <w:r>
        <w:rPr>
          <w:sz w:val="28"/>
          <w:szCs w:val="28"/>
        </w:rPr>
        <w:t>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w:t>
      </w:r>
      <w:r w:rsidRPr="003E5758">
        <w:rPr>
          <w:sz w:val="28"/>
          <w:szCs w:val="28"/>
        </w:rPr>
        <w:t>апреля 2016 года</w:t>
      </w:r>
    </w:p>
    <w:p w:rsidR="00DD7121" w:rsidRPr="003E5758" w:rsidRDefault="00DD7121" w:rsidP="000C3DA4">
      <w:pPr>
        <w:pStyle w:val="BodyTextIndent"/>
        <w:tabs>
          <w:tab w:val="left" w:pos="142"/>
        </w:tabs>
        <w:spacing w:after="0"/>
        <w:jc w:val="right"/>
        <w:rPr>
          <w:sz w:val="28"/>
          <w:szCs w:val="28"/>
        </w:rPr>
      </w:pPr>
      <w:r w:rsidRPr="003E5758">
        <w:rPr>
          <w:sz w:val="28"/>
          <w:szCs w:val="28"/>
        </w:rPr>
        <w:t>№</w:t>
      </w:r>
      <w:r>
        <w:rPr>
          <w:sz w:val="28"/>
          <w:szCs w:val="28"/>
        </w:rPr>
        <w:t xml:space="preserve"> ___</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Перечень должностей служащих МО</w:t>
      </w:r>
      <w:r w:rsidRPr="000D1793">
        <w:rPr>
          <w:sz w:val="28"/>
          <w:szCs w:val="28"/>
        </w:rPr>
        <w:t xml:space="preserve"> </w:t>
      </w:r>
      <w:r>
        <w:rPr>
          <w:sz w:val="28"/>
          <w:szCs w:val="28"/>
        </w:rPr>
        <w:t>Поломошенский</w:t>
      </w:r>
      <w:r w:rsidRPr="003E5758">
        <w:rPr>
          <w:sz w:val="28"/>
          <w:szCs w:val="28"/>
        </w:rPr>
        <w:t xml:space="preserve"> сельсовет Новичихинского района Алтайского края, ответственных за проведение мероприятий по обезличиванию обрабатываемых ПДн</w:t>
      </w:r>
    </w:p>
    <w:p w:rsidR="00DD7121" w:rsidRPr="003E5758" w:rsidRDefault="00DD7121" w:rsidP="000C3DA4">
      <w:pPr>
        <w:pStyle w:val="BodyTextIndent"/>
        <w:tabs>
          <w:tab w:val="left" w:pos="142"/>
        </w:tabs>
        <w:spacing w:after="0"/>
        <w:jc w:val="center"/>
        <w:rPr>
          <w:sz w:val="28"/>
          <w:szCs w:val="28"/>
        </w:rPr>
      </w:pPr>
    </w:p>
    <w:p w:rsidR="00DD7121" w:rsidRPr="003E5758" w:rsidRDefault="00DD7121" w:rsidP="000D1793">
      <w:pPr>
        <w:pStyle w:val="BodyTextIndent"/>
        <w:tabs>
          <w:tab w:val="left" w:pos="142"/>
        </w:tabs>
        <w:spacing w:after="0"/>
        <w:ind w:left="0"/>
        <w:rPr>
          <w:sz w:val="28"/>
          <w:szCs w:val="28"/>
        </w:rPr>
      </w:pPr>
    </w:p>
    <w:p w:rsidR="00DD7121" w:rsidRPr="003E5758" w:rsidRDefault="00DD7121" w:rsidP="000D1793">
      <w:pPr>
        <w:pStyle w:val="BodyTextIndent"/>
        <w:tabs>
          <w:tab w:val="left" w:pos="142"/>
        </w:tabs>
        <w:spacing w:after="0"/>
        <w:jc w:val="center"/>
        <w:rPr>
          <w:sz w:val="28"/>
          <w:szCs w:val="28"/>
        </w:rPr>
      </w:pPr>
    </w:p>
    <w:p w:rsidR="00DD7121" w:rsidRPr="003E5758" w:rsidRDefault="00DD7121" w:rsidP="000D1793">
      <w:pPr>
        <w:pStyle w:val="BodyTextIndent"/>
        <w:tabs>
          <w:tab w:val="left" w:pos="142"/>
        </w:tabs>
        <w:spacing w:after="0"/>
        <w:rPr>
          <w:sz w:val="28"/>
          <w:szCs w:val="28"/>
        </w:rPr>
      </w:pPr>
      <w:r w:rsidRPr="003E5758">
        <w:rPr>
          <w:sz w:val="28"/>
          <w:szCs w:val="28"/>
        </w:rPr>
        <w:t xml:space="preserve">1. </w:t>
      </w:r>
      <w:r>
        <w:rPr>
          <w:sz w:val="28"/>
          <w:szCs w:val="28"/>
        </w:rPr>
        <w:t>Шипугина</w:t>
      </w:r>
      <w:r w:rsidRPr="003E5758">
        <w:rPr>
          <w:sz w:val="28"/>
          <w:szCs w:val="28"/>
        </w:rPr>
        <w:t xml:space="preserve"> – глава Администрации</w:t>
      </w:r>
      <w:r w:rsidRPr="000D1793">
        <w:rPr>
          <w:sz w:val="28"/>
          <w:szCs w:val="28"/>
        </w:rPr>
        <w:t xml:space="preserve"> </w:t>
      </w:r>
      <w:r>
        <w:rPr>
          <w:sz w:val="28"/>
          <w:szCs w:val="28"/>
        </w:rPr>
        <w:t>Поломошенского</w:t>
      </w:r>
      <w:r w:rsidRPr="003E5758">
        <w:rPr>
          <w:sz w:val="28"/>
          <w:szCs w:val="28"/>
        </w:rPr>
        <w:t xml:space="preserve"> сельсовета;</w:t>
      </w:r>
    </w:p>
    <w:p w:rsidR="00DD7121" w:rsidRPr="003E5758" w:rsidRDefault="00DD7121" w:rsidP="000D1793">
      <w:pPr>
        <w:pStyle w:val="BodyTextIndent"/>
        <w:tabs>
          <w:tab w:val="left" w:pos="142"/>
        </w:tabs>
        <w:spacing w:after="0"/>
        <w:rPr>
          <w:sz w:val="28"/>
          <w:szCs w:val="28"/>
        </w:rPr>
      </w:pPr>
      <w:r w:rsidRPr="003E5758">
        <w:rPr>
          <w:sz w:val="28"/>
          <w:szCs w:val="28"/>
        </w:rPr>
        <w:t xml:space="preserve">2. </w:t>
      </w:r>
      <w:r>
        <w:rPr>
          <w:sz w:val="28"/>
          <w:szCs w:val="28"/>
        </w:rPr>
        <w:t>Федорченко Евгения Константиновна</w:t>
      </w:r>
      <w:r w:rsidRPr="003E5758">
        <w:rPr>
          <w:sz w:val="28"/>
          <w:szCs w:val="28"/>
        </w:rPr>
        <w:t xml:space="preserve"> – </w:t>
      </w:r>
      <w:r>
        <w:rPr>
          <w:sz w:val="28"/>
          <w:szCs w:val="28"/>
        </w:rPr>
        <w:t>секретарь Администрации Поломошенского</w:t>
      </w:r>
      <w:r w:rsidRPr="003E5758">
        <w:rPr>
          <w:sz w:val="28"/>
          <w:szCs w:val="28"/>
        </w:rPr>
        <w:t xml:space="preserve"> сельсовета;</w:t>
      </w:r>
    </w:p>
    <w:p w:rsidR="00DD7121" w:rsidRDefault="00DD7121" w:rsidP="000D1793">
      <w:pPr>
        <w:pStyle w:val="BodyTextIndent"/>
        <w:tabs>
          <w:tab w:val="left" w:pos="142"/>
        </w:tabs>
        <w:spacing w:after="0"/>
        <w:rPr>
          <w:sz w:val="28"/>
          <w:szCs w:val="28"/>
        </w:rPr>
      </w:pPr>
      <w:r w:rsidRPr="003E5758">
        <w:rPr>
          <w:sz w:val="28"/>
          <w:szCs w:val="28"/>
        </w:rPr>
        <w:t xml:space="preserve">3. </w:t>
      </w:r>
      <w:r>
        <w:rPr>
          <w:sz w:val="28"/>
          <w:szCs w:val="28"/>
        </w:rPr>
        <w:t>Хрипунова Оксана Михайловна – специалист ВУС</w:t>
      </w:r>
      <w:r w:rsidRPr="003E5758">
        <w:rPr>
          <w:sz w:val="28"/>
          <w:szCs w:val="28"/>
        </w:rPr>
        <w:t xml:space="preserve"> Администрации </w:t>
      </w:r>
      <w:r>
        <w:rPr>
          <w:sz w:val="28"/>
          <w:szCs w:val="28"/>
        </w:rPr>
        <w:t>Поломошенского</w:t>
      </w:r>
      <w:r w:rsidRPr="003E5758">
        <w:rPr>
          <w:sz w:val="28"/>
          <w:szCs w:val="28"/>
        </w:rPr>
        <w:t xml:space="preserve"> сельсовета;</w:t>
      </w:r>
    </w:p>
    <w:p w:rsidR="00DD7121" w:rsidRPr="003E5758" w:rsidRDefault="00DD7121" w:rsidP="000D1793">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right"/>
        <w:rPr>
          <w:sz w:val="28"/>
          <w:szCs w:val="28"/>
        </w:rPr>
      </w:pPr>
      <w:r w:rsidRPr="003E5758">
        <w:rPr>
          <w:sz w:val="28"/>
          <w:szCs w:val="28"/>
        </w:rPr>
        <w:t>Приложение № 13</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к постановлению </w:t>
      </w:r>
      <w:r>
        <w:rPr>
          <w:sz w:val="28"/>
          <w:szCs w:val="28"/>
        </w:rPr>
        <w:t>А</w:t>
      </w:r>
      <w:r w:rsidRPr="003E5758">
        <w:rPr>
          <w:sz w:val="28"/>
          <w:szCs w:val="28"/>
        </w:rPr>
        <w:t>дминистрации</w:t>
      </w:r>
    </w:p>
    <w:p w:rsidR="00DD7121" w:rsidRPr="003E5758" w:rsidRDefault="00DD7121" w:rsidP="000C3DA4">
      <w:pPr>
        <w:pStyle w:val="BodyTextIndent"/>
        <w:tabs>
          <w:tab w:val="left" w:pos="142"/>
        </w:tabs>
        <w:spacing w:after="0"/>
        <w:jc w:val="right"/>
        <w:rPr>
          <w:sz w:val="28"/>
          <w:szCs w:val="28"/>
        </w:rPr>
      </w:pPr>
      <w:r>
        <w:rPr>
          <w:sz w:val="28"/>
          <w:szCs w:val="28"/>
        </w:rPr>
        <w:t>Поломошенского</w:t>
      </w:r>
      <w:r w:rsidRPr="003E5758">
        <w:rPr>
          <w:sz w:val="28"/>
          <w:szCs w:val="28"/>
        </w:rPr>
        <w:t xml:space="preserve"> сельсовета</w:t>
      </w:r>
    </w:p>
    <w:p w:rsidR="00DD7121" w:rsidRPr="003E5758" w:rsidRDefault="00DD7121" w:rsidP="000C3DA4">
      <w:pPr>
        <w:pStyle w:val="BodyTextIndent"/>
        <w:tabs>
          <w:tab w:val="left" w:pos="142"/>
        </w:tabs>
        <w:spacing w:after="0"/>
        <w:jc w:val="right"/>
        <w:rPr>
          <w:sz w:val="28"/>
          <w:szCs w:val="28"/>
        </w:rPr>
      </w:pPr>
      <w:r w:rsidRPr="003E5758">
        <w:rPr>
          <w:sz w:val="28"/>
          <w:szCs w:val="28"/>
        </w:rPr>
        <w:t xml:space="preserve">от </w:t>
      </w:r>
      <w:r>
        <w:rPr>
          <w:sz w:val="28"/>
          <w:szCs w:val="28"/>
        </w:rPr>
        <w:t>___</w:t>
      </w:r>
      <w:r w:rsidRPr="003E5758">
        <w:rPr>
          <w:sz w:val="28"/>
          <w:szCs w:val="28"/>
        </w:rPr>
        <w:t xml:space="preserve"> апреля 2016 года</w:t>
      </w:r>
    </w:p>
    <w:p w:rsidR="00DD7121" w:rsidRPr="003E5758" w:rsidRDefault="00DD7121" w:rsidP="000C3DA4">
      <w:pPr>
        <w:pStyle w:val="BodyTextIndent"/>
        <w:tabs>
          <w:tab w:val="left" w:pos="142"/>
        </w:tabs>
        <w:spacing w:after="0"/>
        <w:jc w:val="right"/>
        <w:rPr>
          <w:sz w:val="28"/>
          <w:szCs w:val="28"/>
        </w:rPr>
      </w:pPr>
      <w:r w:rsidRPr="003E5758">
        <w:rPr>
          <w:sz w:val="28"/>
          <w:szCs w:val="28"/>
        </w:rPr>
        <w:t>№</w:t>
      </w:r>
      <w:r>
        <w:rPr>
          <w:sz w:val="28"/>
          <w:szCs w:val="28"/>
        </w:rPr>
        <w:t xml:space="preserve"> ___</w:t>
      </w: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rPr>
          <w:sz w:val="28"/>
          <w:szCs w:val="28"/>
        </w:rPr>
      </w:pPr>
    </w:p>
    <w:p w:rsidR="00DD7121" w:rsidRPr="003E5758" w:rsidRDefault="00DD7121" w:rsidP="000C3DA4">
      <w:pPr>
        <w:pStyle w:val="BodyTextIndent"/>
        <w:tabs>
          <w:tab w:val="left" w:pos="142"/>
        </w:tabs>
        <w:spacing w:after="0"/>
        <w:jc w:val="center"/>
        <w:rPr>
          <w:sz w:val="28"/>
          <w:szCs w:val="28"/>
        </w:rPr>
      </w:pPr>
      <w:r w:rsidRPr="003E5758">
        <w:rPr>
          <w:sz w:val="28"/>
          <w:szCs w:val="28"/>
        </w:rPr>
        <w:t xml:space="preserve">Перечень должностей служащих МО </w:t>
      </w:r>
      <w:r>
        <w:rPr>
          <w:sz w:val="28"/>
          <w:szCs w:val="28"/>
        </w:rPr>
        <w:t xml:space="preserve">Поломошенский </w:t>
      </w:r>
      <w:r w:rsidRPr="003E5758">
        <w:rPr>
          <w:sz w:val="28"/>
          <w:szCs w:val="28"/>
        </w:rPr>
        <w:t>сельсовет Новичихинского района Алтайского края, замещение которых предусматривает осуществление обработки персональных данных либо осуществление доступа к персональным данным</w:t>
      </w:r>
    </w:p>
    <w:p w:rsidR="00DD7121" w:rsidRDefault="00DD7121" w:rsidP="000C3DA4">
      <w:pPr>
        <w:rPr>
          <w:sz w:val="28"/>
          <w:szCs w:val="28"/>
        </w:rPr>
      </w:pPr>
    </w:p>
    <w:p w:rsidR="00DD7121" w:rsidRPr="003E5758" w:rsidRDefault="00DD7121" w:rsidP="000D1793">
      <w:pPr>
        <w:pStyle w:val="BodyTextIndent"/>
        <w:tabs>
          <w:tab w:val="left" w:pos="142"/>
        </w:tabs>
        <w:spacing w:after="0"/>
        <w:jc w:val="center"/>
        <w:rPr>
          <w:sz w:val="28"/>
          <w:szCs w:val="28"/>
        </w:rPr>
      </w:pPr>
    </w:p>
    <w:p w:rsidR="00DD7121" w:rsidRPr="003E5758" w:rsidRDefault="00DD7121" w:rsidP="000D1793">
      <w:pPr>
        <w:pStyle w:val="BodyTextIndent"/>
        <w:tabs>
          <w:tab w:val="left" w:pos="142"/>
        </w:tabs>
        <w:spacing w:after="0"/>
        <w:rPr>
          <w:sz w:val="28"/>
          <w:szCs w:val="28"/>
        </w:rPr>
      </w:pPr>
      <w:r w:rsidRPr="003E5758">
        <w:rPr>
          <w:sz w:val="28"/>
          <w:szCs w:val="28"/>
        </w:rPr>
        <w:t xml:space="preserve">1. </w:t>
      </w:r>
      <w:r>
        <w:rPr>
          <w:sz w:val="28"/>
          <w:szCs w:val="28"/>
        </w:rPr>
        <w:t>Шипугина</w:t>
      </w:r>
      <w:r w:rsidRPr="003E5758">
        <w:rPr>
          <w:sz w:val="28"/>
          <w:szCs w:val="28"/>
        </w:rPr>
        <w:t xml:space="preserve"> – глава Администрации</w:t>
      </w:r>
      <w:r w:rsidRPr="000D1793">
        <w:rPr>
          <w:sz w:val="28"/>
          <w:szCs w:val="28"/>
        </w:rPr>
        <w:t xml:space="preserve"> </w:t>
      </w:r>
      <w:r>
        <w:rPr>
          <w:sz w:val="28"/>
          <w:szCs w:val="28"/>
        </w:rPr>
        <w:t>Поломошенского</w:t>
      </w:r>
      <w:r w:rsidRPr="003E5758">
        <w:rPr>
          <w:sz w:val="28"/>
          <w:szCs w:val="28"/>
        </w:rPr>
        <w:t xml:space="preserve"> сельсовета;</w:t>
      </w:r>
    </w:p>
    <w:p w:rsidR="00DD7121" w:rsidRPr="003E5758" w:rsidRDefault="00DD7121" w:rsidP="000D1793">
      <w:pPr>
        <w:pStyle w:val="BodyTextIndent"/>
        <w:tabs>
          <w:tab w:val="left" w:pos="142"/>
        </w:tabs>
        <w:spacing w:after="0"/>
        <w:rPr>
          <w:sz w:val="28"/>
          <w:szCs w:val="28"/>
        </w:rPr>
      </w:pPr>
      <w:r w:rsidRPr="003E5758">
        <w:rPr>
          <w:sz w:val="28"/>
          <w:szCs w:val="28"/>
        </w:rPr>
        <w:t xml:space="preserve">2. </w:t>
      </w:r>
      <w:r>
        <w:rPr>
          <w:sz w:val="28"/>
          <w:szCs w:val="28"/>
        </w:rPr>
        <w:t>Федорченко Евгения Константиновна</w:t>
      </w:r>
      <w:r w:rsidRPr="003E5758">
        <w:rPr>
          <w:sz w:val="28"/>
          <w:szCs w:val="28"/>
        </w:rPr>
        <w:t xml:space="preserve"> – </w:t>
      </w:r>
      <w:r>
        <w:rPr>
          <w:sz w:val="28"/>
          <w:szCs w:val="28"/>
        </w:rPr>
        <w:t>секретарь Администрации Поломошенского</w:t>
      </w:r>
      <w:r w:rsidRPr="003E5758">
        <w:rPr>
          <w:sz w:val="28"/>
          <w:szCs w:val="28"/>
        </w:rPr>
        <w:t xml:space="preserve"> сельсовета;</w:t>
      </w:r>
    </w:p>
    <w:p w:rsidR="00DD7121" w:rsidRDefault="00DD7121" w:rsidP="000D1793">
      <w:pPr>
        <w:pStyle w:val="BodyTextIndent"/>
        <w:tabs>
          <w:tab w:val="left" w:pos="142"/>
        </w:tabs>
        <w:spacing w:after="0"/>
        <w:rPr>
          <w:sz w:val="28"/>
          <w:szCs w:val="28"/>
        </w:rPr>
      </w:pPr>
      <w:r w:rsidRPr="003E5758">
        <w:rPr>
          <w:sz w:val="28"/>
          <w:szCs w:val="28"/>
        </w:rPr>
        <w:t xml:space="preserve">3. </w:t>
      </w:r>
      <w:r>
        <w:rPr>
          <w:sz w:val="28"/>
          <w:szCs w:val="28"/>
        </w:rPr>
        <w:t>Хрипунова Оксана Михайловна – специалист ВУС</w:t>
      </w:r>
      <w:r w:rsidRPr="003E5758">
        <w:rPr>
          <w:sz w:val="28"/>
          <w:szCs w:val="28"/>
        </w:rPr>
        <w:t xml:space="preserve"> Администрации </w:t>
      </w:r>
      <w:r>
        <w:rPr>
          <w:sz w:val="28"/>
          <w:szCs w:val="28"/>
        </w:rPr>
        <w:t>Поломошенского</w:t>
      </w:r>
      <w:r w:rsidRPr="003E5758">
        <w:rPr>
          <w:sz w:val="28"/>
          <w:szCs w:val="28"/>
        </w:rPr>
        <w:t xml:space="preserve"> сельсовета;</w:t>
      </w:r>
    </w:p>
    <w:p w:rsidR="00DD7121" w:rsidRPr="00E20BB4" w:rsidRDefault="00DD7121" w:rsidP="00E20BB4"/>
    <w:sectPr w:rsidR="00DD7121" w:rsidRPr="00E20BB4" w:rsidSect="00F17890">
      <w:pgSz w:w="11906" w:h="16838"/>
      <w:pgMar w:top="993" w:right="850" w:bottom="107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121" w:rsidRDefault="00DD7121" w:rsidP="005E523B">
      <w:r>
        <w:separator/>
      </w:r>
    </w:p>
  </w:endnote>
  <w:endnote w:type="continuationSeparator" w:id="1">
    <w:p w:rsidR="00DD7121" w:rsidRDefault="00DD7121" w:rsidP="005E5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121" w:rsidRDefault="00DD7121" w:rsidP="005E523B">
      <w:r>
        <w:separator/>
      </w:r>
    </w:p>
  </w:footnote>
  <w:footnote w:type="continuationSeparator" w:id="1">
    <w:p w:rsidR="00DD7121" w:rsidRDefault="00DD7121" w:rsidP="005E5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9569BF"/>
    <w:multiLevelType w:val="hybridMultilevel"/>
    <w:tmpl w:val="84EE04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F8187A"/>
    <w:multiLevelType w:val="singleLevel"/>
    <w:tmpl w:val="77628D26"/>
    <w:lvl w:ilvl="0">
      <w:start w:val="10"/>
      <w:numFmt w:val="decimal"/>
      <w:lvlText w:val="%1."/>
      <w:legacy w:legacy="1" w:legacySpace="0" w:legacyIndent="355"/>
      <w:lvlJc w:val="left"/>
      <w:rPr>
        <w:rFonts w:ascii="Times New Roman" w:hAnsi="Times New Roman" w:cs="Times New Roman" w:hint="default"/>
      </w:rPr>
    </w:lvl>
  </w:abstractNum>
  <w:abstractNum w:abstractNumId="3">
    <w:nsid w:val="0AED67B3"/>
    <w:multiLevelType w:val="hybridMultilevel"/>
    <w:tmpl w:val="D764B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8E1816"/>
    <w:multiLevelType w:val="hybridMultilevel"/>
    <w:tmpl w:val="84EE04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4A4BAA"/>
    <w:multiLevelType w:val="hybridMultilevel"/>
    <w:tmpl w:val="7B5885BA"/>
    <w:lvl w:ilvl="0" w:tplc="64B268AE">
      <w:start w:val="4"/>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nsid w:val="12BC6890"/>
    <w:multiLevelType w:val="singleLevel"/>
    <w:tmpl w:val="9A60FDCE"/>
    <w:lvl w:ilvl="0">
      <w:numFmt w:val="none"/>
      <w:lvlText w:val=""/>
      <w:lvlJc w:val="left"/>
      <w:pPr>
        <w:tabs>
          <w:tab w:val="num" w:pos="360"/>
        </w:tabs>
      </w:pPr>
      <w:rPr>
        <w:rFonts w:cs="Times New Roman"/>
      </w:rPr>
    </w:lvl>
  </w:abstractNum>
  <w:abstractNum w:abstractNumId="7">
    <w:nsid w:val="19B01B29"/>
    <w:multiLevelType w:val="singleLevel"/>
    <w:tmpl w:val="463CC700"/>
    <w:lvl w:ilvl="0">
      <w:start w:val="4"/>
      <w:numFmt w:val="decimal"/>
      <w:lvlText w:val="%1."/>
      <w:legacy w:legacy="1" w:legacySpace="0" w:legacyIndent="393"/>
      <w:lvlJc w:val="left"/>
      <w:rPr>
        <w:rFonts w:ascii="Times New Roman" w:hAnsi="Times New Roman" w:cs="Times New Roman" w:hint="default"/>
      </w:rPr>
    </w:lvl>
  </w:abstractNum>
  <w:abstractNum w:abstractNumId="8">
    <w:nsid w:val="1AEF7A51"/>
    <w:multiLevelType w:val="hybridMultilevel"/>
    <w:tmpl w:val="499696BA"/>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0A109D"/>
    <w:multiLevelType w:val="hybridMultilevel"/>
    <w:tmpl w:val="375C3FD2"/>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0">
    <w:nsid w:val="1C25672A"/>
    <w:multiLevelType w:val="hybridMultilevel"/>
    <w:tmpl w:val="57FE0ECA"/>
    <w:lvl w:ilvl="0" w:tplc="A8E4B1E6">
      <w:start w:val="1"/>
      <w:numFmt w:val="decimal"/>
      <w:lvlText w:val="%1."/>
      <w:lvlJc w:val="left"/>
      <w:pPr>
        <w:tabs>
          <w:tab w:val="num" w:pos="1864"/>
        </w:tabs>
        <w:ind w:left="1864" w:hanging="115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1E085F46"/>
    <w:multiLevelType w:val="hybridMultilevel"/>
    <w:tmpl w:val="F580C0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9B4A97"/>
    <w:multiLevelType w:val="hybridMultilevel"/>
    <w:tmpl w:val="39FAAB7E"/>
    <w:lvl w:ilvl="0" w:tplc="D36A386E">
      <w:start w:val="1"/>
      <w:numFmt w:val="decimal"/>
      <w:lvlText w:val="%1."/>
      <w:lvlJc w:val="left"/>
      <w:pPr>
        <w:ind w:left="855" w:hanging="555"/>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13">
    <w:nsid w:val="24700FCE"/>
    <w:multiLevelType w:val="hybridMultilevel"/>
    <w:tmpl w:val="510EF8E8"/>
    <w:lvl w:ilvl="0" w:tplc="A61E57D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7E486A"/>
    <w:multiLevelType w:val="hybridMultilevel"/>
    <w:tmpl w:val="84EE04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3D4B25"/>
    <w:multiLevelType w:val="hybridMultilevel"/>
    <w:tmpl w:val="84EE04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FE0527"/>
    <w:multiLevelType w:val="singleLevel"/>
    <w:tmpl w:val="CDC0D5E2"/>
    <w:lvl w:ilvl="0">
      <w:start w:val="31"/>
      <w:numFmt w:val="decimal"/>
      <w:lvlText w:val="%1."/>
      <w:legacy w:legacy="1" w:legacySpace="0" w:legacyIndent="364"/>
      <w:lvlJc w:val="left"/>
      <w:rPr>
        <w:rFonts w:ascii="Times New Roman" w:hAnsi="Times New Roman" w:cs="Times New Roman" w:hint="default"/>
      </w:rPr>
    </w:lvl>
  </w:abstractNum>
  <w:abstractNum w:abstractNumId="17">
    <w:nsid w:val="47CB7CFE"/>
    <w:multiLevelType w:val="hybridMultilevel"/>
    <w:tmpl w:val="84EE04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532193"/>
    <w:multiLevelType w:val="hybridMultilevel"/>
    <w:tmpl w:val="EE468EB8"/>
    <w:lvl w:ilvl="0" w:tplc="E0522B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D8B07A8"/>
    <w:multiLevelType w:val="hybridMultilevel"/>
    <w:tmpl w:val="38DA8A4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4AB63BB"/>
    <w:multiLevelType w:val="hybridMultilevel"/>
    <w:tmpl w:val="3558D6C8"/>
    <w:lvl w:ilvl="0" w:tplc="F6D4A59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A5D76B1"/>
    <w:multiLevelType w:val="singleLevel"/>
    <w:tmpl w:val="63A4F0AA"/>
    <w:lvl w:ilvl="0">
      <w:start w:val="24"/>
      <w:numFmt w:val="decimal"/>
      <w:lvlText w:val="%1."/>
      <w:legacy w:legacy="1" w:legacySpace="0" w:legacyIndent="427"/>
      <w:lvlJc w:val="left"/>
      <w:rPr>
        <w:rFonts w:ascii="Times New Roman" w:hAnsi="Times New Roman" w:cs="Times New Roman" w:hint="default"/>
      </w:rPr>
    </w:lvl>
  </w:abstractNum>
  <w:abstractNum w:abstractNumId="22">
    <w:nsid w:val="5B1E46F4"/>
    <w:multiLevelType w:val="singleLevel"/>
    <w:tmpl w:val="88824C32"/>
    <w:lvl w:ilvl="0">
      <w:start w:val="2"/>
      <w:numFmt w:val="bullet"/>
      <w:lvlText w:val="-"/>
      <w:lvlJc w:val="left"/>
      <w:pPr>
        <w:tabs>
          <w:tab w:val="num" w:pos="1069"/>
        </w:tabs>
        <w:ind w:left="1069" w:hanging="360"/>
      </w:pPr>
    </w:lvl>
  </w:abstractNum>
  <w:abstractNum w:abstractNumId="23">
    <w:nsid w:val="5F076302"/>
    <w:multiLevelType w:val="hybridMultilevel"/>
    <w:tmpl w:val="71AC68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046219E"/>
    <w:multiLevelType w:val="singleLevel"/>
    <w:tmpl w:val="B386A77C"/>
    <w:lvl w:ilvl="0">
      <w:start w:val="1"/>
      <w:numFmt w:val="decimal"/>
      <w:lvlText w:val="%1."/>
      <w:lvlJc w:val="left"/>
      <w:pPr>
        <w:tabs>
          <w:tab w:val="num" w:pos="1069"/>
        </w:tabs>
        <w:ind w:left="1069" w:hanging="360"/>
      </w:pPr>
      <w:rPr>
        <w:rFonts w:cs="Times New Roman" w:hint="default"/>
      </w:rPr>
    </w:lvl>
  </w:abstractNum>
  <w:abstractNum w:abstractNumId="25">
    <w:nsid w:val="623C568F"/>
    <w:multiLevelType w:val="singleLevel"/>
    <w:tmpl w:val="F9DCF0AC"/>
    <w:lvl w:ilvl="0">
      <w:start w:val="22"/>
      <w:numFmt w:val="decimal"/>
      <w:lvlText w:val="%1."/>
      <w:legacy w:legacy="1" w:legacySpace="0" w:legacyIndent="345"/>
      <w:lvlJc w:val="left"/>
      <w:rPr>
        <w:rFonts w:ascii="Times New Roman" w:hAnsi="Times New Roman" w:cs="Times New Roman" w:hint="default"/>
      </w:rPr>
    </w:lvl>
  </w:abstractNum>
  <w:abstractNum w:abstractNumId="26">
    <w:nsid w:val="692335D7"/>
    <w:multiLevelType w:val="hybridMultilevel"/>
    <w:tmpl w:val="06F430B8"/>
    <w:lvl w:ilvl="0" w:tplc="8BCEEF26">
      <w:start w:val="1"/>
      <w:numFmt w:val="decimal"/>
      <w:lvlText w:val="%1."/>
      <w:lvlJc w:val="left"/>
      <w:pPr>
        <w:ind w:left="840" w:hanging="390"/>
      </w:pPr>
      <w:rPr>
        <w:rFonts w:cs="Times New Roman"/>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abstractNum w:abstractNumId="27">
    <w:nsid w:val="69595C3A"/>
    <w:multiLevelType w:val="singleLevel"/>
    <w:tmpl w:val="E168CD9A"/>
    <w:lvl w:ilvl="0">
      <w:start w:val="17"/>
      <w:numFmt w:val="decimal"/>
      <w:lvlText w:val="%1."/>
      <w:legacy w:legacy="1" w:legacySpace="0" w:legacyIndent="422"/>
      <w:lvlJc w:val="left"/>
      <w:rPr>
        <w:rFonts w:ascii="Times New Roman" w:hAnsi="Times New Roman" w:cs="Times New Roman" w:hint="default"/>
      </w:rPr>
    </w:lvl>
  </w:abstractNum>
  <w:abstractNum w:abstractNumId="28">
    <w:nsid w:val="70B05667"/>
    <w:multiLevelType w:val="hybridMultilevel"/>
    <w:tmpl w:val="7DAA7BF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1372883"/>
    <w:multiLevelType w:val="hybridMultilevel"/>
    <w:tmpl w:val="84EE04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8F81FAC"/>
    <w:multiLevelType w:val="hybridMultilevel"/>
    <w:tmpl w:val="C6E27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BD74A3B"/>
    <w:multiLevelType w:val="hybridMultilevel"/>
    <w:tmpl w:val="0896B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D0449CD"/>
    <w:multiLevelType w:val="hybridMultilevel"/>
    <w:tmpl w:val="6B08855A"/>
    <w:lvl w:ilvl="0" w:tplc="0419000F">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F5771F0"/>
    <w:multiLevelType w:val="hybridMultilevel"/>
    <w:tmpl w:val="AF1A1F98"/>
    <w:lvl w:ilvl="0" w:tplc="0A76C0A2">
      <w:start w:val="3"/>
      <w:numFmt w:val="bullet"/>
      <w:lvlText w:val=""/>
      <w:lvlJc w:val="left"/>
      <w:pPr>
        <w:tabs>
          <w:tab w:val="num" w:pos="1954"/>
        </w:tabs>
        <w:ind w:left="1954" w:hanging="1245"/>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12"/>
  </w:num>
  <w:num w:numId="3">
    <w:abstractNumId w:val="7"/>
  </w:num>
  <w:num w:numId="4">
    <w:abstractNumId w:val="3"/>
  </w:num>
  <w:num w:numId="5">
    <w:abstractNumId w:val="22"/>
  </w:num>
  <w:num w:numId="6">
    <w:abstractNumId w:val="13"/>
  </w:num>
  <w:num w:numId="7">
    <w:abstractNumId w:val="23"/>
  </w:num>
  <w:num w:numId="8">
    <w:abstractNumId w:val="18"/>
  </w:num>
  <w:num w:numId="9">
    <w:abstractNumId w:val="2"/>
  </w:num>
  <w:num w:numId="10">
    <w:abstractNumId w:val="27"/>
  </w:num>
  <w:num w:numId="11">
    <w:abstractNumId w:val="25"/>
  </w:num>
  <w:num w:numId="12">
    <w:abstractNumId w:val="21"/>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26"/>
  </w:num>
  <w:num w:numId="18">
    <w:abstractNumId w:val="11"/>
  </w:num>
  <w:num w:numId="19">
    <w:abstractNumId w:val="9"/>
  </w:num>
  <w:num w:numId="20">
    <w:abstractNumId w:val="29"/>
  </w:num>
  <w:num w:numId="21">
    <w:abstractNumId w:val="15"/>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num>
  <w:num w:numId="25">
    <w:abstractNumId w:val="6"/>
  </w:num>
  <w:num w:numId="26">
    <w:abstractNumId w:val="24"/>
  </w:num>
  <w:num w:numId="27">
    <w:abstractNumId w:val="33"/>
  </w:num>
  <w:num w:numId="28">
    <w:abstractNumId w:val="5"/>
  </w:num>
  <w:num w:numId="29">
    <w:abstractNumId w:val="10"/>
  </w:num>
  <w:num w:numId="30">
    <w:abstractNumId w:val="19"/>
  </w:num>
  <w:num w:numId="31">
    <w:abstractNumId w:val="8"/>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B7A"/>
    <w:rsid w:val="00052557"/>
    <w:rsid w:val="000B490B"/>
    <w:rsid w:val="000C3DA4"/>
    <w:rsid w:val="000D1793"/>
    <w:rsid w:val="000E4CAA"/>
    <w:rsid w:val="00113C80"/>
    <w:rsid w:val="00113D70"/>
    <w:rsid w:val="0012080B"/>
    <w:rsid w:val="001220EB"/>
    <w:rsid w:val="00142194"/>
    <w:rsid w:val="001D6777"/>
    <w:rsid w:val="001E632F"/>
    <w:rsid w:val="00225D14"/>
    <w:rsid w:val="00292F26"/>
    <w:rsid w:val="002E688C"/>
    <w:rsid w:val="002E7992"/>
    <w:rsid w:val="003026CC"/>
    <w:rsid w:val="003501A0"/>
    <w:rsid w:val="003E5758"/>
    <w:rsid w:val="00510103"/>
    <w:rsid w:val="00553A51"/>
    <w:rsid w:val="005C5989"/>
    <w:rsid w:val="005E523B"/>
    <w:rsid w:val="005F4DD2"/>
    <w:rsid w:val="006121F5"/>
    <w:rsid w:val="006A4926"/>
    <w:rsid w:val="00717F60"/>
    <w:rsid w:val="0072455A"/>
    <w:rsid w:val="00786728"/>
    <w:rsid w:val="008134BA"/>
    <w:rsid w:val="0081681D"/>
    <w:rsid w:val="00865B3D"/>
    <w:rsid w:val="008805E5"/>
    <w:rsid w:val="00896899"/>
    <w:rsid w:val="008A66D0"/>
    <w:rsid w:val="008D40D1"/>
    <w:rsid w:val="008D52C9"/>
    <w:rsid w:val="008F7DBD"/>
    <w:rsid w:val="0090637F"/>
    <w:rsid w:val="009132A2"/>
    <w:rsid w:val="00945035"/>
    <w:rsid w:val="00951EC1"/>
    <w:rsid w:val="00975F0F"/>
    <w:rsid w:val="00AA70B8"/>
    <w:rsid w:val="00AE598C"/>
    <w:rsid w:val="00AF18F0"/>
    <w:rsid w:val="00B304BB"/>
    <w:rsid w:val="00B80AE2"/>
    <w:rsid w:val="00B86B2F"/>
    <w:rsid w:val="00B96385"/>
    <w:rsid w:val="00BF75AB"/>
    <w:rsid w:val="00C221C7"/>
    <w:rsid w:val="00CA65CA"/>
    <w:rsid w:val="00D05B7A"/>
    <w:rsid w:val="00D420B3"/>
    <w:rsid w:val="00DB0143"/>
    <w:rsid w:val="00DB0381"/>
    <w:rsid w:val="00DC358C"/>
    <w:rsid w:val="00DD7121"/>
    <w:rsid w:val="00E20BB4"/>
    <w:rsid w:val="00E416A4"/>
    <w:rsid w:val="00E85415"/>
    <w:rsid w:val="00E96F54"/>
    <w:rsid w:val="00F10F98"/>
    <w:rsid w:val="00F12C14"/>
    <w:rsid w:val="00F17890"/>
    <w:rsid w:val="00F93041"/>
    <w:rsid w:val="00F939CC"/>
    <w:rsid w:val="00FA616F"/>
    <w:rsid w:val="00FC27E0"/>
    <w:rsid w:val="00FD2C5C"/>
    <w:rsid w:val="00FF27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CC"/>
    <w:rPr>
      <w:rFonts w:ascii="Times New Roman" w:eastAsia="Times New Roman" w:hAnsi="Times New Roman"/>
      <w:sz w:val="24"/>
      <w:szCs w:val="24"/>
    </w:rPr>
  </w:style>
  <w:style w:type="paragraph" w:styleId="Heading1">
    <w:name w:val="heading 1"/>
    <w:basedOn w:val="Normal"/>
    <w:next w:val="Normal"/>
    <w:link w:val="Heading1Char"/>
    <w:uiPriority w:val="99"/>
    <w:qFormat/>
    <w:rsid w:val="003026CC"/>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
    <w:uiPriority w:val="99"/>
    <w:qFormat/>
    <w:locked/>
    <w:rsid w:val="00113D7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113D70"/>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locked/>
    <w:rsid w:val="000C3DA4"/>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26CC"/>
    <w:rPr>
      <w:rFonts w:ascii="Arial" w:hAnsi="Arial" w:cs="Times New Roman"/>
      <w:b/>
      <w:kern w:val="32"/>
      <w:sz w:val="32"/>
      <w:lang w:eastAsia="ru-RU"/>
    </w:rPr>
  </w:style>
  <w:style w:type="character" w:customStyle="1" w:styleId="Heading2Char">
    <w:name w:val="Heading 2 Char"/>
    <w:basedOn w:val="DefaultParagraphFont"/>
    <w:link w:val="Heading2"/>
    <w:uiPriority w:val="99"/>
    <w:locked/>
    <w:rsid w:val="00113D70"/>
    <w:rPr>
      <w:rFonts w:ascii="Cambria" w:hAnsi="Cambria" w:cs="Times New Roman"/>
      <w:b/>
      <w:i/>
      <w:sz w:val="28"/>
    </w:rPr>
  </w:style>
  <w:style w:type="character" w:customStyle="1" w:styleId="Heading3Char">
    <w:name w:val="Heading 3 Char"/>
    <w:basedOn w:val="DefaultParagraphFont"/>
    <w:link w:val="Heading3"/>
    <w:uiPriority w:val="99"/>
    <w:locked/>
    <w:rsid w:val="00113D70"/>
    <w:rPr>
      <w:rFonts w:ascii="Cambria" w:hAnsi="Cambria" w:cs="Times New Roman"/>
      <w:b/>
      <w:color w:val="4F81BD"/>
      <w:sz w:val="24"/>
    </w:rPr>
  </w:style>
  <w:style w:type="character" w:customStyle="1" w:styleId="Heading5Char">
    <w:name w:val="Heading 5 Char"/>
    <w:basedOn w:val="DefaultParagraphFont"/>
    <w:link w:val="Heading5"/>
    <w:uiPriority w:val="99"/>
    <w:semiHidden/>
    <w:locked/>
    <w:rsid w:val="000C3DA4"/>
    <w:rPr>
      <w:rFonts w:ascii="Cambria" w:hAnsi="Cambria" w:cs="Times New Roman"/>
      <w:color w:val="243F60"/>
      <w:sz w:val="24"/>
      <w:szCs w:val="24"/>
    </w:rPr>
  </w:style>
  <w:style w:type="paragraph" w:customStyle="1" w:styleId="1">
    <w:name w:val="Знак1"/>
    <w:basedOn w:val="Normal"/>
    <w:uiPriority w:val="99"/>
    <w:rsid w:val="003026CC"/>
    <w:pPr>
      <w:widowControl w:val="0"/>
      <w:adjustRightInd w:val="0"/>
      <w:spacing w:after="160" w:line="240" w:lineRule="exact"/>
      <w:jc w:val="right"/>
    </w:pPr>
    <w:rPr>
      <w:sz w:val="20"/>
      <w:szCs w:val="20"/>
      <w:lang w:val="en-GB" w:eastAsia="en-US"/>
    </w:rPr>
  </w:style>
  <w:style w:type="paragraph" w:styleId="BodyText">
    <w:name w:val="Body Text"/>
    <w:basedOn w:val="Normal"/>
    <w:link w:val="BodyTextChar"/>
    <w:uiPriority w:val="99"/>
    <w:rsid w:val="003026CC"/>
    <w:pPr>
      <w:spacing w:after="120"/>
    </w:pPr>
    <w:rPr>
      <w:rFonts w:eastAsia="Calibri"/>
    </w:rPr>
  </w:style>
  <w:style w:type="character" w:customStyle="1" w:styleId="BodyTextChar">
    <w:name w:val="Body Text Char"/>
    <w:basedOn w:val="DefaultParagraphFont"/>
    <w:link w:val="BodyText"/>
    <w:uiPriority w:val="99"/>
    <w:locked/>
    <w:rsid w:val="003026CC"/>
    <w:rPr>
      <w:rFonts w:ascii="Times New Roman" w:hAnsi="Times New Roman" w:cs="Times New Roman"/>
      <w:sz w:val="24"/>
      <w:lang w:eastAsia="ru-RU"/>
    </w:rPr>
  </w:style>
  <w:style w:type="paragraph" w:customStyle="1" w:styleId="ConsNormal">
    <w:name w:val="ConsNormal"/>
    <w:uiPriority w:val="99"/>
    <w:rsid w:val="003026CC"/>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3026CC"/>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3026CC"/>
    <w:pPr>
      <w:widowControl w:val="0"/>
      <w:autoSpaceDE w:val="0"/>
      <w:autoSpaceDN w:val="0"/>
      <w:ind w:right="19772"/>
    </w:pPr>
    <w:rPr>
      <w:rFonts w:ascii="Courier New" w:eastAsia="Times New Roman" w:hAnsi="Courier New" w:cs="Courier New"/>
      <w:sz w:val="20"/>
      <w:szCs w:val="20"/>
    </w:rPr>
  </w:style>
  <w:style w:type="paragraph" w:customStyle="1" w:styleId="2">
    <w:name w:val="Документы2"/>
    <w:basedOn w:val="Normal"/>
    <w:uiPriority w:val="99"/>
    <w:rsid w:val="003026CC"/>
    <w:pPr>
      <w:spacing w:line="360" w:lineRule="auto"/>
      <w:ind w:firstLine="567"/>
    </w:pPr>
  </w:style>
  <w:style w:type="paragraph" w:styleId="ListParagraph">
    <w:name w:val="List Paragraph"/>
    <w:basedOn w:val="Normal"/>
    <w:uiPriority w:val="99"/>
    <w:qFormat/>
    <w:rsid w:val="003026CC"/>
    <w:pPr>
      <w:ind w:left="720"/>
    </w:pPr>
  </w:style>
  <w:style w:type="character" w:customStyle="1" w:styleId="a">
    <w:name w:val="Цветовое выделение"/>
    <w:uiPriority w:val="99"/>
    <w:rsid w:val="003026CC"/>
    <w:rPr>
      <w:b/>
      <w:color w:val="000080"/>
    </w:rPr>
  </w:style>
  <w:style w:type="paragraph" w:customStyle="1" w:styleId="a0">
    <w:name w:val="Нормальный (таблица)"/>
    <w:basedOn w:val="Normal"/>
    <w:next w:val="Normal"/>
    <w:uiPriority w:val="99"/>
    <w:rsid w:val="003026CC"/>
    <w:pPr>
      <w:widowControl w:val="0"/>
      <w:autoSpaceDE w:val="0"/>
      <w:autoSpaceDN w:val="0"/>
      <w:adjustRightInd w:val="0"/>
      <w:jc w:val="both"/>
    </w:pPr>
    <w:rPr>
      <w:rFonts w:ascii="Arial" w:eastAsia="Calibri" w:hAnsi="Arial" w:cs="Arial"/>
    </w:rPr>
  </w:style>
  <w:style w:type="character" w:customStyle="1" w:styleId="a1">
    <w:name w:val="Гипертекстовая ссылка"/>
    <w:uiPriority w:val="99"/>
    <w:rsid w:val="003026CC"/>
    <w:rPr>
      <w:color w:val="008000"/>
    </w:rPr>
  </w:style>
  <w:style w:type="paragraph" w:customStyle="1" w:styleId="a2">
    <w:name w:val="Прижатый влево"/>
    <w:basedOn w:val="Normal"/>
    <w:next w:val="Normal"/>
    <w:uiPriority w:val="99"/>
    <w:rsid w:val="003026CC"/>
    <w:pPr>
      <w:widowControl w:val="0"/>
      <w:autoSpaceDE w:val="0"/>
      <w:autoSpaceDN w:val="0"/>
      <w:adjustRightInd w:val="0"/>
    </w:pPr>
    <w:rPr>
      <w:rFonts w:ascii="Arial" w:hAnsi="Arial" w:cs="Arial"/>
    </w:rPr>
  </w:style>
  <w:style w:type="paragraph" w:styleId="BodyTextIndent">
    <w:name w:val="Body Text Indent"/>
    <w:basedOn w:val="Normal"/>
    <w:link w:val="BodyTextIndentChar"/>
    <w:uiPriority w:val="99"/>
    <w:rsid w:val="003026CC"/>
    <w:pPr>
      <w:spacing w:after="120"/>
      <w:ind w:left="283"/>
    </w:pPr>
    <w:rPr>
      <w:rFonts w:eastAsia="Calibri"/>
    </w:rPr>
  </w:style>
  <w:style w:type="character" w:customStyle="1" w:styleId="BodyTextIndentChar">
    <w:name w:val="Body Text Indent Char"/>
    <w:basedOn w:val="DefaultParagraphFont"/>
    <w:link w:val="BodyTextIndent"/>
    <w:uiPriority w:val="99"/>
    <w:locked/>
    <w:rsid w:val="003026CC"/>
    <w:rPr>
      <w:rFonts w:ascii="Times New Roman" w:hAnsi="Times New Roman" w:cs="Times New Roman"/>
      <w:sz w:val="24"/>
      <w:lang w:eastAsia="ru-RU"/>
    </w:rPr>
  </w:style>
  <w:style w:type="paragraph" w:styleId="FootnoteText">
    <w:name w:val="footnote text"/>
    <w:basedOn w:val="Normal"/>
    <w:link w:val="FootnoteTextChar"/>
    <w:uiPriority w:val="99"/>
    <w:rsid w:val="003026CC"/>
    <w:pPr>
      <w:widowControl w:val="0"/>
      <w:autoSpaceDE w:val="0"/>
      <w:autoSpaceDN w:val="0"/>
      <w:adjustRightInd w:val="0"/>
    </w:pPr>
    <w:rPr>
      <w:rFonts w:eastAsia="Calibri"/>
      <w:sz w:val="20"/>
      <w:szCs w:val="20"/>
    </w:rPr>
  </w:style>
  <w:style w:type="character" w:customStyle="1" w:styleId="FootnoteTextChar">
    <w:name w:val="Footnote Text Char"/>
    <w:basedOn w:val="DefaultParagraphFont"/>
    <w:link w:val="FootnoteText"/>
    <w:uiPriority w:val="99"/>
    <w:locked/>
    <w:rsid w:val="003026CC"/>
    <w:rPr>
      <w:rFonts w:ascii="Times New Roman" w:hAnsi="Times New Roman" w:cs="Times New Roman"/>
      <w:sz w:val="20"/>
      <w:lang w:eastAsia="ru-RU"/>
    </w:rPr>
  </w:style>
  <w:style w:type="character" w:styleId="FootnoteReference">
    <w:name w:val="footnote reference"/>
    <w:basedOn w:val="DefaultParagraphFont"/>
    <w:uiPriority w:val="99"/>
    <w:rsid w:val="003026CC"/>
    <w:rPr>
      <w:rFonts w:cs="Times New Roman"/>
      <w:vertAlign w:val="superscript"/>
    </w:rPr>
  </w:style>
  <w:style w:type="table" w:styleId="TableGrid">
    <w:name w:val="Table Grid"/>
    <w:basedOn w:val="TableNormal"/>
    <w:uiPriority w:val="99"/>
    <w:rsid w:val="003026C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Таблицы (моноширинный)"/>
    <w:basedOn w:val="Normal"/>
    <w:next w:val="Normal"/>
    <w:uiPriority w:val="99"/>
    <w:rsid w:val="003026CC"/>
    <w:pPr>
      <w:widowControl w:val="0"/>
      <w:autoSpaceDE w:val="0"/>
      <w:autoSpaceDN w:val="0"/>
      <w:adjustRightInd w:val="0"/>
      <w:jc w:val="both"/>
    </w:pPr>
    <w:rPr>
      <w:rFonts w:ascii="Courier New" w:hAnsi="Courier New" w:cs="Courier New"/>
    </w:rPr>
  </w:style>
  <w:style w:type="paragraph" w:customStyle="1" w:styleId="consplusnormal">
    <w:name w:val="consplusnormal"/>
    <w:basedOn w:val="Normal"/>
    <w:uiPriority w:val="99"/>
    <w:rsid w:val="003026CC"/>
    <w:pPr>
      <w:spacing w:after="240"/>
    </w:pPr>
  </w:style>
  <w:style w:type="paragraph" w:customStyle="1" w:styleId="20">
    <w:name w:val="Абзац списка2"/>
    <w:basedOn w:val="Normal"/>
    <w:uiPriority w:val="99"/>
    <w:rsid w:val="003026CC"/>
    <w:pPr>
      <w:ind w:left="720"/>
    </w:pPr>
    <w:rPr>
      <w:rFonts w:eastAsia="Calibri"/>
    </w:rPr>
  </w:style>
  <w:style w:type="paragraph" w:customStyle="1" w:styleId="ConsPlusTitle">
    <w:name w:val="ConsPlusTitle"/>
    <w:uiPriority w:val="99"/>
    <w:rsid w:val="003026CC"/>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3026CC"/>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3026CC"/>
    <w:rPr>
      <w:rFonts w:cs="Times New Roman"/>
      <w:color w:val="0000FF"/>
      <w:u w:val="single"/>
    </w:rPr>
  </w:style>
  <w:style w:type="paragraph" w:styleId="BlockText">
    <w:name w:val="Block Text"/>
    <w:basedOn w:val="Normal"/>
    <w:uiPriority w:val="99"/>
    <w:rsid w:val="00113D70"/>
    <w:pPr>
      <w:ind w:left="567" w:right="566" w:firstLine="567"/>
    </w:pPr>
    <w:rPr>
      <w:sz w:val="28"/>
      <w:szCs w:val="20"/>
    </w:rPr>
  </w:style>
  <w:style w:type="paragraph" w:customStyle="1" w:styleId="Style3">
    <w:name w:val="Style3"/>
    <w:basedOn w:val="Normal"/>
    <w:uiPriority w:val="99"/>
    <w:rsid w:val="005F4DD2"/>
    <w:pPr>
      <w:widowControl w:val="0"/>
      <w:autoSpaceDE w:val="0"/>
      <w:autoSpaceDN w:val="0"/>
      <w:adjustRightInd w:val="0"/>
      <w:spacing w:line="317" w:lineRule="exact"/>
    </w:pPr>
  </w:style>
  <w:style w:type="paragraph" w:styleId="Header">
    <w:name w:val="header"/>
    <w:basedOn w:val="Normal"/>
    <w:link w:val="HeaderChar"/>
    <w:uiPriority w:val="99"/>
    <w:rsid w:val="00865B3D"/>
    <w:pPr>
      <w:spacing w:before="100" w:beforeAutospacing="1" w:after="100" w:afterAutospacing="1"/>
    </w:pPr>
  </w:style>
  <w:style w:type="character" w:customStyle="1" w:styleId="HeaderChar">
    <w:name w:val="Header Char"/>
    <w:basedOn w:val="DefaultParagraphFont"/>
    <w:link w:val="Header"/>
    <w:uiPriority w:val="99"/>
    <w:locked/>
    <w:rsid w:val="00865B3D"/>
    <w:rPr>
      <w:rFonts w:ascii="Times New Roman" w:hAnsi="Times New Roman" w:cs="Times New Roman"/>
      <w:sz w:val="24"/>
    </w:rPr>
  </w:style>
  <w:style w:type="paragraph" w:styleId="BodyTextIndent2">
    <w:name w:val="Body Text Indent 2"/>
    <w:basedOn w:val="Normal"/>
    <w:link w:val="BodyTextIndent2Char"/>
    <w:uiPriority w:val="99"/>
    <w:rsid w:val="005E523B"/>
    <w:pPr>
      <w:spacing w:after="120" w:line="480" w:lineRule="auto"/>
      <w:ind w:left="360"/>
    </w:pPr>
  </w:style>
  <w:style w:type="character" w:customStyle="1" w:styleId="BodyTextIndent2Char">
    <w:name w:val="Body Text Indent 2 Char"/>
    <w:basedOn w:val="DefaultParagraphFont"/>
    <w:link w:val="BodyTextIndent2"/>
    <w:uiPriority w:val="99"/>
    <w:locked/>
    <w:rsid w:val="005E523B"/>
    <w:rPr>
      <w:rFonts w:ascii="Times New Roman" w:hAnsi="Times New Roman" w:cs="Times New Roman"/>
      <w:sz w:val="24"/>
      <w:szCs w:val="24"/>
    </w:rPr>
  </w:style>
  <w:style w:type="paragraph" w:styleId="NormalWeb">
    <w:name w:val="Normal (Web)"/>
    <w:basedOn w:val="Normal"/>
    <w:uiPriority w:val="99"/>
    <w:rsid w:val="005E523B"/>
    <w:pPr>
      <w:spacing w:before="100" w:beforeAutospacing="1" w:after="100" w:afterAutospacing="1"/>
    </w:pPr>
  </w:style>
  <w:style w:type="character" w:styleId="Strong">
    <w:name w:val="Strong"/>
    <w:basedOn w:val="DefaultParagraphFont"/>
    <w:uiPriority w:val="99"/>
    <w:qFormat/>
    <w:locked/>
    <w:rsid w:val="005E523B"/>
    <w:rPr>
      <w:rFonts w:cs="Times New Roman"/>
      <w:b/>
      <w:bCs/>
    </w:rPr>
  </w:style>
  <w:style w:type="paragraph" w:customStyle="1" w:styleId="ConsPlusCell">
    <w:name w:val="ConsPlusCell"/>
    <w:uiPriority w:val="99"/>
    <w:rsid w:val="005E523B"/>
    <w:pPr>
      <w:widowControl w:val="0"/>
      <w:autoSpaceDE w:val="0"/>
      <w:autoSpaceDN w:val="0"/>
      <w:adjustRightInd w:val="0"/>
    </w:pPr>
    <w:rPr>
      <w:rFonts w:ascii="Times New Roman" w:eastAsia="Times New Roman" w:hAnsi="Times New Roman"/>
      <w:sz w:val="24"/>
      <w:szCs w:val="24"/>
    </w:rPr>
  </w:style>
  <w:style w:type="paragraph" w:styleId="Title">
    <w:name w:val="Title"/>
    <w:basedOn w:val="Normal"/>
    <w:link w:val="TitleChar"/>
    <w:uiPriority w:val="99"/>
    <w:qFormat/>
    <w:locked/>
    <w:rsid w:val="00225D14"/>
    <w:pPr>
      <w:jc w:val="center"/>
    </w:pPr>
    <w:rPr>
      <w:i/>
      <w:iCs/>
    </w:rPr>
  </w:style>
  <w:style w:type="character" w:customStyle="1" w:styleId="TitleChar">
    <w:name w:val="Title Char"/>
    <w:basedOn w:val="DefaultParagraphFont"/>
    <w:link w:val="Title"/>
    <w:uiPriority w:val="99"/>
    <w:locked/>
    <w:rsid w:val="00225D14"/>
    <w:rPr>
      <w:rFonts w:ascii="Times New Roman" w:hAnsi="Times New Roman" w:cs="Times New Roman"/>
      <w:i/>
      <w:iCs/>
      <w:sz w:val="24"/>
      <w:szCs w:val="24"/>
    </w:rPr>
  </w:style>
  <w:style w:type="paragraph" w:styleId="Subtitle">
    <w:name w:val="Subtitle"/>
    <w:basedOn w:val="Normal"/>
    <w:link w:val="SubtitleChar"/>
    <w:uiPriority w:val="99"/>
    <w:qFormat/>
    <w:locked/>
    <w:rsid w:val="00225D14"/>
    <w:pPr>
      <w:jc w:val="center"/>
    </w:pPr>
    <w:rPr>
      <w:b/>
      <w:bCs/>
      <w:i/>
      <w:iCs/>
    </w:rPr>
  </w:style>
  <w:style w:type="character" w:customStyle="1" w:styleId="SubtitleChar">
    <w:name w:val="Subtitle Char"/>
    <w:basedOn w:val="DefaultParagraphFont"/>
    <w:link w:val="Subtitle"/>
    <w:uiPriority w:val="99"/>
    <w:locked/>
    <w:rsid w:val="00225D14"/>
    <w:rPr>
      <w:rFonts w:ascii="Times New Roman" w:hAnsi="Times New Roman" w:cs="Times New Roman"/>
      <w:b/>
      <w:bCs/>
      <w:i/>
      <w:iCs/>
      <w:sz w:val="24"/>
      <w:szCs w:val="24"/>
    </w:rPr>
  </w:style>
  <w:style w:type="paragraph" w:customStyle="1" w:styleId="ConsPlusNormal0">
    <w:name w:val="ConsPlusNormal"/>
    <w:uiPriority w:val="99"/>
    <w:rsid w:val="00225D14"/>
    <w:pPr>
      <w:widowControl w:val="0"/>
      <w:autoSpaceDE w:val="0"/>
      <w:autoSpaceDN w:val="0"/>
      <w:adjustRightInd w:val="0"/>
    </w:pPr>
    <w:rPr>
      <w:rFonts w:ascii="Arial" w:eastAsia="Times New Roman" w:hAnsi="Arial" w:cs="Arial"/>
      <w:sz w:val="20"/>
      <w:szCs w:val="20"/>
    </w:rPr>
  </w:style>
  <w:style w:type="paragraph" w:customStyle="1" w:styleId="s1">
    <w:name w:val="s_1"/>
    <w:basedOn w:val="Normal"/>
    <w:uiPriority w:val="99"/>
    <w:rsid w:val="00CA65CA"/>
    <w:pPr>
      <w:spacing w:before="100" w:beforeAutospacing="1" w:after="100" w:afterAutospacing="1"/>
    </w:pPr>
  </w:style>
  <w:style w:type="paragraph" w:customStyle="1" w:styleId="Default">
    <w:name w:val="Default"/>
    <w:uiPriority w:val="99"/>
    <w:semiHidden/>
    <w:rsid w:val="001220EB"/>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0C3D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3DA4"/>
    <w:rPr>
      <w:rFonts w:ascii="Tahoma" w:hAnsi="Tahoma" w:cs="Tahoma"/>
      <w:sz w:val="16"/>
      <w:szCs w:val="16"/>
    </w:rPr>
  </w:style>
  <w:style w:type="paragraph" w:customStyle="1" w:styleId="Style4">
    <w:name w:val="Style4"/>
    <w:basedOn w:val="Normal"/>
    <w:uiPriority w:val="99"/>
    <w:rsid w:val="000C3DA4"/>
    <w:pPr>
      <w:widowControl w:val="0"/>
      <w:autoSpaceDE w:val="0"/>
      <w:autoSpaceDN w:val="0"/>
      <w:adjustRightInd w:val="0"/>
    </w:pPr>
    <w:rPr>
      <w:rFonts w:ascii="Consolas" w:hAnsi="Consolas"/>
    </w:rPr>
  </w:style>
  <w:style w:type="paragraph" w:customStyle="1" w:styleId="Style5">
    <w:name w:val="Style5"/>
    <w:basedOn w:val="Normal"/>
    <w:uiPriority w:val="99"/>
    <w:rsid w:val="000C3DA4"/>
    <w:pPr>
      <w:widowControl w:val="0"/>
      <w:autoSpaceDE w:val="0"/>
      <w:autoSpaceDN w:val="0"/>
      <w:adjustRightInd w:val="0"/>
      <w:spacing w:line="329" w:lineRule="exact"/>
    </w:pPr>
    <w:rPr>
      <w:rFonts w:ascii="Consolas" w:hAnsi="Consolas"/>
    </w:rPr>
  </w:style>
  <w:style w:type="paragraph" w:customStyle="1" w:styleId="Style2">
    <w:name w:val="Style2"/>
    <w:basedOn w:val="Normal"/>
    <w:uiPriority w:val="99"/>
    <w:rsid w:val="000C3DA4"/>
    <w:pPr>
      <w:widowControl w:val="0"/>
      <w:autoSpaceDE w:val="0"/>
      <w:autoSpaceDN w:val="0"/>
      <w:adjustRightInd w:val="0"/>
      <w:spacing w:line="331" w:lineRule="exact"/>
      <w:jc w:val="center"/>
    </w:pPr>
  </w:style>
  <w:style w:type="character" w:customStyle="1" w:styleId="FontStyle11">
    <w:name w:val="Font Style11"/>
    <w:basedOn w:val="DefaultParagraphFont"/>
    <w:uiPriority w:val="99"/>
    <w:rsid w:val="000C3DA4"/>
    <w:rPr>
      <w:rFonts w:ascii="Times New Roman" w:hAnsi="Times New Roman" w:cs="Times New Roman"/>
      <w:sz w:val="26"/>
      <w:szCs w:val="26"/>
    </w:rPr>
  </w:style>
  <w:style w:type="character" w:customStyle="1" w:styleId="FontStyle12">
    <w:name w:val="Font Style12"/>
    <w:basedOn w:val="DefaultParagraphFont"/>
    <w:uiPriority w:val="99"/>
    <w:rsid w:val="000C3DA4"/>
    <w:rPr>
      <w:rFonts w:ascii="Times New Roman" w:hAnsi="Times New Roman" w:cs="Times New Roman"/>
      <w:b/>
      <w:bCs/>
      <w:sz w:val="28"/>
      <w:szCs w:val="28"/>
    </w:rPr>
  </w:style>
  <w:style w:type="character" w:customStyle="1" w:styleId="apple-converted-space">
    <w:name w:val="apple-converted-space"/>
    <w:uiPriority w:val="99"/>
    <w:rsid w:val="000C3DA4"/>
  </w:style>
  <w:style w:type="paragraph" w:styleId="NoSpacing">
    <w:name w:val="No Spacing"/>
    <w:uiPriority w:val="99"/>
    <w:qFormat/>
    <w:rsid w:val="000C3DA4"/>
    <w:rPr>
      <w:rFonts w:ascii="Times New Roman" w:eastAsia="Times New Roman" w:hAnsi="Times New Roman"/>
      <w:sz w:val="24"/>
      <w:szCs w:val="24"/>
    </w:rPr>
  </w:style>
  <w:style w:type="character" w:customStyle="1" w:styleId="st">
    <w:name w:val="st"/>
    <w:basedOn w:val="DefaultParagraphFont"/>
    <w:uiPriority w:val="99"/>
    <w:rsid w:val="000C3DA4"/>
    <w:rPr>
      <w:rFonts w:cs="Times New Roman"/>
    </w:rPr>
  </w:style>
  <w:style w:type="paragraph" w:customStyle="1" w:styleId="21">
    <w:name w:val="Знак2 Знак Знак Знак Знак Знак Знак Знак Знак Знак"/>
    <w:basedOn w:val="Normal"/>
    <w:uiPriority w:val="99"/>
    <w:rsid w:val="000C3DA4"/>
    <w:pPr>
      <w:spacing w:after="160" w:line="240" w:lineRule="exact"/>
    </w:pPr>
    <w:rPr>
      <w:rFonts w:ascii="Verdana" w:hAnsi="Verdana" w:cs="Verdana"/>
      <w:sz w:val="20"/>
      <w:szCs w:val="20"/>
      <w:lang w:val="en-US" w:eastAsia="en-US"/>
    </w:rPr>
  </w:style>
  <w:style w:type="paragraph" w:customStyle="1" w:styleId="22">
    <w:name w:val="Знак2 Знак Знак Знак2 Знак Знак Знак"/>
    <w:basedOn w:val="Normal"/>
    <w:uiPriority w:val="99"/>
    <w:rsid w:val="000C3DA4"/>
    <w:pPr>
      <w:spacing w:after="160" w:line="240" w:lineRule="exact"/>
    </w:pPr>
    <w:rPr>
      <w:rFonts w:ascii="Verdana" w:hAnsi="Verdana" w:cs="Verdana"/>
      <w:sz w:val="20"/>
      <w:szCs w:val="20"/>
      <w:lang w:val="en-US" w:eastAsia="en-US"/>
    </w:rPr>
  </w:style>
  <w:style w:type="paragraph" w:customStyle="1" w:styleId="10">
    <w:name w:val="Без интервала1"/>
    <w:uiPriority w:val="99"/>
    <w:rsid w:val="000C3DA4"/>
    <w:rPr>
      <w:rFonts w:eastAsia="Times New Roman"/>
      <w:lang w:eastAsia="en-US"/>
    </w:rPr>
  </w:style>
  <w:style w:type="paragraph" w:customStyle="1" w:styleId="11">
    <w:name w:val="Абзац списка1"/>
    <w:basedOn w:val="Normal"/>
    <w:uiPriority w:val="99"/>
    <w:rsid w:val="000C3DA4"/>
    <w:pPr>
      <w:spacing w:after="200" w:line="276" w:lineRule="auto"/>
      <w:ind w:left="720"/>
      <w:contextualSpacing/>
    </w:pPr>
    <w:rPr>
      <w:rFonts w:ascii="Calibri" w:hAnsi="Calibri"/>
      <w:sz w:val="22"/>
      <w:szCs w:val="22"/>
      <w:lang w:eastAsia="en-US"/>
    </w:rPr>
  </w:style>
  <w:style w:type="character" w:customStyle="1" w:styleId="f">
    <w:name w:val="f"/>
    <w:basedOn w:val="DefaultParagraphFont"/>
    <w:uiPriority w:val="99"/>
    <w:rsid w:val="000C3DA4"/>
    <w:rPr>
      <w:rFonts w:ascii="Times New Roman" w:hAnsi="Times New Roman" w:cs="Times New Roman"/>
    </w:rPr>
  </w:style>
  <w:style w:type="paragraph" w:customStyle="1" w:styleId="a4">
    <w:name w:val="Знак Знак Знак Знак Знак Знак"/>
    <w:basedOn w:val="Normal"/>
    <w:uiPriority w:val="99"/>
    <w:rsid w:val="000C3DA4"/>
    <w:pPr>
      <w:spacing w:after="160" w:line="240" w:lineRule="exact"/>
      <w:ind w:left="-480" w:right="-322"/>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216</TotalTime>
  <Pages>59</Pages>
  <Words>16352</Words>
  <Characters>-32766</Characters>
  <Application>Microsoft Office Outlook</Application>
  <DocSecurity>0</DocSecurity>
  <Lines>0</Lines>
  <Paragraphs>0</Paragraphs>
  <ScaleCrop>false</ScaleCrop>
  <Company>Солоновкий с\с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27</cp:revision>
  <dcterms:created xsi:type="dcterms:W3CDTF">2013-12-04T03:34:00Z</dcterms:created>
  <dcterms:modified xsi:type="dcterms:W3CDTF">2016-06-08T03:31:00Z</dcterms:modified>
</cp:coreProperties>
</file>