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FA" w:rsidRPr="0032395E" w:rsidRDefault="002327FA" w:rsidP="008D7EC7">
      <w:pPr>
        <w:shd w:val="clear" w:color="auto" w:fill="FFFFFF"/>
        <w:tabs>
          <w:tab w:val="left" w:pos="7459"/>
        </w:tabs>
        <w:rPr>
          <w:rFonts w:ascii="Calibri" w:hAnsi="Calibri"/>
          <w:b/>
          <w:spacing w:val="-5"/>
          <w:sz w:val="32"/>
          <w:szCs w:val="32"/>
        </w:rPr>
      </w:pPr>
      <w:r w:rsidRPr="008D7EC7">
        <w:rPr>
          <w:b/>
          <w:sz w:val="28"/>
          <w:szCs w:val="28"/>
        </w:rPr>
        <w:t xml:space="preserve">                                       </w:t>
      </w:r>
      <w:r w:rsidRPr="0032395E">
        <w:rPr>
          <w:rFonts w:ascii="Calibri" w:hAnsi="Calibri"/>
          <w:b/>
          <w:spacing w:val="-5"/>
          <w:sz w:val="32"/>
          <w:szCs w:val="32"/>
        </w:rPr>
        <w:t>РОССИЙСКАЯ ФЕДЕРАЦИЯ</w:t>
      </w:r>
    </w:p>
    <w:p w:rsidR="002327FA" w:rsidRPr="0032395E" w:rsidRDefault="002327FA" w:rsidP="008D7EC7">
      <w:pPr>
        <w:shd w:val="clear" w:color="auto" w:fill="FFFFFF"/>
        <w:tabs>
          <w:tab w:val="left" w:pos="7459"/>
        </w:tabs>
        <w:jc w:val="center"/>
        <w:rPr>
          <w:rFonts w:ascii="Calibri" w:hAnsi="Calibri"/>
          <w:b/>
          <w:spacing w:val="-5"/>
          <w:sz w:val="32"/>
          <w:szCs w:val="32"/>
        </w:rPr>
      </w:pPr>
      <w:r w:rsidRPr="0032395E">
        <w:rPr>
          <w:rFonts w:ascii="Calibri" w:hAnsi="Calibri"/>
          <w:b/>
          <w:spacing w:val="-5"/>
          <w:sz w:val="32"/>
          <w:szCs w:val="32"/>
        </w:rPr>
        <w:t xml:space="preserve">АДМИНИСТРАЦИЯ  ПОЛОМОШЕНСКОГО СЕЛЬСОВЕТА      НОВИЧИХИНСКОГО РАЙОНА </w:t>
      </w:r>
    </w:p>
    <w:p w:rsidR="002327FA" w:rsidRPr="0032395E" w:rsidRDefault="002327FA" w:rsidP="008D7EC7">
      <w:pPr>
        <w:shd w:val="clear" w:color="auto" w:fill="FFFFFF"/>
        <w:tabs>
          <w:tab w:val="left" w:pos="7459"/>
        </w:tabs>
        <w:jc w:val="center"/>
        <w:rPr>
          <w:rFonts w:ascii="Calibri" w:hAnsi="Calibri"/>
          <w:b/>
          <w:spacing w:val="-5"/>
          <w:sz w:val="32"/>
          <w:szCs w:val="32"/>
        </w:rPr>
      </w:pPr>
      <w:r w:rsidRPr="0032395E">
        <w:rPr>
          <w:rFonts w:ascii="Calibri" w:hAnsi="Calibri"/>
          <w:b/>
          <w:spacing w:val="-5"/>
          <w:sz w:val="32"/>
          <w:szCs w:val="32"/>
        </w:rPr>
        <w:t>АЛТАЙСКОГО КРАЯ</w:t>
      </w:r>
    </w:p>
    <w:p w:rsidR="002327FA" w:rsidRPr="0032395E" w:rsidRDefault="002327FA" w:rsidP="00C916F9">
      <w:pPr>
        <w:jc w:val="center"/>
        <w:rPr>
          <w:rFonts w:ascii="Calibri" w:hAnsi="Calibri"/>
          <w:b/>
          <w:sz w:val="28"/>
          <w:szCs w:val="28"/>
        </w:rPr>
      </w:pPr>
    </w:p>
    <w:p w:rsidR="002327FA" w:rsidRPr="0032395E" w:rsidRDefault="002327FA" w:rsidP="00C916F9">
      <w:pPr>
        <w:jc w:val="center"/>
        <w:rPr>
          <w:rFonts w:ascii="Calibri" w:hAnsi="Calibri"/>
          <w:b/>
          <w:sz w:val="32"/>
          <w:szCs w:val="32"/>
        </w:rPr>
      </w:pPr>
      <w:r w:rsidRPr="0032395E">
        <w:rPr>
          <w:rFonts w:ascii="Calibri" w:hAnsi="Calibri"/>
          <w:b/>
          <w:sz w:val="32"/>
          <w:szCs w:val="32"/>
        </w:rPr>
        <w:t>ПОСТАНОВЛЕНИЕ</w:t>
      </w:r>
    </w:p>
    <w:p w:rsidR="002327FA" w:rsidRPr="0032395E" w:rsidRDefault="002327FA" w:rsidP="00C916F9">
      <w:pPr>
        <w:jc w:val="both"/>
        <w:rPr>
          <w:rFonts w:ascii="Calibri" w:hAnsi="Calibri"/>
          <w:b/>
          <w:sz w:val="28"/>
          <w:szCs w:val="28"/>
        </w:rPr>
      </w:pPr>
    </w:p>
    <w:p w:rsidR="002327FA" w:rsidRPr="0032395E" w:rsidRDefault="002327FA" w:rsidP="00C916F9">
      <w:pPr>
        <w:jc w:val="both"/>
        <w:rPr>
          <w:rFonts w:ascii="Calibri" w:hAnsi="Calibri"/>
          <w:b/>
          <w:sz w:val="28"/>
          <w:szCs w:val="28"/>
        </w:rPr>
      </w:pPr>
    </w:p>
    <w:p w:rsidR="002327FA" w:rsidRPr="0032395E" w:rsidRDefault="002327FA" w:rsidP="00C916F9">
      <w:pPr>
        <w:jc w:val="both"/>
        <w:rPr>
          <w:rFonts w:ascii="Calibri" w:hAnsi="Calibri"/>
          <w:b/>
          <w:sz w:val="28"/>
          <w:szCs w:val="28"/>
        </w:rPr>
      </w:pPr>
      <w:r w:rsidRPr="0032395E">
        <w:rPr>
          <w:rFonts w:ascii="Calibri" w:hAnsi="Calibri"/>
          <w:b/>
          <w:sz w:val="28"/>
          <w:szCs w:val="28"/>
        </w:rPr>
        <w:t xml:space="preserve"> 24.05.2017 № 17                                                                        </w:t>
      </w:r>
      <w:r>
        <w:rPr>
          <w:rFonts w:ascii="Calibri" w:hAnsi="Calibri"/>
          <w:b/>
          <w:sz w:val="28"/>
          <w:szCs w:val="28"/>
        </w:rPr>
        <w:t xml:space="preserve">               </w:t>
      </w:r>
      <w:r w:rsidRPr="0032395E">
        <w:rPr>
          <w:rFonts w:ascii="Calibri" w:hAnsi="Calibri"/>
          <w:b/>
          <w:sz w:val="28"/>
          <w:szCs w:val="28"/>
        </w:rPr>
        <w:t xml:space="preserve"> с. Поломошное</w:t>
      </w:r>
    </w:p>
    <w:p w:rsidR="002327FA" w:rsidRPr="0032395E" w:rsidRDefault="002327FA" w:rsidP="00202B05">
      <w:pPr>
        <w:tabs>
          <w:tab w:val="left" w:pos="4253"/>
        </w:tabs>
        <w:jc w:val="both"/>
        <w:rPr>
          <w:rFonts w:ascii="Calibri" w:hAnsi="Calibri"/>
          <w:sz w:val="28"/>
          <w:szCs w:val="28"/>
        </w:rPr>
      </w:pPr>
    </w:p>
    <w:p w:rsidR="002327FA" w:rsidRPr="0032395E" w:rsidRDefault="002327FA" w:rsidP="00E17610">
      <w:pPr>
        <w:autoSpaceDE w:val="0"/>
        <w:autoSpaceDN w:val="0"/>
        <w:adjustRightInd w:val="0"/>
        <w:ind w:right="4824"/>
        <w:jc w:val="both"/>
        <w:rPr>
          <w:rFonts w:ascii="Calibri" w:hAnsi="Calibri"/>
          <w:sz w:val="28"/>
          <w:szCs w:val="28"/>
        </w:rPr>
      </w:pPr>
      <w:bookmarkStart w:id="0" w:name="_GoBack"/>
      <w:r w:rsidRPr="0032395E">
        <w:rPr>
          <w:rFonts w:ascii="Calibri" w:hAnsi="Calibri"/>
          <w:sz w:val="28"/>
          <w:szCs w:val="28"/>
        </w:rPr>
        <w:t xml:space="preserve">Об утверждении Положения о предоставлении лицами, </w:t>
      </w:r>
      <w:r w:rsidRPr="0032395E">
        <w:rPr>
          <w:rFonts w:ascii="Calibri" w:hAnsi="Calibri"/>
          <w:bCs/>
          <w:sz w:val="28"/>
          <w:szCs w:val="28"/>
        </w:rPr>
        <w:t>претендующими на замещение должности муниципальной службы,</w:t>
      </w:r>
      <w:r w:rsidRPr="0032395E">
        <w:rPr>
          <w:rFonts w:ascii="Calibri" w:hAnsi="Calibri"/>
          <w:sz w:val="28"/>
          <w:szCs w:val="28"/>
        </w:rPr>
        <w:t xml:space="preserve"> муниципальными служащими администрации Поломошенского сельсовета сведений об адресах сайтов и (или) страниц сайтов в информационно-телекоммуникационной сети «Интернет»</w:t>
      </w:r>
    </w:p>
    <w:p w:rsidR="002327FA" w:rsidRPr="0032395E" w:rsidRDefault="002327FA" w:rsidP="00855142">
      <w:pPr>
        <w:tabs>
          <w:tab w:val="left" w:pos="5387"/>
        </w:tabs>
        <w:ind w:right="5895"/>
        <w:jc w:val="center"/>
        <w:rPr>
          <w:rFonts w:ascii="Calibri" w:hAnsi="Calibri"/>
          <w:sz w:val="28"/>
          <w:szCs w:val="28"/>
        </w:rPr>
      </w:pPr>
    </w:p>
    <w:bookmarkEnd w:id="0"/>
    <w:p w:rsidR="002327FA" w:rsidRPr="0032395E" w:rsidRDefault="002327FA" w:rsidP="0031664A">
      <w:pPr>
        <w:tabs>
          <w:tab w:val="left" w:pos="5387"/>
        </w:tabs>
        <w:ind w:right="3968"/>
        <w:rPr>
          <w:rFonts w:ascii="Calibri" w:hAnsi="Calibri"/>
          <w:b/>
          <w:sz w:val="28"/>
          <w:szCs w:val="28"/>
        </w:rPr>
      </w:pPr>
    </w:p>
    <w:p w:rsidR="002327FA" w:rsidRPr="0032395E" w:rsidRDefault="002327FA" w:rsidP="0010765D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8"/>
          <w:szCs w:val="28"/>
        </w:rPr>
      </w:pPr>
      <w:r w:rsidRPr="0032395E">
        <w:rPr>
          <w:rFonts w:ascii="Calibri" w:hAnsi="Calibri"/>
          <w:sz w:val="28"/>
          <w:szCs w:val="28"/>
        </w:rPr>
        <w:t xml:space="preserve">В соответствии со ст. 15.1 Федерального закона от 02.03.2007 №25-ФЗ «О муниципальной службе в Российской Федерации», </w:t>
      </w:r>
      <w:hyperlink r:id="rId6" w:history="1">
        <w:r w:rsidRPr="0032395E">
          <w:rPr>
            <w:rFonts w:ascii="Calibri" w:hAnsi="Calibri"/>
            <w:sz w:val="28"/>
            <w:szCs w:val="28"/>
          </w:rPr>
          <w:t>Федеральным законом</w:t>
        </w:r>
      </w:hyperlink>
      <w:r w:rsidRPr="0032395E">
        <w:rPr>
          <w:rFonts w:ascii="Calibri" w:hAnsi="Calibri"/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 Уставом муниципального образования Поломошенский  сельсовет Новичихинского района Алтайского края,  постановляю, </w:t>
      </w:r>
    </w:p>
    <w:p w:rsidR="002327FA" w:rsidRPr="0032395E" w:rsidRDefault="002327FA" w:rsidP="0010765D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8"/>
          <w:szCs w:val="28"/>
        </w:rPr>
      </w:pPr>
      <w:r w:rsidRPr="0032395E">
        <w:rPr>
          <w:rFonts w:ascii="Calibri" w:hAnsi="Calibri"/>
          <w:sz w:val="28"/>
          <w:szCs w:val="28"/>
        </w:rPr>
        <w:t xml:space="preserve">1. Утвердить Положение о предоставлении лицами, </w:t>
      </w:r>
      <w:r w:rsidRPr="0032395E">
        <w:rPr>
          <w:rFonts w:ascii="Calibri" w:hAnsi="Calibri"/>
          <w:bCs/>
          <w:sz w:val="28"/>
          <w:szCs w:val="28"/>
        </w:rPr>
        <w:t>претендующими на замещение должности муниципальной службы,</w:t>
      </w:r>
      <w:r w:rsidRPr="0032395E">
        <w:rPr>
          <w:rFonts w:ascii="Calibri" w:hAnsi="Calibri"/>
          <w:sz w:val="28"/>
          <w:szCs w:val="28"/>
        </w:rPr>
        <w:t xml:space="preserve"> муниципальными служащими администрации Поломошенского сельсовета сведений об адресах сайтов и (или) страниц сайтов в информационно-телекоммуникационной сети «Интернет» (приложение).</w:t>
      </w:r>
    </w:p>
    <w:p w:rsidR="002327FA" w:rsidRPr="0032395E" w:rsidRDefault="002327FA" w:rsidP="0010765D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8"/>
          <w:szCs w:val="28"/>
        </w:rPr>
      </w:pPr>
      <w:r w:rsidRPr="0032395E">
        <w:rPr>
          <w:rFonts w:ascii="Calibri" w:hAnsi="Calibri"/>
          <w:sz w:val="28"/>
          <w:szCs w:val="28"/>
        </w:rPr>
        <w:t>2. Опубликовать настоящее постановление на информационном стенде Администрации Поломошенского сельсовета на официальном сайте Администрации Новичихинского района.</w:t>
      </w:r>
    </w:p>
    <w:p w:rsidR="002327FA" w:rsidRPr="0032395E" w:rsidRDefault="002327FA" w:rsidP="0010765D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8"/>
          <w:szCs w:val="28"/>
        </w:rPr>
      </w:pPr>
      <w:r w:rsidRPr="0032395E">
        <w:rPr>
          <w:rFonts w:ascii="Calibri" w:hAnsi="Calibri"/>
          <w:sz w:val="28"/>
          <w:szCs w:val="28"/>
        </w:rPr>
        <w:t>3. Контроль за исполнением настоящего постановления возложить на секретаря Е.А. Муратову.</w:t>
      </w:r>
    </w:p>
    <w:p w:rsidR="002327FA" w:rsidRPr="0032395E" w:rsidRDefault="002327FA" w:rsidP="00E17610">
      <w:pPr>
        <w:rPr>
          <w:rFonts w:ascii="Calibri" w:hAnsi="Calibri"/>
          <w:sz w:val="28"/>
          <w:szCs w:val="28"/>
        </w:rPr>
      </w:pPr>
    </w:p>
    <w:p w:rsidR="002327FA" w:rsidRPr="0032395E" w:rsidRDefault="002327FA" w:rsidP="00E17610">
      <w:pPr>
        <w:rPr>
          <w:rFonts w:ascii="Calibri" w:hAnsi="Calibri"/>
          <w:sz w:val="28"/>
          <w:szCs w:val="28"/>
        </w:rPr>
      </w:pPr>
      <w:r w:rsidRPr="0032395E">
        <w:rPr>
          <w:rFonts w:ascii="Calibri" w:hAnsi="Calibri"/>
          <w:sz w:val="28"/>
          <w:szCs w:val="28"/>
        </w:rPr>
        <w:t xml:space="preserve">Глава Администрации </w:t>
      </w:r>
    </w:p>
    <w:p w:rsidR="002327FA" w:rsidRPr="0032395E" w:rsidRDefault="002327FA" w:rsidP="00D007C3">
      <w:pPr>
        <w:rPr>
          <w:rFonts w:ascii="Calibri" w:hAnsi="Calibri"/>
          <w:sz w:val="28"/>
          <w:szCs w:val="28"/>
        </w:rPr>
      </w:pPr>
      <w:r w:rsidRPr="0032395E">
        <w:rPr>
          <w:rFonts w:ascii="Calibri" w:hAnsi="Calibri"/>
          <w:sz w:val="28"/>
          <w:szCs w:val="28"/>
        </w:rPr>
        <w:t>Поломошенского  сельсовета</w:t>
      </w:r>
      <w:r w:rsidRPr="0032395E">
        <w:rPr>
          <w:rFonts w:ascii="Calibri" w:hAnsi="Calibri"/>
          <w:sz w:val="28"/>
          <w:szCs w:val="28"/>
        </w:rPr>
        <w:tab/>
      </w:r>
      <w:r w:rsidRPr="0032395E">
        <w:rPr>
          <w:rFonts w:ascii="Calibri" w:hAnsi="Calibri"/>
          <w:sz w:val="28"/>
          <w:szCs w:val="28"/>
        </w:rPr>
        <w:tab/>
        <w:t xml:space="preserve">                             </w:t>
      </w:r>
      <w:r>
        <w:rPr>
          <w:rFonts w:ascii="Calibri" w:hAnsi="Calibri"/>
          <w:sz w:val="28"/>
          <w:szCs w:val="28"/>
        </w:rPr>
        <w:t xml:space="preserve">             Е.И. Шипугина</w:t>
      </w:r>
    </w:p>
    <w:p w:rsidR="002327FA" w:rsidRPr="0032395E" w:rsidRDefault="002327FA" w:rsidP="006737A2">
      <w:pPr>
        <w:rPr>
          <w:rFonts w:ascii="Calibri" w:hAnsi="Calibri"/>
          <w:sz w:val="28"/>
          <w:szCs w:val="28"/>
        </w:rPr>
      </w:pPr>
    </w:p>
    <w:p w:rsidR="002327FA" w:rsidRPr="0032395E" w:rsidRDefault="002327FA" w:rsidP="00C23886">
      <w:pPr>
        <w:jc w:val="center"/>
        <w:rPr>
          <w:rFonts w:ascii="Calibri" w:hAnsi="Calibri"/>
          <w:sz w:val="28"/>
          <w:szCs w:val="28"/>
        </w:rPr>
      </w:pPr>
      <w:r w:rsidRPr="0032395E">
        <w:rPr>
          <w:rFonts w:ascii="Calibri" w:hAnsi="Calibri"/>
          <w:sz w:val="28"/>
          <w:szCs w:val="28"/>
        </w:rPr>
        <w:t xml:space="preserve">                                         </w:t>
      </w:r>
    </w:p>
    <w:p w:rsidR="002327FA" w:rsidRPr="0032395E" w:rsidRDefault="002327FA" w:rsidP="00BF07A0">
      <w:pPr>
        <w:jc w:val="right"/>
        <w:rPr>
          <w:rFonts w:ascii="Calibri" w:hAnsi="Calibri"/>
        </w:rPr>
      </w:pPr>
      <w:r w:rsidRPr="0032395E">
        <w:rPr>
          <w:rFonts w:ascii="Calibri" w:hAnsi="Calibri"/>
        </w:rPr>
        <w:t>Приложение</w:t>
      </w:r>
    </w:p>
    <w:p w:rsidR="002327FA" w:rsidRPr="0032395E" w:rsidRDefault="002327FA" w:rsidP="00BF07A0">
      <w:pPr>
        <w:jc w:val="right"/>
        <w:rPr>
          <w:rFonts w:ascii="Calibri" w:hAnsi="Calibri"/>
        </w:rPr>
      </w:pPr>
      <w:r w:rsidRPr="0032395E">
        <w:rPr>
          <w:rFonts w:ascii="Calibri" w:hAnsi="Calibri"/>
        </w:rPr>
        <w:t>к постановлению Администрации</w:t>
      </w:r>
    </w:p>
    <w:p w:rsidR="002327FA" w:rsidRPr="0032395E" w:rsidRDefault="002327FA" w:rsidP="00BF07A0">
      <w:pPr>
        <w:jc w:val="right"/>
        <w:rPr>
          <w:rFonts w:ascii="Calibri" w:hAnsi="Calibri"/>
        </w:rPr>
      </w:pPr>
      <w:r w:rsidRPr="0032395E">
        <w:rPr>
          <w:rFonts w:ascii="Calibri" w:hAnsi="Calibri"/>
        </w:rPr>
        <w:t xml:space="preserve"> Поломошенского сельсовета </w:t>
      </w:r>
    </w:p>
    <w:p w:rsidR="002327FA" w:rsidRPr="0032395E" w:rsidRDefault="002327FA" w:rsidP="00BF07A0">
      <w:pPr>
        <w:jc w:val="right"/>
        <w:rPr>
          <w:rFonts w:ascii="Calibri" w:hAnsi="Calibri"/>
        </w:rPr>
      </w:pPr>
      <w:r w:rsidRPr="0032395E">
        <w:rPr>
          <w:rFonts w:ascii="Calibri" w:hAnsi="Calibri"/>
        </w:rPr>
        <w:t>от 24.05.2017г. № 17</w:t>
      </w:r>
    </w:p>
    <w:p w:rsidR="002327FA" w:rsidRPr="0032395E" w:rsidRDefault="002327FA" w:rsidP="00E17610">
      <w:pPr>
        <w:jc w:val="center"/>
        <w:rPr>
          <w:rFonts w:ascii="Calibri" w:hAnsi="Calibri"/>
          <w:b/>
          <w:sz w:val="28"/>
          <w:szCs w:val="28"/>
        </w:rPr>
      </w:pPr>
    </w:p>
    <w:p w:rsidR="002327FA" w:rsidRPr="0032395E" w:rsidRDefault="002327FA" w:rsidP="00E17610">
      <w:pPr>
        <w:jc w:val="center"/>
        <w:rPr>
          <w:rFonts w:ascii="Calibri" w:hAnsi="Calibri"/>
          <w:sz w:val="28"/>
          <w:szCs w:val="28"/>
        </w:rPr>
      </w:pPr>
      <w:r w:rsidRPr="0032395E">
        <w:rPr>
          <w:rFonts w:ascii="Calibri" w:hAnsi="Calibri"/>
          <w:b/>
          <w:sz w:val="28"/>
          <w:szCs w:val="28"/>
        </w:rPr>
        <w:t>Положение</w:t>
      </w:r>
      <w:r w:rsidRPr="0032395E">
        <w:rPr>
          <w:rFonts w:ascii="Calibri" w:hAnsi="Calibri"/>
          <w:b/>
          <w:sz w:val="28"/>
          <w:szCs w:val="28"/>
        </w:rPr>
        <w:br/>
      </w:r>
      <w:r w:rsidRPr="0032395E">
        <w:rPr>
          <w:rFonts w:ascii="Calibri" w:hAnsi="Calibri"/>
          <w:sz w:val="28"/>
          <w:szCs w:val="28"/>
        </w:rPr>
        <w:t xml:space="preserve">о предоставлении лицами, </w:t>
      </w:r>
      <w:r w:rsidRPr="0032395E">
        <w:rPr>
          <w:rFonts w:ascii="Calibri" w:hAnsi="Calibri"/>
          <w:bCs/>
          <w:sz w:val="28"/>
          <w:szCs w:val="28"/>
        </w:rPr>
        <w:t>претендующими на замещение должности муниципальной службы,</w:t>
      </w:r>
      <w:r w:rsidRPr="0032395E">
        <w:rPr>
          <w:rFonts w:ascii="Calibri" w:hAnsi="Calibri"/>
          <w:sz w:val="28"/>
          <w:szCs w:val="28"/>
        </w:rPr>
        <w:t xml:space="preserve"> муниципальными служащими администрации Поломошенского сельсовета сведений об адресах сайтов и (или) страниц сайтов в информационно-телекоммуникационной сети «Интернет»</w:t>
      </w:r>
    </w:p>
    <w:p w:rsidR="002327FA" w:rsidRPr="0032395E" w:rsidRDefault="002327FA" w:rsidP="000D2963">
      <w:pPr>
        <w:pStyle w:val="ConsPlusNormal"/>
        <w:ind w:firstLine="709"/>
        <w:jc w:val="both"/>
        <w:rPr>
          <w:rFonts w:ascii="Calibri" w:hAnsi="Calibri" w:cs="Times New Roman"/>
          <w:sz w:val="28"/>
          <w:szCs w:val="28"/>
        </w:rPr>
      </w:pPr>
    </w:p>
    <w:p w:rsidR="002327FA" w:rsidRPr="0032395E" w:rsidRDefault="002327FA" w:rsidP="000D2963">
      <w:pPr>
        <w:pStyle w:val="ConsPlusNormal"/>
        <w:ind w:firstLine="709"/>
        <w:jc w:val="both"/>
        <w:rPr>
          <w:rFonts w:ascii="Calibri" w:hAnsi="Calibri" w:cs="Times New Roman"/>
          <w:sz w:val="28"/>
          <w:szCs w:val="28"/>
        </w:rPr>
      </w:pPr>
      <w:r w:rsidRPr="0032395E">
        <w:rPr>
          <w:rFonts w:ascii="Calibri" w:hAnsi="Calibri" w:cs="Times New Roman"/>
          <w:sz w:val="28"/>
          <w:szCs w:val="28"/>
        </w:rPr>
        <w:t xml:space="preserve">1. Настоящим Положением определяется порядок предоставления лицами, </w:t>
      </w:r>
      <w:r w:rsidRPr="0032395E">
        <w:rPr>
          <w:rFonts w:ascii="Calibri" w:hAnsi="Calibri" w:cs="Times New Roman"/>
          <w:bCs/>
          <w:sz w:val="28"/>
          <w:szCs w:val="28"/>
        </w:rPr>
        <w:t xml:space="preserve">претендующими на замещение должности муниципальной службы, </w:t>
      </w:r>
      <w:r w:rsidRPr="0032395E">
        <w:rPr>
          <w:rFonts w:ascii="Calibri" w:hAnsi="Calibri" w:cs="Times New Roman"/>
          <w:sz w:val="28"/>
          <w:szCs w:val="28"/>
        </w:rPr>
        <w:t>муниципальными служащими</w:t>
      </w:r>
      <w:r w:rsidRPr="0032395E">
        <w:rPr>
          <w:rFonts w:ascii="Calibri" w:hAnsi="Calibri" w:cs="Times New Roman"/>
          <w:bCs/>
          <w:sz w:val="28"/>
          <w:szCs w:val="28"/>
        </w:rPr>
        <w:t xml:space="preserve"> </w:t>
      </w:r>
      <w:r w:rsidRPr="0032395E">
        <w:rPr>
          <w:rFonts w:ascii="Calibri" w:hAnsi="Calibri" w:cs="Times New Roman"/>
          <w:sz w:val="28"/>
          <w:szCs w:val="28"/>
        </w:rPr>
        <w:t>администрации Поломошенского сельсовета сведений об адресах сайтов и (или) страниц сайтов в информационно-телекоммуникационной сети «Интернет», а также организация проверки полноты и достоверности таких сведений.</w:t>
      </w:r>
    </w:p>
    <w:p w:rsidR="002327FA" w:rsidRPr="0032395E" w:rsidRDefault="002327FA" w:rsidP="000D2963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</w:rPr>
      </w:pPr>
      <w:bookmarkStart w:id="1" w:name="Par0"/>
      <w:bookmarkEnd w:id="1"/>
      <w:r w:rsidRPr="0032395E">
        <w:rPr>
          <w:rFonts w:ascii="Calibri" w:hAnsi="Calibri"/>
          <w:sz w:val="28"/>
          <w:szCs w:val="28"/>
        </w:rPr>
        <w:t>2. Сведения об адресах сайтов и (или) страниц сайтов в информационно-телекоммуникационной сети «Интернет», на которых лица, указанные в пункте 1 настоящего Положения, размещали общедоступную информацию, а также данные, позволяющие их идентифицировать, представляются в администрацию Поломошенского сельсовета:</w:t>
      </w:r>
    </w:p>
    <w:p w:rsidR="002327FA" w:rsidRPr="0032395E" w:rsidRDefault="002327FA" w:rsidP="003114CB">
      <w:pPr>
        <w:autoSpaceDE w:val="0"/>
        <w:autoSpaceDN w:val="0"/>
        <w:adjustRightInd w:val="0"/>
        <w:ind w:firstLine="540"/>
        <w:jc w:val="both"/>
        <w:rPr>
          <w:rFonts w:ascii="Calibri" w:hAnsi="Calibri"/>
          <w:sz w:val="28"/>
          <w:szCs w:val="28"/>
        </w:rPr>
      </w:pPr>
      <w:r w:rsidRPr="0032395E">
        <w:rPr>
          <w:rFonts w:ascii="Calibri" w:hAnsi="Calibri"/>
          <w:sz w:val="28"/>
          <w:szCs w:val="28"/>
        </w:rPr>
        <w:t>1) лицами, претендующими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2327FA" w:rsidRPr="0032395E" w:rsidRDefault="002327FA" w:rsidP="003114CB">
      <w:pPr>
        <w:autoSpaceDE w:val="0"/>
        <w:autoSpaceDN w:val="0"/>
        <w:adjustRightInd w:val="0"/>
        <w:ind w:firstLine="540"/>
        <w:jc w:val="both"/>
        <w:rPr>
          <w:rFonts w:ascii="Calibri" w:hAnsi="Calibri"/>
          <w:sz w:val="28"/>
          <w:szCs w:val="28"/>
        </w:rPr>
      </w:pPr>
      <w:r w:rsidRPr="0032395E">
        <w:rPr>
          <w:rFonts w:ascii="Calibri" w:hAnsi="Calibri"/>
          <w:sz w:val="28"/>
          <w:szCs w:val="28"/>
        </w:rPr>
        <w:t>2) муниципальными служащими - ежегодно не позднее 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327FA" w:rsidRPr="0032395E" w:rsidRDefault="002327FA" w:rsidP="001C2E3E">
      <w:pPr>
        <w:pStyle w:val="ConsPlusNormal"/>
        <w:ind w:firstLine="708"/>
        <w:jc w:val="both"/>
        <w:rPr>
          <w:rFonts w:ascii="Calibri" w:hAnsi="Calibri" w:cs="Times New Roman"/>
          <w:sz w:val="28"/>
          <w:szCs w:val="28"/>
        </w:rPr>
      </w:pPr>
      <w:r w:rsidRPr="0032395E">
        <w:rPr>
          <w:rFonts w:ascii="Calibri" w:hAnsi="Calibri" w:cs="Times New Roman"/>
          <w:sz w:val="28"/>
          <w:szCs w:val="28"/>
        </w:rPr>
        <w:t>3.</w:t>
      </w:r>
      <w:r w:rsidRPr="0032395E">
        <w:rPr>
          <w:rFonts w:ascii="Calibri" w:hAnsi="Calibri"/>
        </w:rPr>
        <w:t xml:space="preserve"> </w:t>
      </w:r>
      <w:r w:rsidRPr="0032395E">
        <w:rPr>
          <w:rFonts w:ascii="Calibri" w:hAnsi="Calibri" w:cs="Times New Roman"/>
          <w:sz w:val="28"/>
          <w:szCs w:val="28"/>
        </w:rPr>
        <w:t>Сведения, предусмотренные п. 2 настоящего Положения, представляются по форме, установленной распоряжением Правительства Российской Федерации от 28.12.2016 N 2867-р;</w:t>
      </w:r>
    </w:p>
    <w:p w:rsidR="002327FA" w:rsidRPr="0032395E" w:rsidRDefault="002327FA" w:rsidP="000D2963">
      <w:pPr>
        <w:autoSpaceDE w:val="0"/>
        <w:autoSpaceDN w:val="0"/>
        <w:adjustRightInd w:val="0"/>
        <w:ind w:firstLine="709"/>
        <w:jc w:val="both"/>
        <w:rPr>
          <w:rFonts w:ascii="Calibri" w:hAnsi="Calibri"/>
          <w:color w:val="FF6600"/>
          <w:sz w:val="28"/>
          <w:szCs w:val="28"/>
        </w:rPr>
      </w:pPr>
      <w:r w:rsidRPr="0032395E">
        <w:rPr>
          <w:rFonts w:ascii="Calibri" w:hAnsi="Calibri"/>
          <w:sz w:val="28"/>
          <w:szCs w:val="28"/>
        </w:rPr>
        <w:t xml:space="preserve">4. Глава администрации Поломошенского сельсовета не позднее </w:t>
      </w:r>
      <w:r w:rsidRPr="0032395E">
        <w:rPr>
          <w:rFonts w:ascii="Calibri" w:hAnsi="Calibri"/>
          <w:i/>
          <w:sz w:val="28"/>
          <w:szCs w:val="28"/>
        </w:rPr>
        <w:t>30 дней (может быть установлен иной срок)</w:t>
      </w:r>
      <w:r w:rsidRPr="0032395E">
        <w:rPr>
          <w:rFonts w:ascii="Calibri" w:hAnsi="Calibri"/>
          <w:sz w:val="28"/>
          <w:szCs w:val="28"/>
        </w:rPr>
        <w:t xml:space="preserve"> с момента поступления сведений, указанных в п. 2 настоящего Положения, проводит проверку полноты и достоверности предоставленных сведений, либо назначает иных лиц, уполномоченных на проведение такой проверки.</w:t>
      </w:r>
    </w:p>
    <w:p w:rsidR="002327FA" w:rsidRPr="0032395E" w:rsidRDefault="002327FA" w:rsidP="000D2963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</w:rPr>
      </w:pPr>
      <w:r w:rsidRPr="0032395E">
        <w:rPr>
          <w:rFonts w:ascii="Calibri" w:hAnsi="Calibri"/>
          <w:sz w:val="28"/>
          <w:szCs w:val="28"/>
        </w:rPr>
        <w:t>5. После проверки предоставленной информации, она приобщается к материалам личного дела муниципального служащего с отражением даты, результатов проверки.</w:t>
      </w:r>
    </w:p>
    <w:p w:rsidR="002327FA" w:rsidRPr="0032395E" w:rsidRDefault="002327FA" w:rsidP="0031664A">
      <w:pPr>
        <w:pStyle w:val="ConsPlusNormal"/>
        <w:ind w:firstLine="708"/>
        <w:rPr>
          <w:rFonts w:ascii="Calibri" w:hAnsi="Calibri" w:cs="Times New Roman"/>
          <w:sz w:val="28"/>
          <w:szCs w:val="28"/>
        </w:rPr>
      </w:pPr>
    </w:p>
    <w:sectPr w:rsidR="002327FA" w:rsidRPr="0032395E" w:rsidSect="008D7EC7">
      <w:headerReference w:type="even" r:id="rId7"/>
      <w:headerReference w:type="default" r:id="rId8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FA" w:rsidRDefault="002327FA">
      <w:r>
        <w:separator/>
      </w:r>
    </w:p>
  </w:endnote>
  <w:endnote w:type="continuationSeparator" w:id="1">
    <w:p w:rsidR="002327FA" w:rsidRDefault="002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FA" w:rsidRDefault="002327FA">
      <w:r>
        <w:separator/>
      </w:r>
    </w:p>
  </w:footnote>
  <w:footnote w:type="continuationSeparator" w:id="1">
    <w:p w:rsidR="002327FA" w:rsidRDefault="00232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FA" w:rsidRDefault="002327FA" w:rsidP="00235E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27FA" w:rsidRDefault="002327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FA" w:rsidRDefault="002327FA" w:rsidP="00235E8C">
    <w:pPr>
      <w:pStyle w:val="Header"/>
      <w:framePr w:wrap="around" w:vAnchor="text" w:hAnchor="margin" w:xAlign="center" w:y="1"/>
      <w:rPr>
        <w:rStyle w:val="PageNumber"/>
      </w:rPr>
    </w:pPr>
  </w:p>
  <w:p w:rsidR="002327FA" w:rsidRDefault="002327FA" w:rsidP="003166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B05"/>
    <w:rsid w:val="00022241"/>
    <w:rsid w:val="000401E2"/>
    <w:rsid w:val="000A6513"/>
    <w:rsid w:val="000A7360"/>
    <w:rsid w:val="000D0D58"/>
    <w:rsid w:val="000D2963"/>
    <w:rsid w:val="000F604F"/>
    <w:rsid w:val="0010765D"/>
    <w:rsid w:val="00125F15"/>
    <w:rsid w:val="0013074D"/>
    <w:rsid w:val="00130D28"/>
    <w:rsid w:val="00140C7B"/>
    <w:rsid w:val="001815A6"/>
    <w:rsid w:val="00182509"/>
    <w:rsid w:val="00187659"/>
    <w:rsid w:val="00192B3D"/>
    <w:rsid w:val="001946DC"/>
    <w:rsid w:val="001C2E3E"/>
    <w:rsid w:val="001E1B36"/>
    <w:rsid w:val="001F3D6C"/>
    <w:rsid w:val="00202B05"/>
    <w:rsid w:val="0020446B"/>
    <w:rsid w:val="002154F4"/>
    <w:rsid w:val="002327FA"/>
    <w:rsid w:val="00233CC0"/>
    <w:rsid w:val="00235E8C"/>
    <w:rsid w:val="00240D05"/>
    <w:rsid w:val="002557EC"/>
    <w:rsid w:val="0028405F"/>
    <w:rsid w:val="002B35E5"/>
    <w:rsid w:val="002C0D3F"/>
    <w:rsid w:val="002E04A5"/>
    <w:rsid w:val="002F0C72"/>
    <w:rsid w:val="00304100"/>
    <w:rsid w:val="00306AC5"/>
    <w:rsid w:val="003114CB"/>
    <w:rsid w:val="0031664A"/>
    <w:rsid w:val="0032395E"/>
    <w:rsid w:val="0033067D"/>
    <w:rsid w:val="003515A6"/>
    <w:rsid w:val="00377909"/>
    <w:rsid w:val="00390EA4"/>
    <w:rsid w:val="003A5136"/>
    <w:rsid w:val="003B5968"/>
    <w:rsid w:val="003D0FC0"/>
    <w:rsid w:val="00407C47"/>
    <w:rsid w:val="00445938"/>
    <w:rsid w:val="00454EC7"/>
    <w:rsid w:val="0046085A"/>
    <w:rsid w:val="0047337E"/>
    <w:rsid w:val="00473B68"/>
    <w:rsid w:val="00486144"/>
    <w:rsid w:val="00492980"/>
    <w:rsid w:val="004A7950"/>
    <w:rsid w:val="00514BEE"/>
    <w:rsid w:val="00517E2B"/>
    <w:rsid w:val="005215E2"/>
    <w:rsid w:val="00522665"/>
    <w:rsid w:val="00542C6C"/>
    <w:rsid w:val="005760B3"/>
    <w:rsid w:val="0058587C"/>
    <w:rsid w:val="005A23CC"/>
    <w:rsid w:val="005A6BA8"/>
    <w:rsid w:val="005B2622"/>
    <w:rsid w:val="005C0765"/>
    <w:rsid w:val="005F157F"/>
    <w:rsid w:val="005F5BD8"/>
    <w:rsid w:val="0060071D"/>
    <w:rsid w:val="00612863"/>
    <w:rsid w:val="00615EEA"/>
    <w:rsid w:val="006521A1"/>
    <w:rsid w:val="00663FEC"/>
    <w:rsid w:val="00670C42"/>
    <w:rsid w:val="00673408"/>
    <w:rsid w:val="006737A2"/>
    <w:rsid w:val="00683D07"/>
    <w:rsid w:val="006A5AA8"/>
    <w:rsid w:val="006C3AE8"/>
    <w:rsid w:val="006C7AB2"/>
    <w:rsid w:val="00705A20"/>
    <w:rsid w:val="00746855"/>
    <w:rsid w:val="0075390F"/>
    <w:rsid w:val="0078117A"/>
    <w:rsid w:val="00782003"/>
    <w:rsid w:val="007D3B01"/>
    <w:rsid w:val="00813B21"/>
    <w:rsid w:val="0082092D"/>
    <w:rsid w:val="00830E14"/>
    <w:rsid w:val="00832A62"/>
    <w:rsid w:val="00845E0C"/>
    <w:rsid w:val="008463E8"/>
    <w:rsid w:val="00855142"/>
    <w:rsid w:val="00867626"/>
    <w:rsid w:val="008854C5"/>
    <w:rsid w:val="008D7EC7"/>
    <w:rsid w:val="008E3E2A"/>
    <w:rsid w:val="00901DBF"/>
    <w:rsid w:val="00907373"/>
    <w:rsid w:val="00912DAE"/>
    <w:rsid w:val="00916B3A"/>
    <w:rsid w:val="00922A30"/>
    <w:rsid w:val="009259DC"/>
    <w:rsid w:val="00935355"/>
    <w:rsid w:val="0093592E"/>
    <w:rsid w:val="009378E8"/>
    <w:rsid w:val="00941DCE"/>
    <w:rsid w:val="00977EED"/>
    <w:rsid w:val="00980E8B"/>
    <w:rsid w:val="00982F92"/>
    <w:rsid w:val="00993677"/>
    <w:rsid w:val="009A614D"/>
    <w:rsid w:val="009B3872"/>
    <w:rsid w:val="009C7EDE"/>
    <w:rsid w:val="00A27CB9"/>
    <w:rsid w:val="00A36ACC"/>
    <w:rsid w:val="00A44DAE"/>
    <w:rsid w:val="00A46109"/>
    <w:rsid w:val="00A571CB"/>
    <w:rsid w:val="00A943E0"/>
    <w:rsid w:val="00AA75FE"/>
    <w:rsid w:val="00AD136C"/>
    <w:rsid w:val="00B040E6"/>
    <w:rsid w:val="00B11F7A"/>
    <w:rsid w:val="00B61B2B"/>
    <w:rsid w:val="00B77AD6"/>
    <w:rsid w:val="00BE1494"/>
    <w:rsid w:val="00BE5B52"/>
    <w:rsid w:val="00BF07A0"/>
    <w:rsid w:val="00C0393C"/>
    <w:rsid w:val="00C0401D"/>
    <w:rsid w:val="00C21489"/>
    <w:rsid w:val="00C2294D"/>
    <w:rsid w:val="00C23886"/>
    <w:rsid w:val="00C35DB9"/>
    <w:rsid w:val="00C44520"/>
    <w:rsid w:val="00C568F3"/>
    <w:rsid w:val="00C916F9"/>
    <w:rsid w:val="00CE6210"/>
    <w:rsid w:val="00D007C3"/>
    <w:rsid w:val="00D16E1F"/>
    <w:rsid w:val="00D22F32"/>
    <w:rsid w:val="00D35C9D"/>
    <w:rsid w:val="00D4061A"/>
    <w:rsid w:val="00D50555"/>
    <w:rsid w:val="00DA64D3"/>
    <w:rsid w:val="00DC4653"/>
    <w:rsid w:val="00DE00F4"/>
    <w:rsid w:val="00DE512F"/>
    <w:rsid w:val="00E066B6"/>
    <w:rsid w:val="00E11105"/>
    <w:rsid w:val="00E17610"/>
    <w:rsid w:val="00E33172"/>
    <w:rsid w:val="00E473F1"/>
    <w:rsid w:val="00E55EFE"/>
    <w:rsid w:val="00E575CC"/>
    <w:rsid w:val="00E621D4"/>
    <w:rsid w:val="00E656DA"/>
    <w:rsid w:val="00E7649F"/>
    <w:rsid w:val="00EA612A"/>
    <w:rsid w:val="00EA70DC"/>
    <w:rsid w:val="00EB70CB"/>
    <w:rsid w:val="00EC19DD"/>
    <w:rsid w:val="00EC2A78"/>
    <w:rsid w:val="00ED7ADF"/>
    <w:rsid w:val="00EE6716"/>
    <w:rsid w:val="00EE7DCB"/>
    <w:rsid w:val="00F01B09"/>
    <w:rsid w:val="00F04745"/>
    <w:rsid w:val="00F43B2F"/>
    <w:rsid w:val="00F91F15"/>
    <w:rsid w:val="00FC4162"/>
    <w:rsid w:val="00FE2141"/>
    <w:rsid w:val="00F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2B05"/>
    <w:pPr>
      <w:keepNext/>
      <w:ind w:left="284" w:right="-1186"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2B05"/>
    <w:rPr>
      <w:rFonts w:cs="Times New Roman"/>
      <w:sz w:val="24"/>
      <w:lang w:val="ru-RU" w:eastAsia="ru-RU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202B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8E3E2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ue">
    <w:name w:val="blue"/>
    <w:uiPriority w:val="99"/>
    <w:rsid w:val="002C0D3F"/>
  </w:style>
  <w:style w:type="paragraph" w:customStyle="1" w:styleId="a">
    <w:name w:val="Знак Знак Знак Знак Знак Знак"/>
    <w:basedOn w:val="Normal"/>
    <w:uiPriority w:val="99"/>
    <w:rsid w:val="002C0D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"/>
    <w:basedOn w:val="Normal"/>
    <w:autoRedefine/>
    <w:uiPriority w:val="99"/>
    <w:rsid w:val="0082092D"/>
    <w:pPr>
      <w:spacing w:after="160"/>
      <w:ind w:left="28"/>
      <w:jc w:val="both"/>
    </w:pPr>
    <w:rPr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35C9D"/>
    <w:pPr>
      <w:ind w:right="-574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5C9D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9353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56DA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353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5355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56DA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3166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664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C916F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916F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552</Words>
  <Characters>3149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User</cp:lastModifiedBy>
  <cp:revision>5</cp:revision>
  <cp:lastPrinted>2017-05-24T06:05:00Z</cp:lastPrinted>
  <dcterms:created xsi:type="dcterms:W3CDTF">2017-05-24T02:57:00Z</dcterms:created>
  <dcterms:modified xsi:type="dcterms:W3CDTF">2017-05-25T02:37:00Z</dcterms:modified>
</cp:coreProperties>
</file>